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F7" w:rsidRPr="00810DF4" w:rsidRDefault="00ED75F7" w:rsidP="00C525A3">
      <w:pPr>
        <w:rPr>
          <w:rFonts w:ascii="Calibri" w:hAnsi="Calibri" w:cs="Calibri"/>
          <w:sz w:val="8"/>
          <w:szCs w:val="16"/>
        </w:rPr>
      </w:pPr>
    </w:p>
    <w:p w:rsidR="00875BD3" w:rsidRPr="00810DF4" w:rsidRDefault="000B0AB0" w:rsidP="00875BD3">
      <w:pPr>
        <w:rPr>
          <w:rFonts w:ascii="Calibri" w:hAnsi="Calibri" w:cs="Calibri"/>
          <w:b/>
          <w:sz w:val="40"/>
          <w:szCs w:val="40"/>
        </w:rPr>
      </w:pPr>
      <w:r>
        <w:rPr>
          <w:rFonts w:ascii="Calibri" w:hAnsi="Calibri" w:cs="Calibri"/>
          <w:b/>
          <w:sz w:val="40"/>
          <w:szCs w:val="40"/>
        </w:rPr>
        <w:t>Unit 1 – The Legal Environment</w:t>
      </w:r>
    </w:p>
    <w:p w:rsidR="00A37E04" w:rsidRDefault="00A37E04" w:rsidP="002126B0">
      <w:pPr>
        <w:pStyle w:val="Topheading"/>
        <w:rPr>
          <w:rFonts w:ascii="Calibri" w:hAnsi="Calibri" w:cs="Calibri"/>
          <w:sz w:val="32"/>
          <w:szCs w:val="32"/>
        </w:rPr>
      </w:pPr>
      <w:r>
        <w:rPr>
          <w:rFonts w:ascii="Calibri" w:hAnsi="Calibri" w:cs="Calibri"/>
          <w:sz w:val="32"/>
          <w:szCs w:val="32"/>
        </w:rPr>
        <w:t>Chapter 1 – Introduction to Law</w:t>
      </w:r>
      <w:r w:rsidR="000B0AB0">
        <w:rPr>
          <w:rFonts w:ascii="Calibri" w:hAnsi="Calibri" w:cs="Calibri"/>
          <w:sz w:val="32"/>
          <w:szCs w:val="32"/>
        </w:rPr>
        <w:t>*</w:t>
      </w:r>
    </w:p>
    <w:p w:rsidR="00ED75F7" w:rsidRPr="00810DF4" w:rsidRDefault="00ED75F7" w:rsidP="002126B0">
      <w:pPr>
        <w:pStyle w:val="Topheading"/>
        <w:rPr>
          <w:rFonts w:ascii="Calibri" w:hAnsi="Calibri" w:cs="Calibri"/>
          <w:sz w:val="32"/>
          <w:szCs w:val="32"/>
        </w:rPr>
      </w:pPr>
      <w:r w:rsidRPr="00810DF4">
        <w:rPr>
          <w:rFonts w:ascii="Calibri" w:hAnsi="Calibri" w:cs="Calibri"/>
          <w:sz w:val="32"/>
          <w:szCs w:val="32"/>
        </w:rPr>
        <w:t>Chapter Overview</w:t>
      </w:r>
    </w:p>
    <w:p w:rsidR="00ED75F7" w:rsidRPr="00810DF4" w:rsidRDefault="00ED75F7" w:rsidP="001D5F1C">
      <w:pPr>
        <w:pStyle w:val="Heading30"/>
        <w:spacing w:before="120" w:after="40"/>
        <w:rPr>
          <w:rFonts w:ascii="Calibri" w:hAnsi="Calibri" w:cs="Calibri"/>
          <w:sz w:val="28"/>
          <w:szCs w:val="28"/>
        </w:rPr>
      </w:pPr>
      <w:r w:rsidRPr="00810DF4">
        <w:rPr>
          <w:rFonts w:ascii="Calibri" w:hAnsi="Calibri" w:cs="Calibri"/>
          <w:sz w:val="28"/>
          <w:szCs w:val="28"/>
        </w:rPr>
        <w:t>Chapter Theme</w:t>
      </w:r>
    </w:p>
    <w:p w:rsidR="00ED75F7" w:rsidRPr="00810DF4" w:rsidRDefault="00ED75F7">
      <w:pPr>
        <w:rPr>
          <w:rFonts w:ascii="Calibri" w:hAnsi="Calibri" w:cs="Calibri"/>
        </w:rPr>
      </w:pPr>
      <w:r w:rsidRPr="00810DF4">
        <w:rPr>
          <w:rFonts w:ascii="Calibri" w:hAnsi="Calibri" w:cs="Calibri"/>
        </w:rPr>
        <w:t xml:space="preserve">The principles discussed in this book are practical. </w:t>
      </w:r>
      <w:r w:rsidR="00B46E31" w:rsidRPr="00810DF4">
        <w:rPr>
          <w:rFonts w:ascii="Calibri" w:hAnsi="Calibri" w:cs="Calibri"/>
        </w:rPr>
        <w:t xml:space="preserve"> </w:t>
      </w:r>
      <w:r w:rsidRPr="00810DF4">
        <w:rPr>
          <w:rFonts w:ascii="Calibri" w:hAnsi="Calibri" w:cs="Calibri"/>
        </w:rPr>
        <w:t xml:space="preserve">Neither the book nor the course is a theoretical exercise. </w:t>
      </w:r>
      <w:r w:rsidR="00B46E31" w:rsidRPr="00810DF4">
        <w:rPr>
          <w:rFonts w:ascii="Calibri" w:hAnsi="Calibri" w:cs="Calibri"/>
        </w:rPr>
        <w:t xml:space="preserve"> </w:t>
      </w:r>
      <w:r w:rsidRPr="00810DF4">
        <w:rPr>
          <w:rFonts w:ascii="Calibri" w:hAnsi="Calibri" w:cs="Calibri"/>
        </w:rPr>
        <w:t xml:space="preserve">The law will affect </w:t>
      </w:r>
      <w:r w:rsidR="00B46E31" w:rsidRPr="00810DF4">
        <w:rPr>
          <w:rFonts w:ascii="Calibri" w:hAnsi="Calibri" w:cs="Calibri"/>
        </w:rPr>
        <w:t>students</w:t>
      </w:r>
      <w:r w:rsidRPr="00810DF4">
        <w:rPr>
          <w:rFonts w:ascii="Calibri" w:hAnsi="Calibri" w:cs="Calibri"/>
          <w:i/>
        </w:rPr>
        <w:t xml:space="preserve">, </w:t>
      </w:r>
      <w:r w:rsidRPr="00810DF4">
        <w:rPr>
          <w:rFonts w:ascii="Calibri" w:hAnsi="Calibri" w:cs="Calibri"/>
        </w:rPr>
        <w:t xml:space="preserve">regardless of </w:t>
      </w:r>
      <w:r w:rsidR="0003532A" w:rsidRPr="00810DF4">
        <w:rPr>
          <w:rFonts w:ascii="Calibri" w:hAnsi="Calibri" w:cs="Calibri"/>
        </w:rPr>
        <w:t>their</w:t>
      </w:r>
      <w:r w:rsidR="00B46E31" w:rsidRPr="00810DF4">
        <w:rPr>
          <w:rFonts w:ascii="Calibri" w:hAnsi="Calibri" w:cs="Calibri"/>
        </w:rPr>
        <w:t xml:space="preserve"> </w:t>
      </w:r>
      <w:r w:rsidRPr="00810DF4">
        <w:rPr>
          <w:rFonts w:ascii="Calibri" w:hAnsi="Calibri" w:cs="Calibri"/>
        </w:rPr>
        <w:t xml:space="preserve">career, whether </w:t>
      </w:r>
      <w:r w:rsidR="00B46E31" w:rsidRPr="00810DF4">
        <w:rPr>
          <w:rFonts w:ascii="Calibri" w:hAnsi="Calibri" w:cs="Calibri"/>
        </w:rPr>
        <w:t xml:space="preserve">they </w:t>
      </w:r>
      <w:r w:rsidRPr="00810DF4">
        <w:rPr>
          <w:rFonts w:ascii="Calibri" w:hAnsi="Calibri" w:cs="Calibri"/>
        </w:rPr>
        <w:t xml:space="preserve">want it to or not. </w:t>
      </w:r>
      <w:r w:rsidR="00B46E31" w:rsidRPr="00810DF4">
        <w:rPr>
          <w:rFonts w:ascii="Calibri" w:hAnsi="Calibri" w:cs="Calibri"/>
        </w:rPr>
        <w:t xml:space="preserve"> </w:t>
      </w:r>
      <w:r w:rsidRPr="00810DF4">
        <w:rPr>
          <w:rFonts w:ascii="Calibri" w:hAnsi="Calibri" w:cs="Calibri"/>
        </w:rPr>
        <w:t xml:space="preserve">The more </w:t>
      </w:r>
      <w:r w:rsidR="00B46E31" w:rsidRPr="00810DF4">
        <w:rPr>
          <w:rFonts w:ascii="Calibri" w:hAnsi="Calibri" w:cs="Calibri"/>
        </w:rPr>
        <w:t xml:space="preserve">students </w:t>
      </w:r>
      <w:r w:rsidRPr="00810DF4">
        <w:rPr>
          <w:rFonts w:ascii="Calibri" w:hAnsi="Calibri" w:cs="Calibri"/>
        </w:rPr>
        <w:t xml:space="preserve">understand the law the more </w:t>
      </w:r>
      <w:r w:rsidR="00B46E31" w:rsidRPr="00810DF4">
        <w:rPr>
          <w:rFonts w:ascii="Calibri" w:hAnsi="Calibri" w:cs="Calibri"/>
        </w:rPr>
        <w:t>they</w:t>
      </w:r>
      <w:r w:rsidRPr="00810DF4">
        <w:rPr>
          <w:rFonts w:ascii="Calibri" w:hAnsi="Calibri" w:cs="Calibri"/>
        </w:rPr>
        <w:t xml:space="preserve"> can use it </w:t>
      </w:r>
      <w:r w:rsidR="008F4EA0" w:rsidRPr="00810DF4">
        <w:rPr>
          <w:rFonts w:ascii="Calibri" w:hAnsi="Calibri" w:cs="Calibri"/>
        </w:rPr>
        <w:t>productively</w:t>
      </w:r>
      <w:r w:rsidRPr="00810DF4">
        <w:rPr>
          <w:rFonts w:ascii="Calibri" w:hAnsi="Calibri" w:cs="Calibri"/>
        </w:rPr>
        <w:t>.</w:t>
      </w:r>
    </w:p>
    <w:p w:rsidR="00AA010D" w:rsidRPr="00810DF4" w:rsidRDefault="00431A6E" w:rsidP="001D5F1C">
      <w:pPr>
        <w:pStyle w:val="Heading30"/>
        <w:spacing w:before="120" w:after="40"/>
        <w:rPr>
          <w:rFonts w:ascii="Calibri" w:hAnsi="Calibri" w:cs="Calibri"/>
          <w:sz w:val="28"/>
          <w:szCs w:val="28"/>
        </w:rPr>
      </w:pPr>
      <w:r w:rsidRPr="00810DF4">
        <w:rPr>
          <w:rFonts w:ascii="Calibri" w:hAnsi="Calibri" w:cs="Calibri"/>
          <w:sz w:val="28"/>
          <w:szCs w:val="28"/>
        </w:rPr>
        <w:t>Food for Thought</w:t>
      </w:r>
    </w:p>
    <w:p w:rsidR="00431A6E" w:rsidRPr="00810DF4" w:rsidRDefault="00875BD3" w:rsidP="00431A6E">
      <w:pPr>
        <w:pStyle w:val="NoSpacing"/>
        <w:rPr>
          <w:rFonts w:ascii="Calibri" w:hAnsi="Calibri" w:cs="Calibri"/>
          <w:b/>
        </w:rPr>
      </w:pPr>
      <w:r w:rsidRPr="00810DF4">
        <w:rPr>
          <w:rFonts w:ascii="Calibri" w:hAnsi="Calibri" w:cs="Calibri"/>
          <w:b/>
        </w:rPr>
        <w:tab/>
      </w:r>
      <w:r w:rsidR="00431A6E" w:rsidRPr="00810DF4">
        <w:rPr>
          <w:rFonts w:ascii="Calibri" w:hAnsi="Calibri" w:cs="Calibri"/>
          <w:b/>
        </w:rPr>
        <w:t xml:space="preserve">Should a pub owner pay money damages to the victim of gang violence? </w:t>
      </w:r>
    </w:p>
    <w:p w:rsidR="00F538CA" w:rsidRPr="00810DF4" w:rsidRDefault="00F538CA" w:rsidP="00431A6E">
      <w:pPr>
        <w:pStyle w:val="NoSpacing"/>
        <w:rPr>
          <w:rFonts w:ascii="Calibri" w:hAnsi="Calibri" w:cs="Calibri"/>
          <w:b/>
        </w:rPr>
      </w:pPr>
    </w:p>
    <w:p w:rsidR="005D7105" w:rsidRPr="00810DF4" w:rsidRDefault="005D7105" w:rsidP="0024174E">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 xml:space="preserve">Approaching </w:t>
      </w:r>
      <w:r w:rsidR="00E30084" w:rsidRPr="00810DF4">
        <w:rPr>
          <w:rFonts w:ascii="Calibri" w:hAnsi="Calibri" w:cs="Calibri"/>
        </w:rPr>
        <w:t xml:space="preserve">the Teaching of </w:t>
      </w:r>
      <w:r w:rsidRPr="00810DF4">
        <w:rPr>
          <w:rFonts w:ascii="Calibri" w:hAnsi="Calibri" w:cs="Calibri"/>
        </w:rPr>
        <w:t>Law</w:t>
      </w:r>
    </w:p>
    <w:p w:rsidR="005D7105" w:rsidRPr="00810DF4" w:rsidRDefault="005D7105" w:rsidP="0024174E">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Whether teaching in an undergraduate or MBA program students generally fall into one of four categories:  (1) </w:t>
      </w:r>
      <w:r w:rsidR="008F4EA0" w:rsidRPr="00810DF4">
        <w:rPr>
          <w:rFonts w:ascii="Calibri" w:hAnsi="Calibri" w:cs="Calibri"/>
        </w:rPr>
        <w:t>those who</w:t>
      </w:r>
      <w:r w:rsidR="002C63BC" w:rsidRPr="00810DF4">
        <w:rPr>
          <w:rFonts w:ascii="Calibri" w:hAnsi="Calibri" w:cs="Calibri"/>
        </w:rPr>
        <w:t xml:space="preserve"> do not </w:t>
      </w:r>
      <w:r w:rsidR="008F4EA0" w:rsidRPr="00810DF4">
        <w:rPr>
          <w:rFonts w:ascii="Calibri" w:hAnsi="Calibri" w:cs="Calibri"/>
        </w:rPr>
        <w:t>intend law as a career but approach the material with an open mind</w:t>
      </w:r>
      <w:r w:rsidRPr="00810DF4">
        <w:rPr>
          <w:rFonts w:ascii="Calibri" w:hAnsi="Calibri" w:cs="Calibri"/>
        </w:rPr>
        <w:t>;  (2) those in whom the course kindles a strong interest in law</w:t>
      </w:r>
      <w:r w:rsidR="002C63BC" w:rsidRPr="00810DF4">
        <w:rPr>
          <w:rFonts w:ascii="Calibri" w:hAnsi="Calibri" w:cs="Calibri"/>
        </w:rPr>
        <w:t>,</w:t>
      </w:r>
      <w:r w:rsidRPr="00810DF4">
        <w:rPr>
          <w:rFonts w:ascii="Calibri" w:hAnsi="Calibri" w:cs="Calibri"/>
        </w:rPr>
        <w:t xml:space="preserve"> who for the first time consider law as a career;  (3) </w:t>
      </w:r>
      <w:r w:rsidR="008F4EA0" w:rsidRPr="00810DF4">
        <w:rPr>
          <w:rFonts w:ascii="Calibri" w:hAnsi="Calibri" w:cs="Calibri"/>
        </w:rPr>
        <w:t>those who enter the course with a strong interest in law and plan to attend law school</w:t>
      </w:r>
      <w:r w:rsidR="008F4EA0" w:rsidRPr="00810DF4" w:rsidDel="008F4EA0">
        <w:rPr>
          <w:rFonts w:ascii="Calibri" w:hAnsi="Calibri" w:cs="Calibri"/>
        </w:rPr>
        <w:t xml:space="preserve"> </w:t>
      </w:r>
      <w:r w:rsidRPr="00810DF4">
        <w:rPr>
          <w:rFonts w:ascii="Calibri" w:hAnsi="Calibri" w:cs="Calibri"/>
        </w:rPr>
        <w:t>; and (4)  those who are in the course only because their program</w:t>
      </w:r>
      <w:r w:rsidR="002C63BC" w:rsidRPr="00810DF4">
        <w:rPr>
          <w:rFonts w:ascii="Calibri" w:hAnsi="Calibri" w:cs="Calibri"/>
        </w:rPr>
        <w:t xml:space="preserve"> requires it</w:t>
      </w:r>
      <w:r w:rsidRPr="00810DF4">
        <w:rPr>
          <w:rFonts w:ascii="Calibri" w:hAnsi="Calibri" w:cs="Calibri"/>
        </w:rPr>
        <w:t xml:space="preserve">.  </w:t>
      </w:r>
      <w:r w:rsidR="008F4EA0" w:rsidRPr="00810DF4">
        <w:rPr>
          <w:rFonts w:ascii="Calibri" w:hAnsi="Calibri" w:cs="Calibri"/>
        </w:rPr>
        <w:t>The</w:t>
      </w:r>
      <w:r w:rsidRPr="00810DF4">
        <w:rPr>
          <w:rFonts w:ascii="Calibri" w:hAnsi="Calibri" w:cs="Calibri"/>
        </w:rPr>
        <w:t xml:space="preserve"> </w:t>
      </w:r>
      <w:r w:rsidR="008F4EA0" w:rsidRPr="00810DF4">
        <w:rPr>
          <w:rFonts w:ascii="Calibri" w:hAnsi="Calibri" w:cs="Calibri"/>
        </w:rPr>
        <w:t>instructor</w:t>
      </w:r>
      <w:r w:rsidR="00684BDA" w:rsidRPr="00810DF4">
        <w:rPr>
          <w:rFonts w:ascii="Calibri" w:hAnsi="Calibri" w:cs="Calibri"/>
        </w:rPr>
        <w:t>’</w:t>
      </w:r>
      <w:r w:rsidR="008F4EA0" w:rsidRPr="00810DF4">
        <w:rPr>
          <w:rFonts w:ascii="Calibri" w:hAnsi="Calibri" w:cs="Calibri"/>
        </w:rPr>
        <w:t>s job</w:t>
      </w:r>
      <w:r w:rsidRPr="00810DF4">
        <w:rPr>
          <w:rFonts w:ascii="Calibri" w:hAnsi="Calibri" w:cs="Calibri"/>
        </w:rPr>
        <w:t xml:space="preserve"> is to try to engage</w:t>
      </w:r>
      <w:r w:rsidR="002C63BC" w:rsidRPr="00810DF4">
        <w:rPr>
          <w:rFonts w:ascii="Calibri" w:hAnsi="Calibri" w:cs="Calibri"/>
        </w:rPr>
        <w:t xml:space="preserve"> students in</w:t>
      </w:r>
      <w:r w:rsidRPr="00810DF4">
        <w:rPr>
          <w:rFonts w:ascii="Calibri" w:hAnsi="Calibri" w:cs="Calibri"/>
        </w:rPr>
        <w:t xml:space="preserve"> all four categories.  Students in categories (</w:t>
      </w:r>
      <w:r w:rsidR="008F4EA0" w:rsidRPr="00810DF4">
        <w:rPr>
          <w:rFonts w:ascii="Calibri" w:hAnsi="Calibri" w:cs="Calibri"/>
        </w:rPr>
        <w:t>2</w:t>
      </w:r>
      <w:r w:rsidRPr="00810DF4">
        <w:rPr>
          <w:rFonts w:ascii="Calibri" w:hAnsi="Calibri" w:cs="Calibri"/>
        </w:rPr>
        <w:t>) and (</w:t>
      </w:r>
      <w:r w:rsidR="008F4EA0" w:rsidRPr="00810DF4">
        <w:rPr>
          <w:rFonts w:ascii="Calibri" w:hAnsi="Calibri" w:cs="Calibri"/>
        </w:rPr>
        <w:t>3</w:t>
      </w:r>
      <w:r w:rsidRPr="00810DF4">
        <w:rPr>
          <w:rFonts w:ascii="Calibri" w:hAnsi="Calibri" w:cs="Calibri"/>
        </w:rPr>
        <w:t xml:space="preserve">) </w:t>
      </w:r>
      <w:r w:rsidR="008F4EA0" w:rsidRPr="00810DF4">
        <w:rPr>
          <w:rFonts w:ascii="Calibri" w:hAnsi="Calibri" w:cs="Calibri"/>
        </w:rPr>
        <w:t>may be more</w:t>
      </w:r>
      <w:r w:rsidRPr="00810DF4">
        <w:rPr>
          <w:rFonts w:ascii="Calibri" w:hAnsi="Calibri" w:cs="Calibri"/>
        </w:rPr>
        <w:t xml:space="preserve"> willing to explore the nuances of legal principles and see connections between legal topics.  Students in categories (</w:t>
      </w:r>
      <w:r w:rsidR="008F4EA0" w:rsidRPr="00810DF4">
        <w:rPr>
          <w:rFonts w:ascii="Calibri" w:hAnsi="Calibri" w:cs="Calibri"/>
        </w:rPr>
        <w:t>1</w:t>
      </w:r>
      <w:r w:rsidRPr="00810DF4">
        <w:rPr>
          <w:rFonts w:ascii="Calibri" w:hAnsi="Calibri" w:cs="Calibri"/>
        </w:rPr>
        <w:t xml:space="preserve">) and (4) </w:t>
      </w:r>
      <w:r w:rsidR="008F4EA0" w:rsidRPr="00810DF4">
        <w:rPr>
          <w:rFonts w:ascii="Calibri" w:hAnsi="Calibri" w:cs="Calibri"/>
        </w:rPr>
        <w:t>may</w:t>
      </w:r>
      <w:r w:rsidRPr="00810DF4">
        <w:rPr>
          <w:rFonts w:ascii="Calibri" w:hAnsi="Calibri" w:cs="Calibri"/>
        </w:rPr>
        <w:t xml:space="preserve"> respond most favorably to practical applications</w:t>
      </w:r>
      <w:r w:rsidR="002C63BC" w:rsidRPr="00810DF4">
        <w:rPr>
          <w:rFonts w:ascii="Calibri" w:hAnsi="Calibri" w:cs="Calibri"/>
        </w:rPr>
        <w:t xml:space="preserve"> of the law</w:t>
      </w:r>
      <w:r w:rsidRPr="00810DF4">
        <w:rPr>
          <w:rFonts w:ascii="Calibri" w:hAnsi="Calibri" w:cs="Calibri"/>
        </w:rPr>
        <w:t>,</w:t>
      </w:r>
      <w:r w:rsidR="008F4EA0" w:rsidRPr="00810DF4">
        <w:rPr>
          <w:rFonts w:ascii="Calibri" w:hAnsi="Calibri" w:cs="Calibri"/>
        </w:rPr>
        <w:t xml:space="preserve"> such as</w:t>
      </w:r>
      <w:r w:rsidRPr="00810DF4">
        <w:rPr>
          <w:rFonts w:ascii="Calibri" w:hAnsi="Calibri" w:cs="Calibri"/>
        </w:rPr>
        <w:t xml:space="preserve"> understanding the law governing employment or </w:t>
      </w:r>
      <w:r w:rsidR="008F4EA0" w:rsidRPr="00810DF4">
        <w:rPr>
          <w:rFonts w:ascii="Calibri" w:hAnsi="Calibri" w:cs="Calibri"/>
        </w:rPr>
        <w:t xml:space="preserve">landlord/tenant </w:t>
      </w:r>
      <w:r w:rsidRPr="00810DF4">
        <w:rPr>
          <w:rFonts w:ascii="Calibri" w:hAnsi="Calibri" w:cs="Calibri"/>
        </w:rPr>
        <w:t xml:space="preserve">relationships.  </w:t>
      </w:r>
    </w:p>
    <w:p w:rsidR="00ED75F7" w:rsidRPr="00A37E04" w:rsidRDefault="00ED7438" w:rsidP="00A37E04">
      <w:pPr>
        <w:pStyle w:val="StyleStyleHeading1Before6ptNotBold"/>
        <w:pBdr>
          <w:top w:val="single" w:sz="4" w:space="1" w:color="auto"/>
          <w:left w:val="single" w:sz="4" w:space="4" w:color="auto"/>
          <w:bottom w:val="single" w:sz="4" w:space="1" w:color="auto"/>
          <w:right w:val="single" w:sz="4" w:space="4" w:color="auto"/>
        </w:pBdr>
      </w:pPr>
      <w:r w:rsidRPr="00A37E04">
        <w:t>Issues for Discussion</w:t>
      </w:r>
    </w:p>
    <w:p w:rsidR="00ED75F7" w:rsidRPr="00810DF4" w:rsidRDefault="00ED75F7" w:rsidP="00A37E04">
      <w:pPr>
        <w:pStyle w:val="Heading30"/>
        <w:pBdr>
          <w:top w:val="single" w:sz="4" w:space="1" w:color="auto"/>
          <w:left w:val="single" w:sz="4" w:space="4" w:color="auto"/>
          <w:bottom w:val="single" w:sz="4" w:space="1" w:color="auto"/>
          <w:right w:val="single" w:sz="4" w:space="4" w:color="auto"/>
        </w:pBdr>
        <w:tabs>
          <w:tab w:val="clear" w:pos="7289"/>
          <w:tab w:val="left" w:pos="1965"/>
        </w:tabs>
        <w:spacing w:before="120" w:after="40"/>
        <w:rPr>
          <w:rFonts w:ascii="Calibri" w:hAnsi="Calibri" w:cs="Calibri"/>
        </w:rPr>
      </w:pPr>
      <w:r w:rsidRPr="00810DF4">
        <w:rPr>
          <w:rFonts w:ascii="Calibri" w:hAnsi="Calibri" w:cs="Calibri"/>
        </w:rPr>
        <w:t>Complexity</w:t>
      </w:r>
      <w:r w:rsidR="006158CB" w:rsidRPr="00810DF4">
        <w:rPr>
          <w:rFonts w:ascii="Calibri" w:hAnsi="Calibri" w:cs="Calibri"/>
        </w:rPr>
        <w:tab/>
      </w:r>
    </w:p>
    <w:p w:rsidR="00ED75F7" w:rsidRPr="00810DF4" w:rsidRDefault="00ED75F7" w:rsidP="00A37E0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It is often frustrating to students, citizens, and even lawyers that law is so complex. </w:t>
      </w:r>
      <w:r w:rsidR="00AE375E" w:rsidRPr="00810DF4">
        <w:rPr>
          <w:rFonts w:ascii="Calibri" w:hAnsi="Calibri" w:cs="Calibri"/>
        </w:rPr>
        <w:t xml:space="preserve"> </w:t>
      </w:r>
      <w:r w:rsidRPr="00810DF4">
        <w:rPr>
          <w:rFonts w:ascii="Calibri" w:hAnsi="Calibri" w:cs="Calibri"/>
        </w:rPr>
        <w:t>Anglo</w:t>
      </w:r>
      <w:r w:rsidRPr="00810DF4">
        <w:rPr>
          <w:rFonts w:ascii="Calibri" w:hAnsi="Calibri" w:cs="Calibri"/>
        </w:rPr>
        <w:noBreakHyphen/>
        <w:t>American legal history consists, in part, of</w:t>
      </w:r>
      <w:r w:rsidR="008F4EA0" w:rsidRPr="00810DF4">
        <w:rPr>
          <w:rFonts w:ascii="Calibri" w:hAnsi="Calibri" w:cs="Calibri"/>
        </w:rPr>
        <w:t xml:space="preserve"> a </w:t>
      </w:r>
      <w:r w:rsidRPr="00810DF4">
        <w:rPr>
          <w:rFonts w:ascii="Calibri" w:hAnsi="Calibri" w:cs="Calibri"/>
        </w:rPr>
        <w:t>clash of powerful, competing interests</w:t>
      </w:r>
      <w:r w:rsidR="008F4EA0" w:rsidRPr="00810DF4">
        <w:rPr>
          <w:rFonts w:ascii="Calibri" w:hAnsi="Calibri" w:cs="Calibri"/>
        </w:rPr>
        <w:t xml:space="preserve">:  </w:t>
      </w:r>
      <w:r w:rsidRPr="00810DF4">
        <w:rPr>
          <w:rFonts w:ascii="Calibri" w:hAnsi="Calibri" w:cs="Calibri"/>
        </w:rPr>
        <w:t>property</w:t>
      </w:r>
      <w:r w:rsidR="008F4EA0" w:rsidRPr="00810DF4">
        <w:rPr>
          <w:rFonts w:ascii="Calibri" w:hAnsi="Calibri" w:cs="Calibri"/>
        </w:rPr>
        <w:t xml:space="preserve"> ownership</w:t>
      </w:r>
      <w:r w:rsidRPr="00810DF4">
        <w:rPr>
          <w:rFonts w:ascii="Calibri" w:hAnsi="Calibri" w:cs="Calibri"/>
        </w:rPr>
        <w:t xml:space="preserve">, ethics, raw power, business practices, personal responsibility, </w:t>
      </w:r>
      <w:r w:rsidR="008F4EA0" w:rsidRPr="00810DF4">
        <w:rPr>
          <w:rFonts w:ascii="Calibri" w:hAnsi="Calibri" w:cs="Calibri"/>
        </w:rPr>
        <w:t xml:space="preserve">social mores, </w:t>
      </w:r>
      <w:r w:rsidRPr="00810DF4">
        <w:rPr>
          <w:rFonts w:ascii="Calibri" w:hAnsi="Calibri" w:cs="Calibri"/>
        </w:rPr>
        <w:t>and the need for predictability</w:t>
      </w:r>
      <w:r w:rsidR="008F4EA0" w:rsidRPr="00810DF4">
        <w:rPr>
          <w:rFonts w:ascii="Calibri" w:hAnsi="Calibri" w:cs="Calibri"/>
        </w:rPr>
        <w:t>, to list a few</w:t>
      </w:r>
      <w:r w:rsidRPr="00810DF4">
        <w:rPr>
          <w:rFonts w:ascii="Calibri" w:hAnsi="Calibri" w:cs="Calibri"/>
        </w:rPr>
        <w:t xml:space="preserve">. </w:t>
      </w:r>
      <w:r w:rsidR="00AE375E" w:rsidRPr="00810DF4">
        <w:rPr>
          <w:rFonts w:ascii="Calibri" w:hAnsi="Calibri" w:cs="Calibri"/>
        </w:rPr>
        <w:t xml:space="preserve"> </w:t>
      </w:r>
      <w:r w:rsidRPr="00810DF4">
        <w:rPr>
          <w:rFonts w:ascii="Calibri" w:hAnsi="Calibri" w:cs="Calibri"/>
        </w:rPr>
        <w:t xml:space="preserve">To understand the interplay of these forces is to </w:t>
      </w:r>
      <w:r w:rsidR="002C63BC" w:rsidRPr="00810DF4">
        <w:rPr>
          <w:rFonts w:ascii="Calibri" w:hAnsi="Calibri" w:cs="Calibri"/>
        </w:rPr>
        <w:t xml:space="preserve">understand </w:t>
      </w:r>
      <w:r w:rsidRPr="00810DF4">
        <w:rPr>
          <w:rFonts w:ascii="Calibri" w:hAnsi="Calibri" w:cs="Calibri"/>
        </w:rPr>
        <w:t>why law is complicated.</w:t>
      </w:r>
    </w:p>
    <w:p w:rsidR="00AE375E" w:rsidRPr="00810DF4" w:rsidRDefault="00AE375E" w:rsidP="00A37E04">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Ambiguity</w:t>
      </w:r>
    </w:p>
    <w:p w:rsidR="00AE375E" w:rsidRDefault="00AE375E" w:rsidP="00A37E0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A related point is that many students—indeed, many non-lawyers—dislike the </w:t>
      </w:r>
      <w:r w:rsidR="008F4EA0" w:rsidRPr="00810DF4">
        <w:rPr>
          <w:rFonts w:ascii="Calibri" w:hAnsi="Calibri" w:cs="Calibri"/>
        </w:rPr>
        <w:t>law</w:t>
      </w:r>
      <w:r w:rsidR="00684BDA" w:rsidRPr="00810DF4">
        <w:rPr>
          <w:rFonts w:ascii="Calibri" w:hAnsi="Calibri" w:cs="Calibri"/>
        </w:rPr>
        <w:t>’</w:t>
      </w:r>
      <w:r w:rsidR="008F4EA0" w:rsidRPr="00810DF4">
        <w:rPr>
          <w:rFonts w:ascii="Calibri" w:hAnsi="Calibri" w:cs="Calibri"/>
        </w:rPr>
        <w:t xml:space="preserve">s </w:t>
      </w:r>
      <w:r w:rsidRPr="00810DF4">
        <w:rPr>
          <w:rFonts w:ascii="Calibri" w:hAnsi="Calibri" w:cs="Calibri"/>
        </w:rPr>
        <w:t xml:space="preserve">ambiguity.  They want to learn </w:t>
      </w:r>
      <w:r w:rsidR="00684BDA" w:rsidRPr="00810DF4">
        <w:rPr>
          <w:rFonts w:ascii="Calibri" w:hAnsi="Calibri" w:cs="Calibri"/>
        </w:rPr>
        <w:t>“</w:t>
      </w:r>
      <w:r w:rsidRPr="00810DF4">
        <w:rPr>
          <w:rFonts w:ascii="Calibri" w:hAnsi="Calibri" w:cs="Calibri"/>
        </w:rPr>
        <w:t>the law</w:t>
      </w:r>
      <w:r w:rsidR="00684BDA" w:rsidRPr="00810DF4">
        <w:rPr>
          <w:rFonts w:ascii="Calibri" w:hAnsi="Calibri" w:cs="Calibri"/>
        </w:rPr>
        <w:t>”</w:t>
      </w:r>
      <w:r w:rsidRPr="00810DF4">
        <w:rPr>
          <w:rFonts w:ascii="Calibri" w:hAnsi="Calibri" w:cs="Calibri"/>
        </w:rPr>
        <w:t xml:space="preserve"> as a set of rules with </w:t>
      </w:r>
      <w:r w:rsidR="0003532A" w:rsidRPr="00810DF4">
        <w:rPr>
          <w:rFonts w:ascii="Calibri" w:hAnsi="Calibri" w:cs="Calibri"/>
        </w:rPr>
        <w:t>unvarying</w:t>
      </w:r>
      <w:r w:rsidRPr="00810DF4">
        <w:rPr>
          <w:rFonts w:ascii="Calibri" w:hAnsi="Calibri" w:cs="Calibri"/>
        </w:rPr>
        <w:t xml:space="preserve"> application</w:t>
      </w:r>
      <w:r w:rsidR="002C63BC" w:rsidRPr="00810DF4">
        <w:rPr>
          <w:rFonts w:ascii="Calibri" w:hAnsi="Calibri" w:cs="Calibri"/>
        </w:rPr>
        <w:t>,</w:t>
      </w:r>
      <w:r w:rsidRPr="00810DF4">
        <w:rPr>
          <w:rFonts w:ascii="Calibri" w:hAnsi="Calibri" w:cs="Calibri"/>
        </w:rPr>
        <w:t xml:space="preserve"> and are uncomfortable with the </w:t>
      </w:r>
      <w:r w:rsidR="00684BDA" w:rsidRPr="00810DF4">
        <w:rPr>
          <w:rFonts w:ascii="Calibri" w:hAnsi="Calibri" w:cs="Calibri"/>
        </w:rPr>
        <w:t>“</w:t>
      </w:r>
      <w:r w:rsidRPr="00810DF4">
        <w:rPr>
          <w:rFonts w:ascii="Calibri" w:hAnsi="Calibri" w:cs="Calibri"/>
        </w:rPr>
        <w:t>what if</w:t>
      </w:r>
      <w:r w:rsidR="00684BDA" w:rsidRPr="00810DF4">
        <w:rPr>
          <w:rFonts w:ascii="Calibri" w:hAnsi="Calibri" w:cs="Calibri"/>
        </w:rPr>
        <w:t>”</w:t>
      </w:r>
      <w:r w:rsidRPr="00810DF4">
        <w:rPr>
          <w:rFonts w:ascii="Calibri" w:hAnsi="Calibri" w:cs="Calibri"/>
        </w:rPr>
        <w:t xml:space="preserve"> scenarios through which lawyers learn to apply legal principles.  </w:t>
      </w:r>
      <w:r w:rsidR="002C63BC" w:rsidRPr="00810DF4">
        <w:rPr>
          <w:rFonts w:ascii="Calibri" w:hAnsi="Calibri" w:cs="Calibri"/>
        </w:rPr>
        <w:t>Students must learn</w:t>
      </w:r>
      <w:r w:rsidRPr="00810DF4">
        <w:rPr>
          <w:rFonts w:ascii="Calibri" w:hAnsi="Calibri" w:cs="Calibri"/>
        </w:rPr>
        <w:t xml:space="preserve"> that law acquires meaning only through application.  If students, especially those in categories (</w:t>
      </w:r>
      <w:r w:rsidR="008F4EA0" w:rsidRPr="00810DF4">
        <w:rPr>
          <w:rFonts w:ascii="Calibri" w:hAnsi="Calibri" w:cs="Calibri"/>
        </w:rPr>
        <w:t>1</w:t>
      </w:r>
      <w:r w:rsidRPr="00810DF4">
        <w:rPr>
          <w:rFonts w:ascii="Calibri" w:hAnsi="Calibri" w:cs="Calibri"/>
        </w:rPr>
        <w:t>) and (4) above, leave the course with greater understanding of why the law is ambiguous, why a lawyer</w:t>
      </w:r>
      <w:r w:rsidR="00684BDA" w:rsidRPr="00810DF4">
        <w:rPr>
          <w:rFonts w:ascii="Calibri" w:hAnsi="Calibri" w:cs="Calibri"/>
        </w:rPr>
        <w:t>’</w:t>
      </w:r>
      <w:r w:rsidRPr="00810DF4">
        <w:rPr>
          <w:rFonts w:ascii="Calibri" w:hAnsi="Calibri" w:cs="Calibri"/>
        </w:rPr>
        <w:t xml:space="preserve">s first response to a question about the law is often </w:t>
      </w:r>
      <w:r w:rsidR="00684BDA" w:rsidRPr="00810DF4">
        <w:rPr>
          <w:rFonts w:ascii="Calibri" w:hAnsi="Calibri" w:cs="Calibri"/>
        </w:rPr>
        <w:t>“</w:t>
      </w:r>
      <w:r w:rsidR="008F4EA0" w:rsidRPr="00810DF4">
        <w:rPr>
          <w:rFonts w:ascii="Calibri" w:hAnsi="Calibri" w:cs="Calibri"/>
        </w:rPr>
        <w:t>i</w:t>
      </w:r>
      <w:r w:rsidRPr="00810DF4">
        <w:rPr>
          <w:rFonts w:ascii="Calibri" w:hAnsi="Calibri" w:cs="Calibri"/>
        </w:rPr>
        <w:t>t depends,</w:t>
      </w:r>
      <w:r w:rsidR="00684BDA" w:rsidRPr="00810DF4">
        <w:rPr>
          <w:rFonts w:ascii="Calibri" w:hAnsi="Calibri" w:cs="Calibri"/>
        </w:rPr>
        <w:t>”</w:t>
      </w:r>
      <w:r w:rsidRPr="00810DF4">
        <w:rPr>
          <w:rFonts w:ascii="Calibri" w:hAnsi="Calibri" w:cs="Calibri"/>
        </w:rPr>
        <w:t xml:space="preserve"> then the</w:t>
      </w:r>
      <w:r w:rsidR="008F4EA0" w:rsidRPr="00810DF4">
        <w:rPr>
          <w:rFonts w:ascii="Calibri" w:hAnsi="Calibri" w:cs="Calibri"/>
        </w:rPr>
        <w:t xml:space="preserve"> instructor</w:t>
      </w:r>
      <w:r w:rsidRPr="00810DF4">
        <w:rPr>
          <w:rFonts w:ascii="Calibri" w:hAnsi="Calibri" w:cs="Calibri"/>
        </w:rPr>
        <w:t xml:space="preserve"> should consider it a success.</w:t>
      </w:r>
    </w:p>
    <w:p w:rsidR="00A37E04" w:rsidRPr="00810DF4" w:rsidRDefault="00A37E04" w:rsidP="00AE375E">
      <w:pPr>
        <w:rPr>
          <w:rFonts w:ascii="Calibri" w:hAnsi="Calibri" w:cs="Calibri"/>
        </w:rPr>
      </w:pPr>
    </w:p>
    <w:p w:rsidR="00E30084" w:rsidRPr="00810DF4" w:rsidRDefault="00E30084" w:rsidP="00E30084">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lastRenderedPageBreak/>
        <w:t>Competing Interests</w:t>
      </w:r>
    </w:p>
    <w:p w:rsidR="00E30084" w:rsidRPr="00810DF4" w:rsidRDefault="00E30084" w:rsidP="00E3008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 xml:space="preserve">From a newspaper article about a legal issue, students should identify two or more </w:t>
      </w:r>
      <w:r w:rsidRPr="00810DF4">
        <w:rPr>
          <w:rFonts w:ascii="Calibri" w:hAnsi="Calibri" w:cs="Calibri"/>
          <w:i/>
        </w:rPr>
        <w:t xml:space="preserve">competing </w:t>
      </w:r>
      <w:r w:rsidRPr="00810DF4">
        <w:rPr>
          <w:rFonts w:ascii="Calibri" w:hAnsi="Calibri" w:cs="Calibri"/>
        </w:rPr>
        <w:t>interests.  In an article about tobacco litigation, they might compare the tobacco companies’ property interest in a profitable commodity, the companies’ obligation to divulge what they knew concerning nicotine, the personal responsibility of those who chose to smoke, the state’s interest in reducing medical costs, the companies’ right to free speech (advertising), the federal government’s interest in regulating smoking, and the state’s obligation to protect children.  The more important the legal issue, the less likely there is a simple solution to make everyone happy.</w:t>
      </w:r>
    </w:p>
    <w:p w:rsidR="00E30084" w:rsidRPr="00810DF4" w:rsidRDefault="00E30084" w:rsidP="00E30084">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rPr>
      </w:pPr>
      <w:r w:rsidRPr="00810DF4">
        <w:rPr>
          <w:rFonts w:ascii="Calibri" w:hAnsi="Calibri" w:cs="Calibri"/>
        </w:rPr>
        <w:t>Experience with Lawyers</w:t>
      </w:r>
    </w:p>
    <w:p w:rsidR="00E30084" w:rsidRPr="00810DF4" w:rsidRDefault="00E30084" w:rsidP="00E30084">
      <w:pPr>
        <w:pBdr>
          <w:top w:val="single" w:sz="4" w:space="1" w:color="auto"/>
          <w:left w:val="single" w:sz="4" w:space="4" w:color="auto"/>
          <w:bottom w:val="single" w:sz="4" w:space="1" w:color="auto"/>
          <w:right w:val="single" w:sz="4" w:space="4" w:color="auto"/>
        </w:pBdr>
        <w:rPr>
          <w:rFonts w:ascii="Calibri" w:hAnsi="Calibri" w:cs="Calibri"/>
        </w:rPr>
      </w:pPr>
      <w:r w:rsidRPr="00810DF4">
        <w:rPr>
          <w:rFonts w:ascii="Calibri" w:hAnsi="Calibri" w:cs="Calibri"/>
        </w:rPr>
        <w:t>If one is teaching graduate students or others who have actual business experience working with lawyers, it can be an excellent introduction to the course to elicit the pros and cons of those experiences.  One fun way to do so is to ask students “why lawyers are great” and “why lawyers are frustrating.”  Typical reasons given for “why lawyers are great:”  “they help me avoid getting into trouble;” “they help to get me out of trouble;” and, “I can blame things on them.”  Typical reasons given for “why lawyers are frustrating:  “they are expensive;” “they make everything too complicated;” “they are slow;” “they don’t respond to my questions;” “they tell me what I don’t want to hear;” and, “they don’t know how to give “yes or no” answers.”</w:t>
      </w:r>
    </w:p>
    <w:p w:rsidR="00E30084" w:rsidRPr="00810DF4" w:rsidRDefault="00E30084" w:rsidP="00AE375E">
      <w:pPr>
        <w:rPr>
          <w:rFonts w:ascii="Calibri" w:hAnsi="Calibri" w:cs="Calibri"/>
        </w:rPr>
      </w:pPr>
    </w:p>
    <w:p w:rsidR="006158CB" w:rsidRPr="00810DF4" w:rsidRDefault="00E30084" w:rsidP="00A37E04">
      <w:pPr>
        <w:pStyle w:val="StyleStyleHeading1Before6ptNotBold"/>
      </w:pPr>
      <w:r w:rsidRPr="00810DF4">
        <w:t xml:space="preserve">1-1 </w:t>
      </w:r>
      <w:r w:rsidR="006D483F" w:rsidRPr="00810DF4">
        <w:t>The Role of Law in Society</w:t>
      </w:r>
    </w:p>
    <w:p w:rsidR="006158CB" w:rsidRPr="00810DF4" w:rsidRDefault="00E01DF0" w:rsidP="006158CB">
      <w:pPr>
        <w:pStyle w:val="Heading30"/>
        <w:spacing w:before="120" w:after="40"/>
        <w:rPr>
          <w:rFonts w:ascii="Calibri" w:hAnsi="Calibri" w:cs="Calibri"/>
          <w:sz w:val="28"/>
          <w:szCs w:val="28"/>
        </w:rPr>
      </w:pPr>
      <w:r w:rsidRPr="00810DF4">
        <w:rPr>
          <w:rFonts w:ascii="Calibri" w:hAnsi="Calibri" w:cs="Calibri"/>
          <w:sz w:val="28"/>
          <w:szCs w:val="28"/>
        </w:rPr>
        <w:t xml:space="preserve">1-1a </w:t>
      </w:r>
      <w:r w:rsidR="006158CB" w:rsidRPr="00810DF4">
        <w:rPr>
          <w:rFonts w:ascii="Calibri" w:hAnsi="Calibri" w:cs="Calibri"/>
          <w:sz w:val="28"/>
          <w:szCs w:val="28"/>
        </w:rPr>
        <w:t>Power</w:t>
      </w:r>
    </w:p>
    <w:p w:rsidR="00ED7438" w:rsidRPr="00810DF4" w:rsidRDefault="003939D7" w:rsidP="006158CB">
      <w:pPr>
        <w:rPr>
          <w:rFonts w:ascii="Calibri" w:hAnsi="Calibri" w:cs="Calibri"/>
        </w:rPr>
      </w:pPr>
      <w:r w:rsidRPr="00810DF4">
        <w:rPr>
          <w:rFonts w:ascii="Calibri" w:hAnsi="Calibri" w:cs="Calibri"/>
        </w:rPr>
        <w:t>Laws affect n</w:t>
      </w:r>
      <w:r w:rsidR="006158CB" w:rsidRPr="00810DF4">
        <w:rPr>
          <w:rFonts w:ascii="Calibri" w:hAnsi="Calibri" w:cs="Calibri"/>
        </w:rPr>
        <w:t>early everything we do every day.  At work, employment law and contract law issues control how many hours we can work, conditions of the work environment and even matters of ownership of our ideas.  In our leisure time, we deal with the law through banking, copyright protections, and contracts (remember that gym membership contract you signed?)</w:t>
      </w:r>
      <w:r w:rsidR="00A31807" w:rsidRPr="00810DF4">
        <w:rPr>
          <w:rFonts w:ascii="Calibri" w:hAnsi="Calibri" w:cs="Calibri"/>
        </w:rPr>
        <w:t>.</w:t>
      </w:r>
      <w:r w:rsidR="006158CB" w:rsidRPr="00810DF4">
        <w:rPr>
          <w:rFonts w:ascii="Calibri" w:hAnsi="Calibri" w:cs="Calibri"/>
        </w:rPr>
        <w:t xml:space="preserve"> </w:t>
      </w:r>
    </w:p>
    <w:p w:rsidR="006158CB" w:rsidRPr="00810DF4" w:rsidRDefault="00E01DF0" w:rsidP="001D5F1C">
      <w:pPr>
        <w:pStyle w:val="Heading30"/>
        <w:spacing w:before="120" w:after="40"/>
        <w:rPr>
          <w:rFonts w:ascii="Calibri" w:hAnsi="Calibri" w:cs="Calibri"/>
          <w:sz w:val="28"/>
          <w:szCs w:val="28"/>
        </w:rPr>
      </w:pPr>
      <w:r w:rsidRPr="00810DF4">
        <w:rPr>
          <w:rFonts w:ascii="Calibri" w:hAnsi="Calibri" w:cs="Calibri"/>
          <w:sz w:val="28"/>
          <w:szCs w:val="28"/>
        </w:rPr>
        <w:t xml:space="preserve">1-1b </w:t>
      </w:r>
      <w:r w:rsidR="006158CB" w:rsidRPr="00810DF4">
        <w:rPr>
          <w:rFonts w:ascii="Calibri" w:hAnsi="Calibri" w:cs="Calibri"/>
          <w:sz w:val="28"/>
          <w:szCs w:val="28"/>
        </w:rPr>
        <w:t>Importance</w:t>
      </w:r>
    </w:p>
    <w:p w:rsidR="006158CB" w:rsidRPr="00810DF4" w:rsidRDefault="006158CB" w:rsidP="006158CB">
      <w:pPr>
        <w:rPr>
          <w:rFonts w:ascii="Calibri" w:hAnsi="Calibri" w:cs="Calibri"/>
        </w:rPr>
      </w:pPr>
      <w:r w:rsidRPr="00810DF4">
        <w:rPr>
          <w:rFonts w:ascii="Calibri" w:hAnsi="Calibri" w:cs="Calibri"/>
        </w:rPr>
        <w:t xml:space="preserve">A society cannot function without laws.  </w:t>
      </w:r>
      <w:r w:rsidR="00C33E0D" w:rsidRPr="00810DF4">
        <w:rPr>
          <w:rFonts w:ascii="Calibri" w:hAnsi="Calibri" w:cs="Calibri"/>
        </w:rPr>
        <w:t>N</w:t>
      </w:r>
      <w:r w:rsidRPr="00810DF4">
        <w:rPr>
          <w:rFonts w:ascii="Calibri" w:hAnsi="Calibri" w:cs="Calibri"/>
        </w:rPr>
        <w:t>o society we know of has existed without some kind of laws.</w:t>
      </w:r>
      <w:r w:rsidR="00E30084" w:rsidRPr="00810DF4">
        <w:rPr>
          <w:rFonts w:ascii="Calibri" w:hAnsi="Calibri" w:cs="Calibri"/>
        </w:rPr>
        <w:t xml:space="preserve"> Benjamin Franklin and others who drafted our Constitution were impressed by the Iroquois Native Americans system, with its powers divided between state and federal governments.</w:t>
      </w:r>
      <w:r w:rsidR="00E30084" w:rsidRPr="00810DF4">
        <w:rPr>
          <w:rStyle w:val="FootnoteReference"/>
          <w:rFonts w:ascii="Calibri" w:hAnsi="Calibri" w:cs="Calibri"/>
        </w:rPr>
        <w:footnoteReference w:id="1"/>
      </w:r>
    </w:p>
    <w:p w:rsidR="006158CB" w:rsidRPr="00810DF4" w:rsidRDefault="00E01DF0" w:rsidP="001D5F1C">
      <w:pPr>
        <w:pStyle w:val="Heading30"/>
        <w:spacing w:before="120" w:after="40"/>
        <w:rPr>
          <w:rFonts w:ascii="Calibri" w:hAnsi="Calibri" w:cs="Calibri"/>
          <w:sz w:val="28"/>
          <w:szCs w:val="28"/>
        </w:rPr>
      </w:pPr>
      <w:r w:rsidRPr="00810DF4">
        <w:rPr>
          <w:rFonts w:ascii="Calibri" w:hAnsi="Calibri" w:cs="Calibri"/>
          <w:sz w:val="28"/>
          <w:szCs w:val="28"/>
        </w:rPr>
        <w:t xml:space="preserve">1-1c </w:t>
      </w:r>
      <w:r w:rsidR="006158CB" w:rsidRPr="00810DF4">
        <w:rPr>
          <w:rFonts w:ascii="Calibri" w:hAnsi="Calibri" w:cs="Calibri"/>
          <w:sz w:val="28"/>
          <w:szCs w:val="28"/>
        </w:rPr>
        <w:t>Fascination</w:t>
      </w:r>
    </w:p>
    <w:p w:rsidR="006158CB" w:rsidRPr="00810DF4" w:rsidRDefault="005C71B3" w:rsidP="006158CB">
      <w:pPr>
        <w:rPr>
          <w:rFonts w:ascii="Calibri" w:hAnsi="Calibri" w:cs="Calibri"/>
        </w:rPr>
      </w:pPr>
      <w:r w:rsidRPr="00810DF4">
        <w:rPr>
          <w:rFonts w:ascii="Calibri" w:hAnsi="Calibri" w:cs="Calibri"/>
        </w:rPr>
        <w:t>In 1835, the young French aristocrat Alexis de Tocqueville traveled through the U.S. observing the newly democratic people and the qualities that made them unique. One of the things that struck him most forcefully was the American tendency to file suit: “Scarcely any political question arises in the United State that is not resolved, sooner or later, into a judicial question.”</w:t>
      </w:r>
      <w:r w:rsidRPr="00810DF4">
        <w:rPr>
          <w:rStyle w:val="FootnoteReference"/>
          <w:rFonts w:ascii="Calibri" w:hAnsi="Calibri" w:cs="Calibri"/>
        </w:rPr>
        <w:footnoteReference w:id="2"/>
      </w:r>
      <w:r w:rsidRPr="00810DF4">
        <w:rPr>
          <w:rFonts w:ascii="Calibri" w:hAnsi="Calibri" w:cs="Calibri"/>
        </w:rPr>
        <w:t xml:space="preserve">  </w:t>
      </w:r>
      <w:r w:rsidR="006158CB" w:rsidRPr="00810DF4">
        <w:rPr>
          <w:rFonts w:ascii="Calibri" w:hAnsi="Calibri" w:cs="Calibri"/>
        </w:rPr>
        <w:t xml:space="preserve">Because law is so powerful and pervasive, humans tend to be fascinated with it.  We are also enthralled with watching high-profile court cases through television coverage.  The O.J. Simpson murder trial in 1995 was one of the most heavily viewed events in the history of television. </w:t>
      </w:r>
      <w:r w:rsidR="00CE6CFC" w:rsidRPr="00810DF4">
        <w:rPr>
          <w:rFonts w:ascii="Calibri" w:hAnsi="Calibri" w:cs="Calibri"/>
        </w:rPr>
        <w:t xml:space="preserve"> </w:t>
      </w:r>
      <w:r w:rsidR="00E34A77" w:rsidRPr="00810DF4">
        <w:rPr>
          <w:rFonts w:ascii="Calibri" w:hAnsi="Calibri" w:cs="Calibri"/>
        </w:rPr>
        <w:t>But in most nations, coverage of judicial proceedings is not allowed.</w:t>
      </w:r>
      <w:r w:rsidR="00E34A77" w:rsidRPr="00810DF4">
        <w:rPr>
          <w:rStyle w:val="FootnoteReference"/>
          <w:rFonts w:ascii="Calibri" w:hAnsi="Calibri" w:cs="Calibri"/>
        </w:rPr>
        <w:footnoteReference w:id="3"/>
      </w:r>
    </w:p>
    <w:p w:rsidR="00231C29" w:rsidRPr="00810DF4" w:rsidRDefault="00E01DF0" w:rsidP="00A37E04">
      <w:pPr>
        <w:pStyle w:val="StyleStyleHeading1Before6ptNotBold"/>
      </w:pPr>
      <w:r w:rsidRPr="00810DF4">
        <w:lastRenderedPageBreak/>
        <w:t xml:space="preserve">1-2 </w:t>
      </w:r>
      <w:r w:rsidR="00231C29" w:rsidRPr="00810DF4">
        <w:t xml:space="preserve">Origins of </w:t>
      </w:r>
      <w:r w:rsidR="005D6F66" w:rsidRPr="00810DF4">
        <w:t xml:space="preserve">Our </w:t>
      </w:r>
      <w:r w:rsidR="00231C29" w:rsidRPr="00810DF4">
        <w:t>Law</w:t>
      </w:r>
    </w:p>
    <w:p w:rsidR="00231C29" w:rsidRPr="00810DF4" w:rsidRDefault="00E34A77" w:rsidP="00231C29">
      <w:pPr>
        <w:rPr>
          <w:rFonts w:ascii="Calibri" w:hAnsi="Calibri" w:cs="Calibri"/>
        </w:rPr>
      </w:pPr>
      <w:r w:rsidRPr="00810DF4">
        <w:rPr>
          <w:rFonts w:ascii="Calibri" w:hAnsi="Calibri" w:cs="Calibri"/>
        </w:rPr>
        <w:t>It would be nice if we could look up “the law” in one book, memorize it, an d then apply it. But th4e law is not that simple, and cannot be that simple, because it reflects the complexity of contemporary life. In truth, there is no such thing as “the law.” It comes from many different sources. This is so, in part, because we inherited a complex structure of laws from England.</w:t>
      </w:r>
    </w:p>
    <w:p w:rsidR="00E34A77" w:rsidRPr="00810DF4" w:rsidRDefault="00E34A77" w:rsidP="00231C29">
      <w:pPr>
        <w:rPr>
          <w:rFonts w:ascii="Calibri" w:hAnsi="Calibri" w:cs="Calibri"/>
        </w:rPr>
      </w:pPr>
    </w:p>
    <w:p w:rsidR="00E34A77" w:rsidRPr="00810DF4" w:rsidRDefault="00E34A77" w:rsidP="00231C29">
      <w:pPr>
        <w:rPr>
          <w:rFonts w:ascii="Calibri" w:hAnsi="Calibri" w:cs="Calibri"/>
        </w:rPr>
      </w:pPr>
      <w:r w:rsidRPr="00810DF4">
        <w:rPr>
          <w:rFonts w:ascii="Calibri" w:hAnsi="Calibri" w:cs="Calibri"/>
        </w:rPr>
        <w:t xml:space="preserve">Also, ours is a nation born in revolution, created in large part, to protect the rights of its people from the government. It has 50 state governments and one federal government all creating and enforcing laws. </w:t>
      </w:r>
    </w:p>
    <w:p w:rsidR="00E34A77" w:rsidRPr="00810DF4" w:rsidRDefault="00E34A77" w:rsidP="00231C29">
      <w:pPr>
        <w:rPr>
          <w:rFonts w:ascii="Calibri" w:hAnsi="Calibri" w:cs="Calibri"/>
        </w:rPr>
      </w:pPr>
    </w:p>
    <w:p w:rsidR="00780A77" w:rsidRPr="00810DF4" w:rsidRDefault="00E01DF0" w:rsidP="00231C29">
      <w:pPr>
        <w:pStyle w:val="Heading30"/>
        <w:tabs>
          <w:tab w:val="clear" w:pos="7289"/>
          <w:tab w:val="left" w:pos="2295"/>
        </w:tabs>
        <w:spacing w:before="120" w:after="40"/>
        <w:rPr>
          <w:rFonts w:ascii="Calibri" w:hAnsi="Calibri" w:cs="Calibri"/>
          <w:sz w:val="28"/>
          <w:szCs w:val="28"/>
        </w:rPr>
      </w:pPr>
      <w:r w:rsidRPr="00810DF4">
        <w:rPr>
          <w:rFonts w:ascii="Calibri" w:hAnsi="Calibri" w:cs="Calibri"/>
          <w:sz w:val="28"/>
          <w:szCs w:val="28"/>
        </w:rPr>
        <w:t xml:space="preserve">1-2a </w:t>
      </w:r>
      <w:r w:rsidR="000343D7" w:rsidRPr="00810DF4">
        <w:rPr>
          <w:rFonts w:ascii="Calibri" w:hAnsi="Calibri" w:cs="Calibri"/>
          <w:sz w:val="28"/>
          <w:szCs w:val="28"/>
        </w:rPr>
        <w:t xml:space="preserve">English Roots - </w:t>
      </w:r>
      <w:r w:rsidR="00ED75F7" w:rsidRPr="00810DF4">
        <w:rPr>
          <w:rFonts w:ascii="Calibri" w:hAnsi="Calibri" w:cs="Calibri"/>
          <w:sz w:val="28"/>
          <w:szCs w:val="28"/>
        </w:rPr>
        <w:t>Precedent</w:t>
      </w:r>
      <w:r w:rsidR="00231C29" w:rsidRPr="00810DF4">
        <w:rPr>
          <w:rFonts w:ascii="Calibri" w:hAnsi="Calibri" w:cs="Calibri"/>
          <w:sz w:val="28"/>
          <w:szCs w:val="28"/>
        </w:rPr>
        <w:tab/>
      </w:r>
    </w:p>
    <w:p w:rsidR="0098453B" w:rsidRDefault="0098453B" w:rsidP="00780A77">
      <w:pPr>
        <w:rPr>
          <w:rFonts w:ascii="Calibri" w:hAnsi="Calibri" w:cs="Calibri"/>
        </w:rPr>
      </w:pPr>
      <w:r w:rsidRPr="0098453B">
        <w:rPr>
          <w:rFonts w:ascii="Calibri" w:hAnsi="Calibri" w:cs="Calibri"/>
          <w:b/>
        </w:rPr>
        <w:t>Precedent:</w:t>
      </w:r>
      <w:r>
        <w:rPr>
          <w:rFonts w:ascii="Calibri" w:hAnsi="Calibri" w:cs="Calibri"/>
        </w:rPr>
        <w:t xml:space="preserve"> The tendency to decide current cases based on previous rulings.</w:t>
      </w:r>
    </w:p>
    <w:p w:rsidR="0098453B" w:rsidRDefault="0098453B" w:rsidP="00780A77">
      <w:pPr>
        <w:rPr>
          <w:rFonts w:ascii="Calibri" w:hAnsi="Calibri" w:cs="Calibri"/>
        </w:rPr>
      </w:pPr>
      <w:r w:rsidRPr="0098453B">
        <w:rPr>
          <w:rFonts w:ascii="Calibri" w:hAnsi="Calibri" w:cs="Calibri"/>
          <w:b/>
        </w:rPr>
        <w:t>Common law:</w:t>
      </w:r>
      <w:r>
        <w:rPr>
          <w:rFonts w:ascii="Calibri" w:hAnsi="Calibri" w:cs="Calibri"/>
        </w:rPr>
        <w:t xml:space="preserve"> Judge-made law. </w:t>
      </w:r>
    </w:p>
    <w:p w:rsidR="0098453B" w:rsidRDefault="0098453B" w:rsidP="00780A77">
      <w:pPr>
        <w:rPr>
          <w:rFonts w:ascii="Calibri" w:hAnsi="Calibri" w:cs="Calibri"/>
        </w:rPr>
      </w:pPr>
    </w:p>
    <w:p w:rsidR="00ED75F7" w:rsidRPr="00810DF4" w:rsidRDefault="00C63853" w:rsidP="00780A77">
      <w:pPr>
        <w:rPr>
          <w:rFonts w:ascii="Calibri" w:hAnsi="Calibri" w:cs="Calibri"/>
        </w:rPr>
      </w:pPr>
      <w:r w:rsidRPr="00810DF4">
        <w:rPr>
          <w:rFonts w:ascii="Calibri" w:hAnsi="Calibri" w:cs="Calibri"/>
        </w:rPr>
        <w:t>Law balances the need for predictability with the need for change.  Students should consider the values served by precedent</w:t>
      </w:r>
      <w:r w:rsidR="003E7F22" w:rsidRPr="00810DF4">
        <w:rPr>
          <w:rFonts w:ascii="Calibri" w:hAnsi="Calibri" w:cs="Calibri"/>
        </w:rPr>
        <w:t xml:space="preserve"> </w:t>
      </w:r>
      <w:r w:rsidRPr="00810DF4">
        <w:rPr>
          <w:rFonts w:ascii="Calibri" w:hAnsi="Calibri" w:cs="Calibri"/>
        </w:rPr>
        <w:t>in their own lives and the circumstances under which a court should be free to modify or ignore precedent.  For example, s</w:t>
      </w:r>
      <w:r w:rsidR="00ED75F7" w:rsidRPr="00810DF4">
        <w:rPr>
          <w:rFonts w:ascii="Calibri" w:hAnsi="Calibri" w:cs="Calibri"/>
        </w:rPr>
        <w:t xml:space="preserve">tudents </w:t>
      </w:r>
      <w:r w:rsidRPr="00810DF4">
        <w:rPr>
          <w:rFonts w:ascii="Calibri" w:hAnsi="Calibri" w:cs="Calibri"/>
        </w:rPr>
        <w:t xml:space="preserve">may </w:t>
      </w:r>
      <w:r w:rsidR="00ED75F7" w:rsidRPr="00810DF4">
        <w:rPr>
          <w:rFonts w:ascii="Calibri" w:hAnsi="Calibri" w:cs="Calibri"/>
        </w:rPr>
        <w:t>depend upon contract law to prevent a landlord from raising the</w:t>
      </w:r>
      <w:r w:rsidR="00B15EC3" w:rsidRPr="00810DF4">
        <w:rPr>
          <w:rFonts w:ascii="Calibri" w:hAnsi="Calibri" w:cs="Calibri"/>
        </w:rPr>
        <w:t>ir</w:t>
      </w:r>
      <w:r w:rsidR="00ED75F7" w:rsidRPr="00810DF4">
        <w:rPr>
          <w:rFonts w:ascii="Calibri" w:hAnsi="Calibri" w:cs="Calibri"/>
        </w:rPr>
        <w:t xml:space="preserve"> rent</w:t>
      </w:r>
      <w:r w:rsidR="00B15EC3" w:rsidRPr="00810DF4">
        <w:rPr>
          <w:rFonts w:ascii="Calibri" w:hAnsi="Calibri" w:cs="Calibri"/>
        </w:rPr>
        <w:t xml:space="preserve">, </w:t>
      </w:r>
      <w:r w:rsidR="00ED75F7" w:rsidRPr="00810DF4">
        <w:rPr>
          <w:rFonts w:ascii="Calibri" w:hAnsi="Calibri" w:cs="Calibri"/>
        </w:rPr>
        <w:t xml:space="preserve">and upon </w:t>
      </w:r>
      <w:r w:rsidR="00B15EC3" w:rsidRPr="00810DF4">
        <w:rPr>
          <w:rFonts w:ascii="Calibri" w:hAnsi="Calibri" w:cs="Calibri"/>
        </w:rPr>
        <w:t>employment law to protect them from discrimination and sexual harassment in the workplace</w:t>
      </w:r>
      <w:r w:rsidR="00ED75F7" w:rsidRPr="00810DF4">
        <w:rPr>
          <w:rFonts w:ascii="Calibri" w:hAnsi="Calibri" w:cs="Calibri"/>
        </w:rPr>
        <w:t xml:space="preserve">. </w:t>
      </w:r>
      <w:r w:rsidR="00B15EC3" w:rsidRPr="00810DF4">
        <w:rPr>
          <w:rFonts w:ascii="Calibri" w:hAnsi="Calibri" w:cs="Calibri"/>
        </w:rPr>
        <w:t xml:space="preserve"> </w:t>
      </w:r>
      <w:r w:rsidR="00ED75F7" w:rsidRPr="00810DF4">
        <w:rPr>
          <w:rFonts w:ascii="Calibri" w:hAnsi="Calibri" w:cs="Calibri"/>
        </w:rPr>
        <w:t>If the common law change</w:t>
      </w:r>
      <w:r w:rsidR="00780A77" w:rsidRPr="00810DF4">
        <w:rPr>
          <w:rFonts w:ascii="Calibri" w:hAnsi="Calibri" w:cs="Calibri"/>
        </w:rPr>
        <w:t>d</w:t>
      </w:r>
      <w:r w:rsidR="00ED75F7" w:rsidRPr="00810DF4">
        <w:rPr>
          <w:rFonts w:ascii="Calibri" w:hAnsi="Calibri" w:cs="Calibri"/>
        </w:rPr>
        <w:t xml:space="preserve"> with every lawsuit, no one could conduct business with certainty.</w:t>
      </w:r>
      <w:r w:rsidR="00B15EC3" w:rsidRPr="00810DF4">
        <w:rPr>
          <w:rFonts w:ascii="Calibri" w:hAnsi="Calibri" w:cs="Calibri"/>
        </w:rPr>
        <w:t xml:space="preserve"> </w:t>
      </w:r>
    </w:p>
    <w:p w:rsidR="000343D7" w:rsidRPr="00810DF4" w:rsidRDefault="000343D7" w:rsidP="00780A77">
      <w:pPr>
        <w:rPr>
          <w:rFonts w:ascii="Calibri" w:hAnsi="Calibri" w:cs="Calibri"/>
        </w:rPr>
      </w:pPr>
    </w:p>
    <w:p w:rsidR="00ED75F7" w:rsidRPr="00810DF4" w:rsidRDefault="00B40429" w:rsidP="00D06A38">
      <w:pPr>
        <w:pStyle w:val="StyleHeading3Before6pt"/>
        <w:rPr>
          <w:rFonts w:ascii="Calibri" w:hAnsi="Calibri" w:cs="Calibri"/>
          <w:bCs w:val="0"/>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25pt;height:30pt">
            <v:imagedata r:id="rId8" o:title="j0199759"/>
          </v:shape>
        </w:pict>
      </w:r>
      <w:r w:rsidR="00ED75F7" w:rsidRPr="00810DF4">
        <w:rPr>
          <w:rFonts w:ascii="Calibri" w:hAnsi="Calibri" w:cs="Calibri"/>
          <w:bCs w:val="0"/>
          <w:sz w:val="28"/>
          <w:szCs w:val="28"/>
        </w:rPr>
        <w:t xml:space="preserve">Case: </w:t>
      </w:r>
      <w:r w:rsidR="004A21CD" w:rsidRPr="00810DF4">
        <w:rPr>
          <w:rFonts w:ascii="Calibri" w:hAnsi="Calibri" w:cs="Calibri"/>
          <w:bCs w:val="0"/>
          <w:sz w:val="28"/>
          <w:szCs w:val="28"/>
        </w:rPr>
        <w:t xml:space="preserve">  </w:t>
      </w:r>
      <w:r w:rsidR="00ED75F7" w:rsidRPr="005E21C8">
        <w:rPr>
          <w:rFonts w:ascii="Calibri" w:hAnsi="Calibri" w:cs="Calibri"/>
          <w:bCs w:val="0"/>
          <w:sz w:val="28"/>
          <w:szCs w:val="28"/>
        </w:rPr>
        <w:t>Oculist</w:t>
      </w:r>
      <w:r w:rsidR="00684BDA" w:rsidRPr="005E21C8">
        <w:rPr>
          <w:rFonts w:ascii="Calibri" w:hAnsi="Calibri" w:cs="Calibri"/>
          <w:bCs w:val="0"/>
          <w:sz w:val="28"/>
          <w:szCs w:val="28"/>
        </w:rPr>
        <w:t>’</w:t>
      </w:r>
      <w:r w:rsidR="00ED75F7" w:rsidRPr="005E21C8">
        <w:rPr>
          <w:rFonts w:ascii="Calibri" w:hAnsi="Calibri" w:cs="Calibri"/>
          <w:bCs w:val="0"/>
          <w:sz w:val="28"/>
          <w:szCs w:val="28"/>
        </w:rPr>
        <w:t>s Case</w:t>
      </w:r>
      <w:r w:rsidR="006158B7" w:rsidRPr="00810DF4">
        <w:rPr>
          <w:rStyle w:val="FootnoteReference"/>
          <w:rFonts w:ascii="Calibri" w:hAnsi="Calibri" w:cs="Calibri"/>
          <w:bCs w:val="0"/>
          <w:i/>
          <w:sz w:val="28"/>
          <w:szCs w:val="28"/>
        </w:rPr>
        <w:footnoteReference w:id="4"/>
      </w:r>
      <w:r w:rsidR="006158B7" w:rsidRPr="00810DF4">
        <w:rPr>
          <w:rFonts w:ascii="Calibri" w:hAnsi="Calibri" w:cs="Calibri"/>
          <w:bCs w:val="0"/>
          <w:szCs w:val="22"/>
          <w:vertAlign w:val="superscript"/>
        </w:rPr>
        <w:t xml:space="preserve"> </w:t>
      </w:r>
      <w:r w:rsidR="006158B7" w:rsidRPr="00810DF4">
        <w:rPr>
          <w:rFonts w:ascii="Calibri" w:hAnsi="Calibri" w:cs="Calibri"/>
          <w:b w:val="0"/>
        </w:rPr>
        <w:t>LI MS. Hale 137 (1), fo. 150, Nottingham, 1329</w:t>
      </w:r>
    </w:p>
    <w:p w:rsidR="00ED75F7" w:rsidRDefault="00ED75F7">
      <w:pPr>
        <w:rPr>
          <w:rFonts w:ascii="Calibri" w:hAnsi="Calibri" w:cs="Calibri"/>
        </w:rPr>
      </w:pPr>
      <w:r w:rsidRPr="00810DF4">
        <w:rPr>
          <w:rFonts w:ascii="Calibri" w:hAnsi="Calibri" w:cs="Calibri"/>
          <w:b/>
        </w:rPr>
        <w:t>Facts:</w:t>
      </w:r>
      <w:r w:rsidRPr="00810DF4">
        <w:rPr>
          <w:rFonts w:ascii="Calibri" w:hAnsi="Calibri" w:cs="Calibri"/>
        </w:rPr>
        <w:t xml:space="preserve"> The defendant, attempting to heal the plaintiff, left him blind in one eye.</w:t>
      </w:r>
      <w:r w:rsidR="004A21CD" w:rsidRPr="00810DF4">
        <w:rPr>
          <w:rFonts w:ascii="Calibri" w:hAnsi="Calibri" w:cs="Calibri"/>
        </w:rPr>
        <w:t xml:space="preserve"> </w:t>
      </w:r>
      <w:r w:rsidRPr="00810DF4">
        <w:rPr>
          <w:rFonts w:ascii="Calibri" w:hAnsi="Calibri" w:cs="Calibri"/>
        </w:rPr>
        <w:t xml:space="preserve"> The plaintiff has sued in trespass, a forerunner of today</w:t>
      </w:r>
      <w:r w:rsidR="00684BDA" w:rsidRPr="00810DF4">
        <w:rPr>
          <w:rFonts w:ascii="Calibri" w:hAnsi="Calibri" w:cs="Calibri"/>
        </w:rPr>
        <w:t>’</w:t>
      </w:r>
      <w:r w:rsidRPr="00810DF4">
        <w:rPr>
          <w:rFonts w:ascii="Calibri" w:hAnsi="Calibri" w:cs="Calibri"/>
        </w:rPr>
        <w:t xml:space="preserve">s tort action. </w:t>
      </w:r>
      <w:r w:rsidR="004A21CD" w:rsidRPr="00810DF4">
        <w:rPr>
          <w:rFonts w:ascii="Calibri" w:hAnsi="Calibri" w:cs="Calibri"/>
        </w:rPr>
        <w:t xml:space="preserve"> </w:t>
      </w:r>
      <w:r w:rsidRPr="00810DF4">
        <w:rPr>
          <w:rFonts w:ascii="Calibri" w:hAnsi="Calibri" w:cs="Calibri"/>
        </w:rPr>
        <w:t>The defendant made a procedural argument, claiming that the plaintiff should have brought an action of covenant.</w:t>
      </w:r>
    </w:p>
    <w:p w:rsidR="00A37E04" w:rsidRPr="00810DF4" w:rsidRDefault="00A37E04">
      <w:pPr>
        <w:rPr>
          <w:rFonts w:ascii="Calibri" w:hAnsi="Calibri" w:cs="Calibri"/>
        </w:rPr>
      </w:pPr>
    </w:p>
    <w:p w:rsidR="00ED75F7" w:rsidRPr="00A37E04" w:rsidRDefault="00ED75F7">
      <w:pPr>
        <w:rPr>
          <w:rFonts w:ascii="Calibri" w:hAnsi="Calibri" w:cs="Calibri"/>
          <w:b/>
        </w:rPr>
      </w:pPr>
      <w:r w:rsidRPr="00A37E04">
        <w:rPr>
          <w:rFonts w:ascii="Calibri" w:hAnsi="Calibri" w:cs="Calibri"/>
          <w:b/>
        </w:rPr>
        <w:t xml:space="preserve">Issues: Did the plaintiff bring the wrong type of suit? </w:t>
      </w:r>
      <w:r w:rsidR="004A21CD" w:rsidRPr="00A37E04">
        <w:rPr>
          <w:rFonts w:ascii="Calibri" w:hAnsi="Calibri" w:cs="Calibri"/>
          <w:b/>
        </w:rPr>
        <w:t xml:space="preserve"> </w:t>
      </w:r>
      <w:r w:rsidRPr="00A37E04">
        <w:rPr>
          <w:rFonts w:ascii="Calibri" w:hAnsi="Calibri" w:cs="Calibri"/>
          <w:b/>
        </w:rPr>
        <w:t>Assuming the defendant</w:t>
      </w:r>
      <w:r w:rsidR="00684BDA" w:rsidRPr="00A37E04">
        <w:rPr>
          <w:rFonts w:ascii="Calibri" w:hAnsi="Calibri" w:cs="Calibri"/>
          <w:b/>
        </w:rPr>
        <w:t>’</w:t>
      </w:r>
      <w:r w:rsidRPr="00A37E04">
        <w:rPr>
          <w:rFonts w:ascii="Calibri" w:hAnsi="Calibri" w:cs="Calibri"/>
          <w:b/>
        </w:rPr>
        <w:t>s care was defective, could he be liable in any type of action?</w:t>
      </w:r>
    </w:p>
    <w:p w:rsidR="00A37E04" w:rsidRPr="00810DF4" w:rsidRDefault="00A37E04">
      <w:pPr>
        <w:rPr>
          <w:rFonts w:ascii="Calibri" w:hAnsi="Calibri" w:cs="Calibri"/>
        </w:rPr>
      </w:pPr>
    </w:p>
    <w:p w:rsidR="00ED75F7" w:rsidRDefault="00ED75F7">
      <w:pPr>
        <w:rPr>
          <w:rFonts w:ascii="Calibri" w:hAnsi="Calibri" w:cs="Calibri"/>
        </w:rPr>
      </w:pPr>
      <w:r w:rsidRPr="00810DF4">
        <w:rPr>
          <w:rFonts w:ascii="Calibri" w:hAnsi="Calibri" w:cs="Calibri"/>
          <w:b/>
        </w:rPr>
        <w:t xml:space="preserve">Holding: </w:t>
      </w:r>
      <w:r w:rsidRPr="00810DF4">
        <w:rPr>
          <w:rFonts w:ascii="Calibri" w:hAnsi="Calibri" w:cs="Calibri"/>
        </w:rPr>
        <w:t xml:space="preserve">The court ignores the procedural point and reaches the merits. </w:t>
      </w:r>
      <w:r w:rsidR="004A21CD" w:rsidRPr="00810DF4">
        <w:rPr>
          <w:rFonts w:ascii="Calibri" w:hAnsi="Calibri" w:cs="Calibri"/>
        </w:rPr>
        <w:t xml:space="preserve"> </w:t>
      </w:r>
      <w:r w:rsidRPr="00810DF4">
        <w:rPr>
          <w:rFonts w:ascii="Calibri" w:hAnsi="Calibri" w:cs="Calibri"/>
        </w:rPr>
        <w:t>It holds that because the plaintiff voluntarily submitted himself to the defendant</w:t>
      </w:r>
      <w:r w:rsidR="00684BDA" w:rsidRPr="00810DF4">
        <w:rPr>
          <w:rFonts w:ascii="Calibri" w:hAnsi="Calibri" w:cs="Calibri"/>
        </w:rPr>
        <w:t>’</w:t>
      </w:r>
      <w:r w:rsidRPr="00810DF4">
        <w:rPr>
          <w:rFonts w:ascii="Calibri" w:hAnsi="Calibri" w:cs="Calibri"/>
        </w:rPr>
        <w:t xml:space="preserve">s care, the latter cannot be liable, even if his conduct caused the harm. </w:t>
      </w:r>
      <w:r w:rsidR="004A21CD" w:rsidRPr="00810DF4">
        <w:rPr>
          <w:rFonts w:ascii="Calibri" w:hAnsi="Calibri" w:cs="Calibri"/>
        </w:rPr>
        <w:t xml:space="preserve"> </w:t>
      </w:r>
      <w:r w:rsidRPr="00810DF4">
        <w:rPr>
          <w:rFonts w:ascii="Calibri" w:hAnsi="Calibri" w:cs="Calibri"/>
        </w:rPr>
        <w:t>The court distinguishes a deliberate attack, which would be actionable, from this accidental harm, where it finds no liability</w:t>
      </w:r>
      <w:r w:rsidR="0000494F" w:rsidRPr="00810DF4">
        <w:rPr>
          <w:rFonts w:ascii="Calibri" w:hAnsi="Calibri" w:cs="Calibri"/>
        </w:rPr>
        <w:t xml:space="preserve">.  </w:t>
      </w:r>
      <w:r w:rsidRPr="00810DF4">
        <w:rPr>
          <w:rFonts w:ascii="Calibri" w:hAnsi="Calibri" w:cs="Calibri"/>
        </w:rPr>
        <w:t>More importantly, the court bases its judgment on a previous medical case involving accidental death</w:t>
      </w:r>
      <w:r w:rsidR="0000494F" w:rsidRPr="00810DF4">
        <w:rPr>
          <w:rFonts w:ascii="Calibri" w:hAnsi="Calibri" w:cs="Calibri"/>
        </w:rPr>
        <w:t xml:space="preserve">.  </w:t>
      </w:r>
      <w:r w:rsidRPr="00810DF4">
        <w:rPr>
          <w:rFonts w:ascii="Calibri" w:hAnsi="Calibri" w:cs="Calibri"/>
        </w:rPr>
        <w:t>That case was dismissed, so this one should be as well: precedent begins to take hold.</w:t>
      </w:r>
    </w:p>
    <w:p w:rsidR="00A37E04" w:rsidRPr="00810DF4" w:rsidRDefault="00A37E04">
      <w:pPr>
        <w:rPr>
          <w:rFonts w:ascii="Calibri" w:hAnsi="Calibri" w:cs="Calibri"/>
        </w:rPr>
      </w:pPr>
    </w:p>
    <w:p w:rsidR="00ED75F7" w:rsidRPr="00810DF4" w:rsidRDefault="00ED75F7" w:rsidP="00EF6DBA">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What is a procedural argument?</w:t>
      </w:r>
    </w:p>
    <w:p w:rsidR="00ED75F7" w:rsidRPr="00810DF4" w:rsidRDefault="00ED75F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A procedural argument focuses on </w:t>
      </w:r>
      <w:r w:rsidRPr="00810DF4">
        <w:rPr>
          <w:rFonts w:ascii="Calibri" w:hAnsi="Calibri" w:cs="Calibri"/>
          <w:i/>
        </w:rPr>
        <w:t xml:space="preserve">how a dispute should be resolved. </w:t>
      </w:r>
      <w:r w:rsidR="004A21CD" w:rsidRPr="00810DF4">
        <w:rPr>
          <w:rFonts w:ascii="Calibri" w:hAnsi="Calibri" w:cs="Calibri"/>
          <w:i/>
        </w:rPr>
        <w:t xml:space="preserve"> </w:t>
      </w:r>
      <w:r w:rsidRPr="00810DF4">
        <w:rPr>
          <w:rFonts w:ascii="Calibri" w:hAnsi="Calibri" w:cs="Calibri"/>
        </w:rPr>
        <w:t>In this case, the lawyer is arguing that the court should not even hear the case because the plaintiff has filed the wrong type of suit.</w:t>
      </w:r>
    </w:p>
    <w:p w:rsidR="00ED75F7" w:rsidRPr="00810DF4" w:rsidRDefault="00ED75F7">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Why did the defendant</w:t>
      </w:r>
      <w:r w:rsidR="00684BDA" w:rsidRPr="00810DF4">
        <w:rPr>
          <w:rFonts w:ascii="Calibri" w:hAnsi="Calibri" w:cs="Calibri"/>
        </w:rPr>
        <w:t>’</w:t>
      </w:r>
      <w:r w:rsidRPr="00810DF4">
        <w:rPr>
          <w:rFonts w:ascii="Calibri" w:hAnsi="Calibri" w:cs="Calibri"/>
        </w:rPr>
        <w:t>s attorney make a procedural argument?</w:t>
      </w:r>
    </w:p>
    <w:p w:rsidR="00ED75F7" w:rsidRPr="00810DF4" w:rsidRDefault="00ED75F7">
      <w:pPr>
        <w:pStyle w:val="Question"/>
        <w:rPr>
          <w:rFonts w:ascii="Calibri" w:hAnsi="Calibri" w:cs="Calibri"/>
        </w:rPr>
      </w:pPr>
      <w:r w:rsidRPr="00810DF4">
        <w:rPr>
          <w:rFonts w:ascii="Calibri" w:hAnsi="Calibri" w:cs="Calibri"/>
          <w:b/>
        </w:rPr>
        <w:lastRenderedPageBreak/>
        <w:t>Answer:</w:t>
      </w:r>
      <w:r w:rsidRPr="00810DF4">
        <w:rPr>
          <w:rFonts w:ascii="Calibri" w:hAnsi="Calibri" w:cs="Calibri"/>
        </w:rPr>
        <w:t xml:space="preserve"> To avoid reaching the merits. </w:t>
      </w:r>
      <w:r w:rsidR="004A21CD" w:rsidRPr="00810DF4">
        <w:rPr>
          <w:rFonts w:ascii="Calibri" w:hAnsi="Calibri" w:cs="Calibri"/>
        </w:rPr>
        <w:t xml:space="preserve"> </w:t>
      </w:r>
      <w:r w:rsidRPr="00810DF4">
        <w:rPr>
          <w:rFonts w:ascii="Calibri" w:hAnsi="Calibri" w:cs="Calibri"/>
        </w:rPr>
        <w:t xml:space="preserve">The defendant may or may not be able to show that he exercised </w:t>
      </w:r>
      <w:r w:rsidR="00684BDA" w:rsidRPr="00810DF4">
        <w:rPr>
          <w:rFonts w:ascii="Calibri" w:hAnsi="Calibri" w:cs="Calibri"/>
        </w:rPr>
        <w:t>“</w:t>
      </w:r>
      <w:r w:rsidRPr="00810DF4">
        <w:rPr>
          <w:rFonts w:ascii="Calibri" w:hAnsi="Calibri" w:cs="Calibri"/>
        </w:rPr>
        <w:t>reasonable care</w:t>
      </w:r>
      <w:r w:rsidR="00684BDA" w:rsidRPr="00810DF4">
        <w:rPr>
          <w:rFonts w:ascii="Calibri" w:hAnsi="Calibri" w:cs="Calibri"/>
        </w:rPr>
        <w:t>”</w:t>
      </w:r>
      <w:r w:rsidRPr="00810DF4">
        <w:rPr>
          <w:rFonts w:ascii="Calibri" w:hAnsi="Calibri" w:cs="Calibri"/>
        </w:rPr>
        <w:t xml:space="preserve"> (or whatever standard a fourteenth</w:t>
      </w:r>
      <w:r w:rsidRPr="00810DF4">
        <w:rPr>
          <w:rFonts w:ascii="Calibri" w:hAnsi="Calibri" w:cs="Calibri"/>
        </w:rPr>
        <w:noBreakHyphen/>
        <w:t>century court might have applied), but he is clearly better off if he can avoid the issue altogether.</w:t>
      </w:r>
    </w:p>
    <w:p w:rsidR="00ED75F7" w:rsidRPr="00810DF4" w:rsidRDefault="00ED75F7">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Is it good to allow procedural arguments?</w:t>
      </w:r>
    </w:p>
    <w:p w:rsidR="00ED75F7" w:rsidRPr="00810DF4" w:rsidRDefault="00ED75F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Some procedural arguments are undoubtedly useful. </w:t>
      </w:r>
      <w:r w:rsidR="004A21CD" w:rsidRPr="00810DF4">
        <w:rPr>
          <w:rFonts w:ascii="Calibri" w:hAnsi="Calibri" w:cs="Calibri"/>
        </w:rPr>
        <w:t xml:space="preserve"> </w:t>
      </w:r>
      <w:r w:rsidRPr="00810DF4">
        <w:rPr>
          <w:rFonts w:ascii="Calibri" w:hAnsi="Calibri" w:cs="Calibri"/>
        </w:rPr>
        <w:t xml:space="preserve">An assertion that a federal court lacks jurisdiction ought to be resolved before trial, as should an argument that the defendant never received adequate notice of the claims against him. </w:t>
      </w:r>
      <w:r w:rsidR="004A21CD" w:rsidRPr="00810DF4">
        <w:rPr>
          <w:rFonts w:ascii="Calibri" w:hAnsi="Calibri" w:cs="Calibri"/>
        </w:rPr>
        <w:t xml:space="preserve"> </w:t>
      </w:r>
      <w:r w:rsidR="00BE3FA4" w:rsidRPr="00810DF4">
        <w:rPr>
          <w:rFonts w:ascii="Calibri" w:hAnsi="Calibri" w:cs="Calibri"/>
        </w:rPr>
        <w:t>However,</w:t>
      </w:r>
      <w:r w:rsidRPr="00810DF4">
        <w:rPr>
          <w:rFonts w:ascii="Calibri" w:hAnsi="Calibri" w:cs="Calibri"/>
        </w:rPr>
        <w:t xml:space="preserve"> when a court becomes entangled in prolonged procedural arguments, it may cause society to conclude that lawyers are using tricky devices to avoid justice, diminishing respect for law.</w:t>
      </w:r>
    </w:p>
    <w:p w:rsidR="00ED75F7" w:rsidRPr="00810DF4" w:rsidRDefault="00ED75F7">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 xml:space="preserve">In a lawsuit today, would the plaintiff need to demonstrate that the defendant </w:t>
      </w:r>
      <w:r w:rsidRPr="00810DF4">
        <w:rPr>
          <w:rFonts w:ascii="Calibri" w:hAnsi="Calibri" w:cs="Calibri"/>
          <w:i/>
        </w:rPr>
        <w:t xml:space="preserve">deliberately </w:t>
      </w:r>
      <w:r w:rsidRPr="00810DF4">
        <w:rPr>
          <w:rFonts w:ascii="Calibri" w:hAnsi="Calibri" w:cs="Calibri"/>
        </w:rPr>
        <w:t>harmed him?</w:t>
      </w:r>
    </w:p>
    <w:p w:rsidR="00ED75F7" w:rsidRPr="00810DF4" w:rsidRDefault="00ED75F7">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No.</w:t>
      </w:r>
      <w:r w:rsidR="004A21CD" w:rsidRPr="00810DF4">
        <w:rPr>
          <w:rFonts w:ascii="Calibri" w:hAnsi="Calibri" w:cs="Calibri"/>
        </w:rPr>
        <w:t xml:space="preserve"> </w:t>
      </w:r>
      <w:r w:rsidRPr="00810DF4">
        <w:rPr>
          <w:rFonts w:ascii="Calibri" w:hAnsi="Calibri" w:cs="Calibri"/>
        </w:rPr>
        <w:t xml:space="preserve"> In a negligence case, the plaintiff need only show that the defendant failed to act as a reasonable person.</w:t>
      </w:r>
    </w:p>
    <w:p w:rsidR="00174C1E" w:rsidRPr="00810DF4" w:rsidRDefault="00174C1E">
      <w:pPr>
        <w:pStyle w:val="Question"/>
        <w:rPr>
          <w:rFonts w:ascii="Calibri" w:hAnsi="Calibri" w:cs="Calibri"/>
        </w:rPr>
      </w:pPr>
    </w:p>
    <w:p w:rsidR="00174C1E" w:rsidRPr="00810DF4" w:rsidRDefault="00E01DF0" w:rsidP="00174C1E">
      <w:pPr>
        <w:rPr>
          <w:rFonts w:ascii="Calibri" w:hAnsi="Calibri" w:cs="Calibri"/>
          <w:b/>
          <w:sz w:val="28"/>
          <w:szCs w:val="28"/>
        </w:rPr>
      </w:pPr>
      <w:r w:rsidRPr="00810DF4">
        <w:rPr>
          <w:rFonts w:ascii="Calibri" w:hAnsi="Calibri" w:cs="Calibri"/>
          <w:b/>
          <w:sz w:val="28"/>
          <w:szCs w:val="28"/>
        </w:rPr>
        <w:t xml:space="preserve">1-2b </w:t>
      </w:r>
      <w:r w:rsidR="00174C1E" w:rsidRPr="00810DF4">
        <w:rPr>
          <w:rFonts w:ascii="Calibri" w:hAnsi="Calibri" w:cs="Calibri"/>
          <w:b/>
          <w:sz w:val="28"/>
          <w:szCs w:val="28"/>
        </w:rPr>
        <w:t>Law in the United States</w:t>
      </w:r>
    </w:p>
    <w:p w:rsidR="00174C1E" w:rsidRPr="00810DF4" w:rsidRDefault="00174C1E" w:rsidP="00174C1E">
      <w:pPr>
        <w:rPr>
          <w:rFonts w:ascii="Calibri" w:hAnsi="Calibri" w:cs="Calibri"/>
        </w:rPr>
      </w:pPr>
      <w:r w:rsidRPr="00810DF4">
        <w:rPr>
          <w:rFonts w:ascii="Calibri" w:hAnsi="Calibri" w:cs="Calibri"/>
        </w:rPr>
        <w:t>The colonists</w:t>
      </w:r>
      <w:r w:rsidR="00E01DF0" w:rsidRPr="00810DF4">
        <w:rPr>
          <w:rFonts w:ascii="Calibri" w:hAnsi="Calibri" w:cs="Calibri"/>
        </w:rPr>
        <w:t xml:space="preserve"> brought with them a basic knowledge of English law, some of which the adopted as their own. Other parts, such as religious restrictions, were abhorrent to them. Finally, some laws were simply irrelevant or unworkable in a world that was socially and geographically so different. American law ever since has been a blend of the ancient principles of English common law and a determination for change. </w:t>
      </w:r>
    </w:p>
    <w:p w:rsidR="00E01DF0" w:rsidRPr="00810DF4" w:rsidRDefault="00E01DF0" w:rsidP="00174C1E">
      <w:pPr>
        <w:rPr>
          <w:rFonts w:ascii="Calibri" w:hAnsi="Calibri" w:cs="Calibri"/>
        </w:rPr>
      </w:pPr>
    </w:p>
    <w:p w:rsidR="00E01DF0" w:rsidRPr="00810DF4" w:rsidRDefault="00E01DF0" w:rsidP="00174C1E">
      <w:pPr>
        <w:rPr>
          <w:rFonts w:ascii="Calibri" w:hAnsi="Calibri" w:cs="Calibri"/>
        </w:rPr>
      </w:pPr>
      <w:r w:rsidRPr="00810DF4">
        <w:rPr>
          <w:rFonts w:ascii="Calibri" w:hAnsi="Calibri" w:cs="Calibri"/>
        </w:rPr>
        <w:t>During the 19</w:t>
      </w:r>
      <w:r w:rsidRPr="00810DF4">
        <w:rPr>
          <w:rFonts w:ascii="Calibri" w:hAnsi="Calibri" w:cs="Calibri"/>
          <w:vertAlign w:val="superscript"/>
        </w:rPr>
        <w:t>th</w:t>
      </w:r>
      <w:r w:rsidRPr="00810DF4">
        <w:rPr>
          <w:rFonts w:ascii="Calibri" w:hAnsi="Calibri" w:cs="Calibri"/>
        </w:rPr>
        <w:t xml:space="preserve"> century, the U.S. changed from a weak, rural nation into one of vast size and potential power. Changing conditions raised new legal questions. In the 20</w:t>
      </w:r>
      <w:r w:rsidRPr="00810DF4">
        <w:rPr>
          <w:rFonts w:ascii="Calibri" w:hAnsi="Calibri" w:cs="Calibri"/>
          <w:vertAlign w:val="superscript"/>
        </w:rPr>
        <w:t>th</w:t>
      </w:r>
      <w:r w:rsidRPr="00810DF4">
        <w:rPr>
          <w:rFonts w:ascii="Calibri" w:hAnsi="Calibri" w:cs="Calibri"/>
        </w:rPr>
        <w:t xml:space="preserve"> century, the rate of social and technological change increased, creating new legal puzzles. Before we can begin to solve them, we need to understand the sources of contemporary law. </w:t>
      </w:r>
    </w:p>
    <w:p w:rsidR="00174C1E" w:rsidRPr="00810DF4" w:rsidRDefault="00174C1E">
      <w:pPr>
        <w:pStyle w:val="Question"/>
        <w:rPr>
          <w:rFonts w:ascii="Calibri" w:hAnsi="Calibri" w:cs="Calibri"/>
        </w:rPr>
      </w:pPr>
    </w:p>
    <w:p w:rsidR="00ED75F7" w:rsidRPr="00810DF4" w:rsidRDefault="009D6825" w:rsidP="00936D93">
      <w:pPr>
        <w:pStyle w:val="StyleHeading1Before6pt"/>
        <w:rPr>
          <w:rFonts w:ascii="Calibri" w:hAnsi="Calibri" w:cs="Calibri"/>
          <w:sz w:val="36"/>
          <w:szCs w:val="36"/>
        </w:rPr>
      </w:pPr>
      <w:r w:rsidRPr="00810DF4">
        <w:rPr>
          <w:rFonts w:ascii="Calibri" w:hAnsi="Calibri" w:cs="Calibri"/>
          <w:sz w:val="36"/>
          <w:szCs w:val="36"/>
        </w:rPr>
        <w:t xml:space="preserve">1-3 </w:t>
      </w:r>
      <w:r w:rsidR="00ED75F7" w:rsidRPr="00A37E04">
        <w:rPr>
          <w:rFonts w:ascii="Calibri" w:hAnsi="Calibri" w:cs="Calibri"/>
          <w:sz w:val="36"/>
          <w:szCs w:val="36"/>
        </w:rPr>
        <w:t>Sources of Contemporary Law</w:t>
      </w:r>
    </w:p>
    <w:p w:rsidR="00231C29" w:rsidRPr="00810DF4" w:rsidRDefault="009D6825" w:rsidP="00231C29">
      <w:pPr>
        <w:pStyle w:val="Heading30"/>
        <w:spacing w:before="120" w:after="40"/>
        <w:rPr>
          <w:rFonts w:ascii="Calibri" w:hAnsi="Calibri" w:cs="Calibri"/>
          <w:sz w:val="28"/>
          <w:szCs w:val="28"/>
        </w:rPr>
      </w:pPr>
      <w:r w:rsidRPr="00810DF4">
        <w:rPr>
          <w:rFonts w:ascii="Calibri" w:hAnsi="Calibri" w:cs="Calibri"/>
          <w:sz w:val="28"/>
          <w:szCs w:val="28"/>
        </w:rPr>
        <w:t xml:space="preserve">1-3a </w:t>
      </w:r>
      <w:r w:rsidR="00231C29" w:rsidRPr="00810DF4">
        <w:rPr>
          <w:rFonts w:ascii="Calibri" w:hAnsi="Calibri" w:cs="Calibri"/>
          <w:sz w:val="28"/>
          <w:szCs w:val="28"/>
        </w:rPr>
        <w:t>United States Constitution</w:t>
      </w:r>
    </w:p>
    <w:p w:rsidR="00231C29" w:rsidRPr="00810DF4" w:rsidRDefault="00231C29" w:rsidP="00231C29">
      <w:pPr>
        <w:rPr>
          <w:rFonts w:ascii="Calibri" w:hAnsi="Calibri" w:cs="Calibri"/>
        </w:rPr>
      </w:pPr>
      <w:r w:rsidRPr="00810DF4">
        <w:rPr>
          <w:rFonts w:ascii="Calibri" w:hAnsi="Calibri" w:cs="Calibri"/>
        </w:rPr>
        <w:t xml:space="preserve">The </w:t>
      </w:r>
      <w:r w:rsidR="009D6825" w:rsidRPr="00810DF4">
        <w:rPr>
          <w:rFonts w:ascii="Calibri" w:hAnsi="Calibri" w:cs="Calibri"/>
        </w:rPr>
        <w:t>U.S. Constitution is the supreme law of the land.</w:t>
      </w:r>
      <w:r w:rsidR="00E34A77" w:rsidRPr="00810DF4">
        <w:rPr>
          <w:rStyle w:val="FootnoteReference"/>
          <w:rFonts w:ascii="Calibri" w:hAnsi="Calibri" w:cs="Calibri"/>
        </w:rPr>
        <w:footnoteReference w:id="5"/>
      </w:r>
      <w:r w:rsidR="009D6825" w:rsidRPr="00810DF4">
        <w:rPr>
          <w:rFonts w:ascii="Calibri" w:hAnsi="Calibri" w:cs="Calibri"/>
        </w:rPr>
        <w:t xml:space="preserve"> It </w:t>
      </w:r>
      <w:r w:rsidRPr="00810DF4">
        <w:rPr>
          <w:rFonts w:ascii="Calibri" w:hAnsi="Calibri" w:cs="Calibri"/>
        </w:rPr>
        <w:t>establishes the federal government</w:t>
      </w:r>
      <w:r w:rsidR="009D6825" w:rsidRPr="00810DF4">
        <w:rPr>
          <w:rFonts w:ascii="Calibri" w:hAnsi="Calibri" w:cs="Calibri"/>
        </w:rPr>
        <w:t xml:space="preserve">, </w:t>
      </w:r>
      <w:r w:rsidRPr="00810DF4">
        <w:rPr>
          <w:rFonts w:ascii="Calibri" w:hAnsi="Calibri" w:cs="Calibri"/>
        </w:rPr>
        <w:t>distributes powers among the federal and state governments and individual citizens</w:t>
      </w:r>
      <w:r w:rsidR="009D6825" w:rsidRPr="00810DF4">
        <w:rPr>
          <w:rFonts w:ascii="Calibri" w:hAnsi="Calibri" w:cs="Calibri"/>
        </w:rPr>
        <w:t xml:space="preserve">, and </w:t>
      </w:r>
      <w:r w:rsidRPr="00810DF4">
        <w:rPr>
          <w:rFonts w:ascii="Calibri" w:hAnsi="Calibri" w:cs="Calibri"/>
        </w:rPr>
        <w:t>creates a system of checks and balances among the branches</w:t>
      </w:r>
      <w:r w:rsidR="009D6825" w:rsidRPr="00810DF4">
        <w:rPr>
          <w:rFonts w:ascii="Calibri" w:hAnsi="Calibri" w:cs="Calibri"/>
        </w:rPr>
        <w:t xml:space="preserve"> of government</w:t>
      </w:r>
      <w:r w:rsidRPr="00810DF4">
        <w:rPr>
          <w:rFonts w:ascii="Calibri" w:hAnsi="Calibri" w:cs="Calibri"/>
        </w:rPr>
        <w:t>.</w:t>
      </w:r>
      <w:r w:rsidR="009D6825" w:rsidRPr="00810DF4">
        <w:rPr>
          <w:rFonts w:ascii="Calibri" w:hAnsi="Calibri" w:cs="Calibri"/>
        </w:rPr>
        <w:t xml:space="preserve"> The Constitution guarantees many basic rights to the American people.</w:t>
      </w:r>
    </w:p>
    <w:p w:rsidR="00B361A8" w:rsidRPr="00810DF4" w:rsidRDefault="00B361A8" w:rsidP="00231C29">
      <w:pPr>
        <w:rPr>
          <w:rFonts w:ascii="Calibri" w:hAnsi="Calibri" w:cs="Calibri"/>
        </w:rPr>
      </w:pPr>
    </w:p>
    <w:p w:rsidR="00674A5C" w:rsidRPr="00A37E04" w:rsidRDefault="009D6825" w:rsidP="00231C29">
      <w:pPr>
        <w:rPr>
          <w:rFonts w:ascii="Calibri" w:hAnsi="Calibri" w:cs="Calibri"/>
          <w:b/>
          <w:sz w:val="24"/>
          <w:szCs w:val="24"/>
        </w:rPr>
      </w:pPr>
      <w:r w:rsidRPr="00A37E04">
        <w:rPr>
          <w:rFonts w:ascii="Calibri" w:hAnsi="Calibri" w:cs="Calibri"/>
          <w:b/>
          <w:sz w:val="24"/>
          <w:szCs w:val="24"/>
        </w:rPr>
        <w:t>Branches of Government</w:t>
      </w:r>
      <w:r w:rsidR="00674A5C" w:rsidRPr="00A37E04">
        <w:rPr>
          <w:rFonts w:ascii="Calibri" w:hAnsi="Calibri" w:cs="Calibri"/>
          <w:b/>
          <w:sz w:val="24"/>
          <w:szCs w:val="24"/>
        </w:rPr>
        <w:t xml:space="preserve"> </w:t>
      </w:r>
    </w:p>
    <w:p w:rsidR="009D6825" w:rsidRPr="00810DF4" w:rsidRDefault="00674A5C" w:rsidP="00231C29">
      <w:pPr>
        <w:rPr>
          <w:rFonts w:ascii="Calibri" w:hAnsi="Calibri" w:cs="Calibri"/>
        </w:rPr>
      </w:pPr>
      <w:r w:rsidRPr="00810DF4">
        <w:rPr>
          <w:rFonts w:ascii="Calibri" w:hAnsi="Calibri" w:cs="Calibri"/>
        </w:rPr>
        <w:t>The Founding Fathers sought a division of government power, not wanting all power centralized in anyone.</w:t>
      </w:r>
      <w:r w:rsidRPr="00810DF4">
        <w:rPr>
          <w:rFonts w:ascii="Calibri" w:hAnsi="Calibri" w:cs="Calibri"/>
          <w:b/>
        </w:rPr>
        <w:t xml:space="preserve"> </w:t>
      </w:r>
      <w:r w:rsidRPr="00810DF4">
        <w:rPr>
          <w:rFonts w:ascii="Calibri" w:hAnsi="Calibri" w:cs="Calibri"/>
        </w:rPr>
        <w:t xml:space="preserve">The Constitution divides legal authority into three pieces: </w:t>
      </w:r>
    </w:p>
    <w:p w:rsidR="00231C29" w:rsidRPr="00810DF4" w:rsidRDefault="00231C29" w:rsidP="00231C29">
      <w:pPr>
        <w:rPr>
          <w:rFonts w:ascii="Calibri" w:hAnsi="Calibri" w:cs="Calibri"/>
        </w:rPr>
      </w:pPr>
      <w:r w:rsidRPr="00810DF4">
        <w:rPr>
          <w:rFonts w:ascii="Calibri" w:hAnsi="Calibri" w:cs="Calibri"/>
          <w:b/>
          <w:i/>
        </w:rPr>
        <w:t>Legislative power</w:t>
      </w:r>
      <w:r w:rsidRPr="00810DF4">
        <w:rPr>
          <w:rFonts w:ascii="Calibri" w:hAnsi="Calibri" w:cs="Calibri"/>
        </w:rPr>
        <w:t xml:space="preserve"> is the ability to create new laws; it is balanced by executive power of the veto and judicial power of interpretation and </w:t>
      </w:r>
      <w:r w:rsidR="00595C6B" w:rsidRPr="00810DF4">
        <w:rPr>
          <w:rFonts w:ascii="Calibri" w:hAnsi="Calibri" w:cs="Calibri"/>
        </w:rPr>
        <w:t>determination of validity.</w:t>
      </w:r>
    </w:p>
    <w:p w:rsidR="00595C6B" w:rsidRPr="00810DF4" w:rsidRDefault="00595C6B" w:rsidP="00231C29">
      <w:pPr>
        <w:rPr>
          <w:rFonts w:ascii="Calibri" w:hAnsi="Calibri" w:cs="Calibri"/>
        </w:rPr>
      </w:pPr>
      <w:r w:rsidRPr="00810DF4">
        <w:rPr>
          <w:rFonts w:ascii="Calibri" w:hAnsi="Calibri" w:cs="Calibri"/>
          <w:b/>
          <w:i/>
        </w:rPr>
        <w:t>Executive power</w:t>
      </w:r>
      <w:r w:rsidR="00EA5FAB" w:rsidRPr="00810DF4">
        <w:rPr>
          <w:rFonts w:ascii="Calibri" w:hAnsi="Calibri" w:cs="Calibri"/>
        </w:rPr>
        <w:t xml:space="preserve"> is the authori</w:t>
      </w:r>
      <w:r w:rsidRPr="00810DF4">
        <w:rPr>
          <w:rFonts w:ascii="Calibri" w:hAnsi="Calibri" w:cs="Calibri"/>
        </w:rPr>
        <w:t>ty to enforce laws; it is balanced by the legislative power to override a veto and to impeach and the judicial power to interpret.</w:t>
      </w:r>
    </w:p>
    <w:p w:rsidR="00595C6B" w:rsidRPr="00810DF4" w:rsidRDefault="00595C6B" w:rsidP="00231C29">
      <w:pPr>
        <w:rPr>
          <w:rFonts w:ascii="Calibri" w:hAnsi="Calibri" w:cs="Calibri"/>
        </w:rPr>
      </w:pPr>
      <w:r w:rsidRPr="00810DF4">
        <w:rPr>
          <w:rFonts w:ascii="Calibri" w:hAnsi="Calibri" w:cs="Calibri"/>
          <w:b/>
          <w:i/>
        </w:rPr>
        <w:t>Judicial power</w:t>
      </w:r>
      <w:r w:rsidRPr="00810DF4">
        <w:rPr>
          <w:rFonts w:ascii="Calibri" w:hAnsi="Calibri" w:cs="Calibri"/>
        </w:rPr>
        <w:t xml:space="preserve"> is the power to interpret </w:t>
      </w:r>
      <w:r w:rsidR="00B361A8" w:rsidRPr="00810DF4">
        <w:rPr>
          <w:rFonts w:ascii="Calibri" w:hAnsi="Calibri" w:cs="Calibri"/>
        </w:rPr>
        <w:t>laws and determine their validity</w:t>
      </w:r>
      <w:r w:rsidR="00444D13" w:rsidRPr="00810DF4">
        <w:rPr>
          <w:rFonts w:ascii="Calibri" w:hAnsi="Calibri" w:cs="Calibri"/>
        </w:rPr>
        <w:t xml:space="preserve">; it is balanced by the executive power to appoint justices and legislative power to approve justice nominees. Congress can </w:t>
      </w:r>
      <w:r w:rsidR="00444D13" w:rsidRPr="00810DF4">
        <w:rPr>
          <w:rFonts w:ascii="Calibri" w:hAnsi="Calibri" w:cs="Calibri"/>
        </w:rPr>
        <w:lastRenderedPageBreak/>
        <w:t xml:space="preserve">also amend the Constitution </w:t>
      </w:r>
      <w:r w:rsidR="00D44A65" w:rsidRPr="00810DF4">
        <w:rPr>
          <w:rFonts w:ascii="Calibri" w:hAnsi="Calibri" w:cs="Calibri"/>
        </w:rPr>
        <w:t>with the approval of the states.</w:t>
      </w:r>
      <w:r w:rsidR="00E34A77" w:rsidRPr="00810DF4">
        <w:rPr>
          <w:rFonts w:ascii="Calibri" w:hAnsi="Calibri" w:cs="Calibri"/>
        </w:rPr>
        <w:t xml:space="preserve"> It is often every bit as important as the ability to create laws in the first place. For instance, the Supreme Court ruled that</w:t>
      </w:r>
      <w:r w:rsidR="00EA5FAB" w:rsidRPr="00810DF4">
        <w:rPr>
          <w:rFonts w:ascii="Calibri" w:hAnsi="Calibri" w:cs="Calibri"/>
        </w:rPr>
        <w:t xml:space="preserve"> privacy provisions o</w:t>
      </w:r>
      <w:r w:rsidR="00E34A77" w:rsidRPr="00810DF4">
        <w:rPr>
          <w:rFonts w:ascii="Calibri" w:hAnsi="Calibri" w:cs="Calibri"/>
        </w:rPr>
        <w:t>f</w:t>
      </w:r>
      <w:r w:rsidR="00EA5FAB" w:rsidRPr="00810DF4">
        <w:rPr>
          <w:rFonts w:ascii="Calibri" w:hAnsi="Calibri" w:cs="Calibri"/>
        </w:rPr>
        <w:t xml:space="preserve"> </w:t>
      </w:r>
      <w:r w:rsidR="00E34A77" w:rsidRPr="00810DF4">
        <w:rPr>
          <w:rFonts w:ascii="Calibri" w:hAnsi="Calibri" w:cs="Calibri"/>
        </w:rPr>
        <w:t>the Constitution protect a woman’s right to abortion, although neither the word “privacy” nor “abortion” appears in the text of the Constitution.</w:t>
      </w:r>
      <w:r w:rsidR="00E34A77" w:rsidRPr="00810DF4">
        <w:rPr>
          <w:rStyle w:val="FootnoteReference"/>
          <w:rFonts w:ascii="Calibri" w:hAnsi="Calibri" w:cs="Calibri"/>
        </w:rPr>
        <w:footnoteReference w:id="6"/>
      </w:r>
      <w:r w:rsidR="00EA5FAB" w:rsidRPr="00810DF4">
        <w:rPr>
          <w:rFonts w:ascii="Calibri" w:hAnsi="Calibri" w:cs="Calibri"/>
        </w:rPr>
        <w:t xml:space="preserve"> At times, courts void laws altogether. In 1995, the Supreme Court found that the Gun-Free School zones Act of 1990 was unconstitutional because Congress did not have the authority to pass such a law.</w:t>
      </w:r>
      <w:r w:rsidR="00EA5FAB" w:rsidRPr="00810DF4">
        <w:rPr>
          <w:rStyle w:val="FootnoteReference"/>
          <w:rFonts w:ascii="Calibri" w:hAnsi="Calibri" w:cs="Calibri"/>
        </w:rPr>
        <w:footnoteReference w:id="7"/>
      </w:r>
    </w:p>
    <w:p w:rsidR="00674A5C" w:rsidRPr="00810DF4" w:rsidRDefault="00674A5C" w:rsidP="00231C29">
      <w:pPr>
        <w:rPr>
          <w:rFonts w:ascii="Calibri" w:hAnsi="Calibri" w:cs="Calibri"/>
        </w:rPr>
      </w:pPr>
    </w:p>
    <w:p w:rsidR="00674A5C" w:rsidRPr="00A37E04" w:rsidRDefault="00674A5C" w:rsidP="00231C29">
      <w:pPr>
        <w:rPr>
          <w:rFonts w:ascii="Calibri" w:hAnsi="Calibri" w:cs="Calibri"/>
          <w:sz w:val="24"/>
          <w:szCs w:val="24"/>
        </w:rPr>
      </w:pPr>
      <w:r w:rsidRPr="00A37E04">
        <w:rPr>
          <w:rFonts w:ascii="Calibri" w:hAnsi="Calibri" w:cs="Calibri"/>
          <w:b/>
          <w:sz w:val="24"/>
          <w:szCs w:val="24"/>
        </w:rPr>
        <w:t>Checks and Balances</w:t>
      </w:r>
      <w:r w:rsidRPr="00A37E04">
        <w:rPr>
          <w:rFonts w:ascii="Calibri" w:hAnsi="Calibri" w:cs="Calibri"/>
          <w:sz w:val="24"/>
          <w:szCs w:val="24"/>
        </w:rPr>
        <w:t xml:space="preserve">  </w:t>
      </w:r>
    </w:p>
    <w:p w:rsidR="005D02D5" w:rsidRPr="00810DF4" w:rsidRDefault="00674A5C" w:rsidP="00231C29">
      <w:pPr>
        <w:rPr>
          <w:rFonts w:ascii="Calibri" w:hAnsi="Calibri" w:cs="Calibri"/>
        </w:rPr>
      </w:pPr>
      <w:r w:rsidRPr="00810DF4">
        <w:rPr>
          <w:rFonts w:ascii="Calibri" w:hAnsi="Calibri" w:cs="Calibri"/>
        </w:rPr>
        <w:t xml:space="preserve">The authors of the Constitution also wanted to give each part of the government some power over the other two branches. They wanted to create a system that, without broad agreement, would tend towards in action. The president can veto Congressional legislation. Congress can impeach the president. The Supreme Court can void laws passed by Congress. The president appoints judges, but they must be approved by the Senate. Congress can override the Supreme Court by amending the Constitution. The president and Congress influence the Supreme Court by controlling who is placed on the court in the first place. </w:t>
      </w:r>
    </w:p>
    <w:p w:rsidR="005D02D5" w:rsidRPr="00810DF4" w:rsidRDefault="005D02D5" w:rsidP="00231C29">
      <w:pPr>
        <w:rPr>
          <w:rFonts w:ascii="Calibri" w:hAnsi="Calibri" w:cs="Calibri"/>
        </w:rPr>
      </w:pPr>
    </w:p>
    <w:p w:rsidR="00BF712D" w:rsidRPr="002F6B37" w:rsidRDefault="00BF712D" w:rsidP="00BF712D">
      <w:pPr>
        <w:pStyle w:val="Heading30"/>
        <w:spacing w:before="120" w:after="40"/>
        <w:rPr>
          <w:rFonts w:ascii="Calibri" w:hAnsi="Calibri" w:cs="Calibri"/>
          <w:sz w:val="24"/>
          <w:szCs w:val="24"/>
        </w:rPr>
      </w:pPr>
      <w:r w:rsidRPr="002F6B37">
        <w:rPr>
          <w:rFonts w:ascii="Calibri" w:hAnsi="Calibri" w:cs="Calibri"/>
          <w:sz w:val="24"/>
          <w:szCs w:val="24"/>
        </w:rPr>
        <w:t xml:space="preserve">Fundamental Rights </w:t>
      </w:r>
    </w:p>
    <w:p w:rsidR="00BF712D" w:rsidRPr="00810DF4" w:rsidRDefault="00BF712D" w:rsidP="00BF712D">
      <w:pPr>
        <w:rPr>
          <w:rFonts w:ascii="Calibri" w:hAnsi="Calibri" w:cs="Calibri"/>
        </w:rPr>
      </w:pPr>
      <w:r w:rsidRPr="00810DF4">
        <w:rPr>
          <w:rFonts w:ascii="Calibri" w:hAnsi="Calibri" w:cs="Calibri"/>
        </w:rPr>
        <w:t>The Constitution also grants many of our most basic liberties</w:t>
      </w:r>
      <w:r w:rsidR="00B361A8" w:rsidRPr="00810DF4">
        <w:rPr>
          <w:rFonts w:ascii="Calibri" w:hAnsi="Calibri" w:cs="Calibri"/>
        </w:rPr>
        <w:t>, generally</w:t>
      </w:r>
      <w:r w:rsidRPr="00810DF4">
        <w:rPr>
          <w:rFonts w:ascii="Calibri" w:hAnsi="Calibri" w:cs="Calibri"/>
        </w:rPr>
        <w:t xml:space="preserve"> found in the amendments to the Constitution. </w:t>
      </w:r>
    </w:p>
    <w:p w:rsidR="00D44A65" w:rsidRPr="00810DF4" w:rsidRDefault="00674A5C" w:rsidP="00BF712D">
      <w:pPr>
        <w:pStyle w:val="Heading30"/>
        <w:spacing w:before="120" w:after="40"/>
        <w:rPr>
          <w:rFonts w:ascii="Calibri" w:hAnsi="Calibri" w:cs="Calibri"/>
          <w:sz w:val="28"/>
          <w:szCs w:val="28"/>
        </w:rPr>
      </w:pPr>
      <w:r w:rsidRPr="00810DF4">
        <w:rPr>
          <w:rFonts w:ascii="Calibri" w:hAnsi="Calibri" w:cs="Calibri"/>
          <w:sz w:val="28"/>
          <w:szCs w:val="28"/>
        </w:rPr>
        <w:t xml:space="preserve">1-3b </w:t>
      </w:r>
      <w:r w:rsidR="00D44A65" w:rsidRPr="00810DF4">
        <w:rPr>
          <w:rFonts w:ascii="Calibri" w:hAnsi="Calibri" w:cs="Calibri"/>
          <w:sz w:val="28"/>
          <w:szCs w:val="28"/>
        </w:rPr>
        <w:t>Statutes</w:t>
      </w:r>
    </w:p>
    <w:p w:rsidR="0098453B" w:rsidRDefault="0098453B" w:rsidP="00D44A65">
      <w:pPr>
        <w:rPr>
          <w:rFonts w:ascii="Calibri" w:hAnsi="Calibri" w:cs="Calibri"/>
        </w:rPr>
      </w:pPr>
      <w:r w:rsidRPr="0098453B">
        <w:rPr>
          <w:rFonts w:ascii="Calibri" w:hAnsi="Calibri" w:cs="Calibri"/>
          <w:b/>
        </w:rPr>
        <w:t>Statute</w:t>
      </w:r>
      <w:r>
        <w:rPr>
          <w:rFonts w:ascii="Calibri" w:hAnsi="Calibri" w:cs="Calibri"/>
        </w:rPr>
        <w:t xml:space="preserve">: A law created by a legislature. </w:t>
      </w:r>
    </w:p>
    <w:p w:rsidR="0098453B" w:rsidRDefault="0098453B" w:rsidP="00D44A65">
      <w:pPr>
        <w:rPr>
          <w:rFonts w:ascii="Calibri" w:hAnsi="Calibri" w:cs="Calibri"/>
        </w:rPr>
      </w:pPr>
    </w:p>
    <w:p w:rsidR="00D44A65" w:rsidRPr="00810DF4" w:rsidRDefault="00D44A65" w:rsidP="00D44A65">
      <w:pPr>
        <w:rPr>
          <w:rFonts w:ascii="Calibri" w:hAnsi="Calibri" w:cs="Calibri"/>
        </w:rPr>
      </w:pPr>
      <w:r w:rsidRPr="00810DF4">
        <w:rPr>
          <w:rFonts w:ascii="Calibri" w:hAnsi="Calibri" w:cs="Calibri"/>
        </w:rPr>
        <w:t xml:space="preserve">The Constitution gives to the Congress the power to pass laws on various subjects. A proposed law is called a bill; a bill </w:t>
      </w:r>
      <w:r w:rsidR="003F5426" w:rsidRPr="00810DF4">
        <w:rPr>
          <w:rFonts w:ascii="Calibri" w:hAnsi="Calibri" w:cs="Calibri"/>
        </w:rPr>
        <w:t xml:space="preserve">created by a legislature </w:t>
      </w:r>
      <w:r w:rsidRPr="00810DF4">
        <w:rPr>
          <w:rFonts w:ascii="Calibri" w:hAnsi="Calibri" w:cs="Calibri"/>
        </w:rPr>
        <w:t xml:space="preserve">that has become law is called a </w:t>
      </w:r>
      <w:r w:rsidRPr="00810DF4">
        <w:rPr>
          <w:rFonts w:ascii="Calibri" w:hAnsi="Calibri" w:cs="Calibri"/>
          <w:b/>
        </w:rPr>
        <w:t>statute</w:t>
      </w:r>
      <w:r w:rsidRPr="00810DF4">
        <w:rPr>
          <w:rFonts w:ascii="Calibri" w:hAnsi="Calibri" w:cs="Calibri"/>
        </w:rPr>
        <w:t>.</w:t>
      </w:r>
      <w:r w:rsidR="00A31807" w:rsidRPr="00810DF4">
        <w:rPr>
          <w:rFonts w:ascii="Calibri" w:hAnsi="Calibri" w:cs="Calibri"/>
        </w:rPr>
        <w:t xml:space="preserve">  </w:t>
      </w:r>
    </w:p>
    <w:p w:rsidR="00D44A65" w:rsidRPr="00810DF4" w:rsidRDefault="00674A5C" w:rsidP="00D44A65">
      <w:pPr>
        <w:pStyle w:val="Heading30"/>
        <w:spacing w:before="120" w:after="40"/>
        <w:rPr>
          <w:rFonts w:ascii="Calibri" w:hAnsi="Calibri" w:cs="Calibri"/>
          <w:sz w:val="28"/>
          <w:szCs w:val="28"/>
        </w:rPr>
      </w:pPr>
      <w:r w:rsidRPr="00810DF4">
        <w:rPr>
          <w:rFonts w:ascii="Calibri" w:hAnsi="Calibri" w:cs="Calibri"/>
        </w:rPr>
        <w:t>1</w:t>
      </w:r>
      <w:r w:rsidRPr="00810DF4">
        <w:rPr>
          <w:rFonts w:ascii="Calibri" w:hAnsi="Calibri" w:cs="Calibri"/>
          <w:sz w:val="28"/>
          <w:szCs w:val="28"/>
        </w:rPr>
        <w:t xml:space="preserve">-3c </w:t>
      </w:r>
      <w:r w:rsidR="00D44A65" w:rsidRPr="00810DF4">
        <w:rPr>
          <w:rFonts w:ascii="Calibri" w:hAnsi="Calibri" w:cs="Calibri"/>
          <w:sz w:val="28"/>
          <w:szCs w:val="28"/>
        </w:rPr>
        <w:t>Common Law</w:t>
      </w:r>
    </w:p>
    <w:p w:rsidR="00D44A65" w:rsidRPr="00810DF4" w:rsidRDefault="00D44A65" w:rsidP="00D44A65">
      <w:pPr>
        <w:rPr>
          <w:rFonts w:ascii="Calibri" w:hAnsi="Calibri" w:cs="Calibri"/>
        </w:rPr>
      </w:pPr>
      <w:r w:rsidRPr="00810DF4">
        <w:rPr>
          <w:rFonts w:ascii="Calibri" w:hAnsi="Calibri" w:cs="Calibri"/>
        </w:rPr>
        <w:t xml:space="preserve">The collective body of court decisions throughout history comprise the common law.  Judges of all courts below the Supreme Court will refer to previous cases (precedent) to rule on present cases.  The principle that precedent is binding on later cases is called </w:t>
      </w:r>
      <w:r w:rsidRPr="00810DF4">
        <w:rPr>
          <w:rFonts w:ascii="Calibri" w:hAnsi="Calibri" w:cs="Calibri"/>
          <w:i/>
        </w:rPr>
        <w:t>stare decisis</w:t>
      </w:r>
      <w:r w:rsidRPr="00810DF4">
        <w:rPr>
          <w:rFonts w:ascii="Calibri" w:hAnsi="Calibri" w:cs="Calibri"/>
        </w:rPr>
        <w:t>, mean</w:t>
      </w:r>
      <w:r w:rsidR="00755055" w:rsidRPr="00810DF4">
        <w:rPr>
          <w:rFonts w:ascii="Calibri" w:hAnsi="Calibri" w:cs="Calibri"/>
        </w:rPr>
        <w:t>ing</w:t>
      </w:r>
      <w:r w:rsidRPr="00810DF4">
        <w:rPr>
          <w:rFonts w:ascii="Calibri" w:hAnsi="Calibri" w:cs="Calibri"/>
        </w:rPr>
        <w:t xml:space="preserve">, </w:t>
      </w:r>
      <w:r w:rsidR="00684BDA" w:rsidRPr="00810DF4">
        <w:rPr>
          <w:rFonts w:ascii="Calibri" w:hAnsi="Calibri" w:cs="Calibri"/>
        </w:rPr>
        <w:t>“</w:t>
      </w:r>
      <w:r w:rsidRPr="00810DF4">
        <w:rPr>
          <w:rFonts w:ascii="Calibri" w:hAnsi="Calibri" w:cs="Calibri"/>
        </w:rPr>
        <w:t>let the decision stand.</w:t>
      </w:r>
      <w:r w:rsidR="00684BDA" w:rsidRPr="00810DF4">
        <w:rPr>
          <w:rFonts w:ascii="Calibri" w:hAnsi="Calibri" w:cs="Calibri"/>
        </w:rPr>
        <w:t>”</w:t>
      </w:r>
      <w:r w:rsidR="005D02D5" w:rsidRPr="00810DF4">
        <w:rPr>
          <w:rFonts w:ascii="Calibri" w:hAnsi="Calibri" w:cs="Calibri"/>
        </w:rPr>
        <w:t xml:space="preserve"> But note that pre4cedent is binding only on </w:t>
      </w:r>
      <w:r w:rsidR="005D02D5" w:rsidRPr="00810DF4">
        <w:rPr>
          <w:rFonts w:ascii="Calibri" w:hAnsi="Calibri" w:cs="Calibri"/>
          <w:i/>
        </w:rPr>
        <w:t xml:space="preserve">lower </w:t>
      </w:r>
      <w:r w:rsidR="005D02D5" w:rsidRPr="00810DF4">
        <w:rPr>
          <w:rFonts w:ascii="Calibri" w:hAnsi="Calibri" w:cs="Calibri"/>
        </w:rPr>
        <w:t>courts, which can be quite beneficial. In 1896, the Supreme Court decided that segregation was legal under certain conditions.</w:t>
      </w:r>
      <w:r w:rsidR="005D02D5" w:rsidRPr="00810DF4">
        <w:rPr>
          <w:rStyle w:val="FootnoteReference"/>
          <w:rFonts w:ascii="Calibri" w:hAnsi="Calibri" w:cs="Calibri"/>
        </w:rPr>
        <w:footnoteReference w:id="8"/>
      </w:r>
      <w:r w:rsidR="005D02D5" w:rsidRPr="00810DF4">
        <w:rPr>
          <w:rFonts w:ascii="Calibri" w:hAnsi="Calibri" w:cs="Calibri"/>
        </w:rPr>
        <w:t xml:space="preserve"> In 1954, faced with the same issue, the court changed its mind.</w:t>
      </w:r>
      <w:r w:rsidR="005D02D5" w:rsidRPr="00810DF4">
        <w:rPr>
          <w:rStyle w:val="FootnoteReference"/>
          <w:rFonts w:ascii="Calibri" w:hAnsi="Calibri" w:cs="Calibri"/>
        </w:rPr>
        <w:footnoteReference w:id="9"/>
      </w:r>
    </w:p>
    <w:p w:rsidR="00D44A65" w:rsidRPr="00810DF4" w:rsidRDefault="00674A5C" w:rsidP="00D44A65">
      <w:pPr>
        <w:pStyle w:val="Heading30"/>
        <w:spacing w:before="120" w:after="40"/>
        <w:rPr>
          <w:rFonts w:ascii="Calibri" w:hAnsi="Calibri" w:cs="Calibri"/>
          <w:sz w:val="28"/>
          <w:szCs w:val="28"/>
        </w:rPr>
      </w:pPr>
      <w:r w:rsidRPr="00810DF4">
        <w:rPr>
          <w:rFonts w:ascii="Calibri" w:hAnsi="Calibri" w:cs="Calibri"/>
          <w:sz w:val="28"/>
          <w:szCs w:val="28"/>
        </w:rPr>
        <w:t xml:space="preserve">1-3d </w:t>
      </w:r>
      <w:r w:rsidR="00D44A65" w:rsidRPr="00810DF4">
        <w:rPr>
          <w:rFonts w:ascii="Calibri" w:hAnsi="Calibri" w:cs="Calibri"/>
          <w:sz w:val="28"/>
          <w:szCs w:val="28"/>
        </w:rPr>
        <w:t>Court Orders</w:t>
      </w:r>
    </w:p>
    <w:p w:rsidR="00D44A65" w:rsidRPr="00810DF4" w:rsidRDefault="00D44A65" w:rsidP="00D44A65">
      <w:pPr>
        <w:rPr>
          <w:rFonts w:ascii="Calibri" w:hAnsi="Calibri" w:cs="Calibri"/>
        </w:rPr>
      </w:pPr>
      <w:r w:rsidRPr="00810DF4">
        <w:rPr>
          <w:rFonts w:ascii="Calibri" w:hAnsi="Calibri" w:cs="Calibri"/>
        </w:rPr>
        <w:t>Sometimes judges issue court orders on a particular person or entity.  This may be an order to do something or an order to refrain from some action.</w:t>
      </w:r>
    </w:p>
    <w:p w:rsidR="00D44A65" w:rsidRPr="00810DF4" w:rsidRDefault="00674A5C" w:rsidP="00D44A65">
      <w:pPr>
        <w:pStyle w:val="Heading30"/>
        <w:spacing w:before="120" w:after="40"/>
        <w:rPr>
          <w:rFonts w:ascii="Calibri" w:hAnsi="Calibri" w:cs="Calibri"/>
          <w:sz w:val="28"/>
          <w:szCs w:val="28"/>
        </w:rPr>
      </w:pPr>
      <w:r w:rsidRPr="00810DF4">
        <w:rPr>
          <w:rFonts w:ascii="Calibri" w:hAnsi="Calibri" w:cs="Calibri"/>
          <w:sz w:val="28"/>
          <w:szCs w:val="28"/>
        </w:rPr>
        <w:t xml:space="preserve">1-3e </w:t>
      </w:r>
      <w:r w:rsidR="00D44A65" w:rsidRPr="00810DF4">
        <w:rPr>
          <w:rFonts w:ascii="Calibri" w:hAnsi="Calibri" w:cs="Calibri"/>
          <w:sz w:val="28"/>
          <w:szCs w:val="28"/>
        </w:rPr>
        <w:t>Administrative Law</w:t>
      </w:r>
    </w:p>
    <w:p w:rsidR="00D44A65" w:rsidRPr="00810DF4" w:rsidRDefault="00D44A65" w:rsidP="00D44A65">
      <w:pPr>
        <w:rPr>
          <w:rFonts w:ascii="Calibri" w:hAnsi="Calibri" w:cs="Calibri"/>
        </w:rPr>
      </w:pPr>
      <w:r w:rsidRPr="00810DF4">
        <w:rPr>
          <w:rFonts w:ascii="Calibri" w:hAnsi="Calibri" w:cs="Calibri"/>
        </w:rPr>
        <w:t>Administrative agencies are created by Congress or by an order of the President.  Their purpose is to carry out the day-to-day work of enforcing the statutes passed by Congress.  Agencies have the power to create regulations</w:t>
      </w:r>
      <w:r w:rsidR="0019147F" w:rsidRPr="00810DF4">
        <w:rPr>
          <w:rFonts w:ascii="Calibri" w:hAnsi="Calibri" w:cs="Calibri"/>
        </w:rPr>
        <w:t>,</w:t>
      </w:r>
      <w:r w:rsidRPr="00810DF4">
        <w:rPr>
          <w:rFonts w:ascii="Calibri" w:hAnsi="Calibri" w:cs="Calibri"/>
        </w:rPr>
        <w:t xml:space="preserve"> which are as binding as laws.</w:t>
      </w:r>
    </w:p>
    <w:p w:rsidR="00D44A65" w:rsidRPr="00810DF4" w:rsidRDefault="00674A5C" w:rsidP="00D44A65">
      <w:pPr>
        <w:pStyle w:val="Heading30"/>
        <w:spacing w:before="120" w:after="40"/>
        <w:rPr>
          <w:rFonts w:ascii="Calibri" w:hAnsi="Calibri" w:cs="Calibri"/>
          <w:sz w:val="28"/>
          <w:szCs w:val="28"/>
        </w:rPr>
      </w:pPr>
      <w:r w:rsidRPr="00810DF4">
        <w:rPr>
          <w:rFonts w:ascii="Calibri" w:hAnsi="Calibri" w:cs="Calibri"/>
          <w:sz w:val="28"/>
          <w:szCs w:val="28"/>
        </w:rPr>
        <w:lastRenderedPageBreak/>
        <w:t xml:space="preserve">1-3f </w:t>
      </w:r>
      <w:r w:rsidR="00D44A65" w:rsidRPr="00810DF4">
        <w:rPr>
          <w:rFonts w:ascii="Calibri" w:hAnsi="Calibri" w:cs="Calibri"/>
          <w:sz w:val="28"/>
          <w:szCs w:val="28"/>
        </w:rPr>
        <w:t>Treaties</w:t>
      </w:r>
    </w:p>
    <w:p w:rsidR="00D44A65" w:rsidRPr="00810DF4" w:rsidRDefault="00D44A65" w:rsidP="00D44A65">
      <w:pPr>
        <w:rPr>
          <w:rFonts w:ascii="Calibri" w:hAnsi="Calibri" w:cs="Calibri"/>
        </w:rPr>
      </w:pPr>
      <w:r w:rsidRPr="00810DF4">
        <w:rPr>
          <w:rFonts w:ascii="Calibri" w:hAnsi="Calibri" w:cs="Calibri"/>
        </w:rPr>
        <w:t>The President may make treaties (agreements) with foreign nations, but these treaties must be ratified by a 2/3 vote of the U</w:t>
      </w:r>
      <w:r w:rsidR="0019147F" w:rsidRPr="00810DF4">
        <w:rPr>
          <w:rFonts w:ascii="Calibri" w:hAnsi="Calibri" w:cs="Calibri"/>
        </w:rPr>
        <w:t>.</w:t>
      </w:r>
      <w:r w:rsidRPr="00810DF4">
        <w:rPr>
          <w:rFonts w:ascii="Calibri" w:hAnsi="Calibri" w:cs="Calibri"/>
        </w:rPr>
        <w:t>S</w:t>
      </w:r>
      <w:r w:rsidR="0019147F" w:rsidRPr="00810DF4">
        <w:rPr>
          <w:rFonts w:ascii="Calibri" w:hAnsi="Calibri" w:cs="Calibri"/>
        </w:rPr>
        <w:t>.</w:t>
      </w:r>
      <w:r w:rsidRPr="00810DF4">
        <w:rPr>
          <w:rFonts w:ascii="Calibri" w:hAnsi="Calibri" w:cs="Calibri"/>
        </w:rPr>
        <w:t xml:space="preserve"> Senate.  After ratification, treaties are binding on all citizens.</w:t>
      </w:r>
    </w:p>
    <w:p w:rsidR="00BF712D" w:rsidRPr="00810DF4" w:rsidRDefault="00BF712D" w:rsidP="00D44A65">
      <w:pPr>
        <w:rPr>
          <w:rFonts w:ascii="Calibri" w:hAnsi="Calibri" w:cs="Calibri"/>
        </w:rPr>
      </w:pPr>
    </w:p>
    <w:p w:rsidR="00ED75F7" w:rsidRPr="00810DF4" w:rsidRDefault="00674A5C" w:rsidP="00D44A65">
      <w:pPr>
        <w:pStyle w:val="StyleHeading1Before6pt"/>
        <w:tabs>
          <w:tab w:val="clear" w:pos="7385"/>
          <w:tab w:val="left" w:pos="3735"/>
        </w:tabs>
        <w:rPr>
          <w:rFonts w:ascii="Calibri" w:hAnsi="Calibri" w:cs="Calibri"/>
          <w:sz w:val="36"/>
          <w:szCs w:val="36"/>
        </w:rPr>
      </w:pPr>
      <w:r w:rsidRPr="00810DF4">
        <w:rPr>
          <w:rFonts w:ascii="Calibri" w:hAnsi="Calibri" w:cs="Calibri"/>
          <w:sz w:val="36"/>
          <w:szCs w:val="36"/>
        </w:rPr>
        <w:t xml:space="preserve">1-4 </w:t>
      </w:r>
      <w:r w:rsidR="00D44A65" w:rsidRPr="002F6B37">
        <w:rPr>
          <w:rFonts w:ascii="Calibri" w:hAnsi="Calibri" w:cs="Calibri"/>
          <w:sz w:val="36"/>
          <w:szCs w:val="36"/>
        </w:rPr>
        <w:t>Classifications</w:t>
      </w:r>
      <w:r w:rsidR="00D44A65" w:rsidRPr="00810DF4">
        <w:rPr>
          <w:rFonts w:ascii="Calibri" w:hAnsi="Calibri" w:cs="Calibri"/>
          <w:sz w:val="36"/>
          <w:szCs w:val="36"/>
        </w:rPr>
        <w:tab/>
      </w:r>
    </w:p>
    <w:p w:rsidR="00D44A65" w:rsidRPr="00810DF4" w:rsidRDefault="00674A5C" w:rsidP="00D44A65">
      <w:pPr>
        <w:pStyle w:val="Heading30"/>
        <w:spacing w:before="120" w:after="40"/>
        <w:rPr>
          <w:rFonts w:ascii="Calibri" w:hAnsi="Calibri" w:cs="Calibri"/>
          <w:sz w:val="28"/>
          <w:szCs w:val="28"/>
        </w:rPr>
      </w:pPr>
      <w:r w:rsidRPr="00810DF4">
        <w:rPr>
          <w:rFonts w:ascii="Calibri" w:hAnsi="Calibri" w:cs="Calibri"/>
          <w:sz w:val="28"/>
          <w:szCs w:val="28"/>
        </w:rPr>
        <w:t xml:space="preserve">1-4a </w:t>
      </w:r>
      <w:r w:rsidR="00D44A65" w:rsidRPr="00810DF4">
        <w:rPr>
          <w:rFonts w:ascii="Calibri" w:hAnsi="Calibri" w:cs="Calibri"/>
          <w:sz w:val="28"/>
          <w:szCs w:val="28"/>
        </w:rPr>
        <w:t xml:space="preserve">Criminal </w:t>
      </w:r>
      <w:r w:rsidR="00BF712D" w:rsidRPr="00810DF4">
        <w:rPr>
          <w:rFonts w:ascii="Calibri" w:hAnsi="Calibri" w:cs="Calibri"/>
          <w:sz w:val="28"/>
          <w:szCs w:val="28"/>
        </w:rPr>
        <w:t>and</w:t>
      </w:r>
      <w:r w:rsidR="00D44A65" w:rsidRPr="00810DF4">
        <w:rPr>
          <w:rFonts w:ascii="Calibri" w:hAnsi="Calibri" w:cs="Calibri"/>
          <w:sz w:val="28"/>
          <w:szCs w:val="28"/>
        </w:rPr>
        <w:t xml:space="preserve"> Civil Law</w:t>
      </w:r>
    </w:p>
    <w:p w:rsidR="0098453B" w:rsidRDefault="00443FC0" w:rsidP="00D44A65">
      <w:pPr>
        <w:rPr>
          <w:rFonts w:ascii="Calibri" w:hAnsi="Calibri" w:cs="Calibri"/>
        </w:rPr>
      </w:pPr>
      <w:r w:rsidRPr="00810DF4">
        <w:rPr>
          <w:rFonts w:ascii="Calibri" w:hAnsi="Calibri" w:cs="Calibri"/>
          <w:b/>
        </w:rPr>
        <w:t>Criminal law</w:t>
      </w:r>
      <w:r w:rsidR="0098453B">
        <w:rPr>
          <w:rFonts w:ascii="Calibri" w:hAnsi="Calibri" w:cs="Calibri"/>
          <w:b/>
        </w:rPr>
        <w:t xml:space="preserve">: </w:t>
      </w:r>
      <w:r w:rsidR="0098453B" w:rsidRPr="0098453B">
        <w:rPr>
          <w:rFonts w:ascii="Calibri" w:hAnsi="Calibri" w:cs="Calibri"/>
        </w:rPr>
        <w:t>Criminal law</w:t>
      </w:r>
      <w:r w:rsidR="0098453B">
        <w:rPr>
          <w:rFonts w:ascii="Calibri" w:hAnsi="Calibri" w:cs="Calibri"/>
          <w:b/>
        </w:rPr>
        <w:t xml:space="preserve"> </w:t>
      </w:r>
      <w:r w:rsidRPr="00810DF4">
        <w:rPr>
          <w:rFonts w:ascii="Calibri" w:hAnsi="Calibri" w:cs="Calibri"/>
        </w:rPr>
        <w:t xml:space="preserve"> prohibits certain behavior for the benefit of society. </w:t>
      </w:r>
    </w:p>
    <w:p w:rsidR="0098453B" w:rsidRDefault="00443FC0" w:rsidP="00D44A65">
      <w:pPr>
        <w:rPr>
          <w:rFonts w:ascii="Calibri" w:hAnsi="Calibri" w:cs="Calibri"/>
        </w:rPr>
      </w:pPr>
      <w:r w:rsidRPr="00810DF4">
        <w:rPr>
          <w:rFonts w:ascii="Calibri" w:hAnsi="Calibri" w:cs="Calibri"/>
          <w:b/>
        </w:rPr>
        <w:t>Civil law</w:t>
      </w:r>
      <w:r w:rsidR="0098453B">
        <w:rPr>
          <w:rFonts w:ascii="Calibri" w:hAnsi="Calibri" w:cs="Calibri"/>
        </w:rPr>
        <w:t xml:space="preserve">: Civil law </w:t>
      </w:r>
      <w:r w:rsidRPr="00810DF4">
        <w:rPr>
          <w:rFonts w:ascii="Calibri" w:hAnsi="Calibri" w:cs="Calibri"/>
        </w:rPr>
        <w:t xml:space="preserve">regulates the rights and duties between parties. </w:t>
      </w:r>
    </w:p>
    <w:p w:rsidR="0098453B" w:rsidRDefault="0098453B" w:rsidP="00D44A65">
      <w:pPr>
        <w:rPr>
          <w:rFonts w:ascii="Calibri" w:hAnsi="Calibri" w:cs="Calibri"/>
        </w:rPr>
      </w:pPr>
    </w:p>
    <w:p w:rsidR="00C64D71" w:rsidRPr="00810DF4" w:rsidRDefault="005C52B5" w:rsidP="00D44A65">
      <w:pPr>
        <w:rPr>
          <w:rFonts w:ascii="Calibri" w:hAnsi="Calibri" w:cs="Calibri"/>
        </w:rPr>
      </w:pPr>
      <w:r w:rsidRPr="00810DF4">
        <w:rPr>
          <w:rFonts w:ascii="Calibri" w:hAnsi="Calibri" w:cs="Calibri"/>
        </w:rPr>
        <w:t xml:space="preserve">Criminal law concerns behavior so threatening that society outlaws it altogether.   Civil law </w:t>
      </w:r>
      <w:r w:rsidR="00D44A65" w:rsidRPr="00810DF4">
        <w:rPr>
          <w:rFonts w:ascii="Calibri" w:hAnsi="Calibri" w:cs="Calibri"/>
        </w:rPr>
        <w:t xml:space="preserve">does not involve guilt or punishment, two legal concepts with which students are likely most familiar. Correct terminology is important—a court does not find a civil defendant </w:t>
      </w:r>
      <w:r w:rsidR="00684BDA" w:rsidRPr="00810DF4">
        <w:rPr>
          <w:rFonts w:ascii="Calibri" w:hAnsi="Calibri" w:cs="Calibri"/>
        </w:rPr>
        <w:t>“</w:t>
      </w:r>
      <w:r w:rsidR="00D44A65" w:rsidRPr="00810DF4">
        <w:rPr>
          <w:rFonts w:ascii="Calibri" w:hAnsi="Calibri" w:cs="Calibri"/>
        </w:rPr>
        <w:t>guilty</w:t>
      </w:r>
      <w:r w:rsidR="00684BDA" w:rsidRPr="00810DF4">
        <w:rPr>
          <w:rFonts w:ascii="Calibri" w:hAnsi="Calibri" w:cs="Calibri"/>
        </w:rPr>
        <w:t>”</w:t>
      </w:r>
      <w:r w:rsidR="00D44A65" w:rsidRPr="00810DF4">
        <w:rPr>
          <w:rFonts w:ascii="Calibri" w:hAnsi="Calibri" w:cs="Calibri"/>
        </w:rPr>
        <w:t xml:space="preserve"> of negligence or breach of contract, it finds him </w:t>
      </w:r>
      <w:r w:rsidR="00684BDA" w:rsidRPr="00810DF4">
        <w:rPr>
          <w:rFonts w:ascii="Calibri" w:hAnsi="Calibri" w:cs="Calibri"/>
        </w:rPr>
        <w:t>“</w:t>
      </w:r>
      <w:r w:rsidR="00D44A65" w:rsidRPr="00810DF4">
        <w:rPr>
          <w:rFonts w:ascii="Calibri" w:hAnsi="Calibri" w:cs="Calibri"/>
        </w:rPr>
        <w:t>liable</w:t>
      </w:r>
      <w:r w:rsidR="00684BDA" w:rsidRPr="00810DF4">
        <w:rPr>
          <w:rFonts w:ascii="Calibri" w:hAnsi="Calibri" w:cs="Calibri"/>
        </w:rPr>
        <w:t>”</w:t>
      </w:r>
      <w:r w:rsidR="00D44A65" w:rsidRPr="00810DF4">
        <w:rPr>
          <w:rFonts w:ascii="Calibri" w:hAnsi="Calibri" w:cs="Calibri"/>
        </w:rPr>
        <w:t xml:space="preserve"> for negligence o</w:t>
      </w:r>
      <w:r w:rsidRPr="00810DF4">
        <w:rPr>
          <w:rFonts w:ascii="Calibri" w:hAnsi="Calibri" w:cs="Calibri"/>
        </w:rPr>
        <w:t>r breach of contract.  Chapter 7</w:t>
      </w:r>
      <w:r w:rsidR="00D44A65" w:rsidRPr="00810DF4">
        <w:rPr>
          <w:rFonts w:ascii="Calibri" w:hAnsi="Calibri" w:cs="Calibri"/>
        </w:rPr>
        <w:t xml:space="preserve"> addresses criminal law.</w:t>
      </w:r>
      <w:r w:rsidRPr="00810DF4">
        <w:rPr>
          <w:rFonts w:ascii="Calibri" w:hAnsi="Calibri" w:cs="Calibri"/>
        </w:rPr>
        <w:t xml:space="preserve"> </w:t>
      </w:r>
      <w:r w:rsidR="00C64D71" w:rsidRPr="00810DF4">
        <w:rPr>
          <w:rFonts w:ascii="Calibri" w:hAnsi="Calibri" w:cs="Calibri"/>
        </w:rPr>
        <w:t xml:space="preserve">Some conduct involves both civil and criminal law, as we will see in the </w:t>
      </w:r>
      <w:r w:rsidR="00C64D71" w:rsidRPr="00810DF4">
        <w:rPr>
          <w:rFonts w:ascii="Calibri" w:hAnsi="Calibri" w:cs="Calibri"/>
          <w:i/>
        </w:rPr>
        <w:t>Pub Zone</w:t>
      </w:r>
      <w:r w:rsidR="00C64D71" w:rsidRPr="00810DF4">
        <w:rPr>
          <w:rFonts w:ascii="Calibri" w:hAnsi="Calibri" w:cs="Calibri"/>
        </w:rPr>
        <w:t xml:space="preserve"> case. </w:t>
      </w:r>
    </w:p>
    <w:p w:rsidR="00D44A65" w:rsidRPr="00810DF4" w:rsidRDefault="005900D2" w:rsidP="00D44A65">
      <w:pPr>
        <w:pStyle w:val="Heading30"/>
        <w:spacing w:before="120" w:after="40"/>
        <w:rPr>
          <w:rFonts w:ascii="Calibri" w:hAnsi="Calibri" w:cs="Calibri"/>
          <w:sz w:val="28"/>
          <w:szCs w:val="28"/>
        </w:rPr>
      </w:pPr>
      <w:r w:rsidRPr="00810DF4">
        <w:rPr>
          <w:rFonts w:ascii="Calibri" w:hAnsi="Calibri" w:cs="Calibri"/>
          <w:sz w:val="28"/>
          <w:szCs w:val="28"/>
        </w:rPr>
        <w:t xml:space="preserve">1-4b </w:t>
      </w:r>
      <w:r w:rsidR="00D44A65" w:rsidRPr="00810DF4">
        <w:rPr>
          <w:rFonts w:ascii="Calibri" w:hAnsi="Calibri" w:cs="Calibri"/>
          <w:sz w:val="28"/>
          <w:szCs w:val="28"/>
        </w:rPr>
        <w:t>Law and Morality</w:t>
      </w:r>
    </w:p>
    <w:p w:rsidR="00C64D71" w:rsidRPr="00810DF4" w:rsidRDefault="00D44A65" w:rsidP="00D44A65">
      <w:pPr>
        <w:rPr>
          <w:rFonts w:ascii="Calibri" w:hAnsi="Calibri" w:cs="Calibri"/>
        </w:rPr>
      </w:pPr>
      <w:r w:rsidRPr="00810DF4">
        <w:rPr>
          <w:rFonts w:ascii="Calibri" w:hAnsi="Calibri" w:cs="Calibri"/>
        </w:rPr>
        <w:t xml:space="preserve">Law and morality are clearly different yet obviously related.  </w:t>
      </w:r>
      <w:r w:rsidR="00C64D71" w:rsidRPr="00810DF4">
        <w:rPr>
          <w:rFonts w:ascii="Calibri" w:hAnsi="Calibri" w:cs="Calibri"/>
        </w:rPr>
        <w:t xml:space="preserve">Often the law duplicates what all of us would regard as a moral position. But we have had laws that we now clearly regard as immoral. Finally, there are legal issues where the morality is less clear. </w:t>
      </w:r>
    </w:p>
    <w:p w:rsidR="00C64D71" w:rsidRPr="00810DF4" w:rsidRDefault="00C64D71" w:rsidP="00D44A65">
      <w:pPr>
        <w:rPr>
          <w:rFonts w:ascii="Calibri" w:hAnsi="Calibri" w:cs="Calibri"/>
        </w:rPr>
      </w:pPr>
    </w:p>
    <w:p w:rsidR="00C64D71" w:rsidRPr="00810DF4" w:rsidRDefault="00B40429" w:rsidP="00936D93">
      <w:pPr>
        <w:pStyle w:val="StyleHeading1Before6pt"/>
        <w:rPr>
          <w:rFonts w:ascii="Calibri" w:hAnsi="Calibri" w:cs="Calibri"/>
        </w:rPr>
      </w:pPr>
      <w:r>
        <w:rPr>
          <w:rFonts w:ascii="Calibri" w:hAnsi="Calibri" w:cs="Calibri"/>
          <w:noProof/>
        </w:rPr>
        <w:pict>
          <v:shape id="_x0000_i1029" type="#_x0000_t75" style="width:452.25pt;height:99.75pt;visibility:visible;mso-wrap-style:square">
            <v:imagedata r:id="rId9" o:title=""/>
          </v:shape>
        </w:pict>
      </w:r>
      <w:r w:rsidR="00F97D19" w:rsidRPr="00810DF4">
        <w:rPr>
          <w:rStyle w:val="FootnoteReference"/>
          <w:rFonts w:ascii="Calibri" w:hAnsi="Calibri" w:cs="Calibri"/>
          <w:b w:val="0"/>
          <w:noProof/>
          <w:sz w:val="20"/>
        </w:rPr>
        <w:footnoteReference w:id="10"/>
      </w:r>
    </w:p>
    <w:p w:rsidR="00ED75F7" w:rsidRPr="00810DF4" w:rsidRDefault="005900D2" w:rsidP="00936D93">
      <w:pPr>
        <w:pStyle w:val="StyleHeading1Before6pt"/>
        <w:rPr>
          <w:rFonts w:ascii="Calibri" w:hAnsi="Calibri" w:cs="Calibri"/>
          <w:sz w:val="36"/>
          <w:szCs w:val="36"/>
        </w:rPr>
      </w:pPr>
      <w:r w:rsidRPr="00810DF4">
        <w:rPr>
          <w:rFonts w:ascii="Calibri" w:hAnsi="Calibri" w:cs="Calibri"/>
          <w:sz w:val="36"/>
          <w:szCs w:val="36"/>
        </w:rPr>
        <w:t xml:space="preserve">1-5 </w:t>
      </w:r>
      <w:r w:rsidR="00ED75F7" w:rsidRPr="002F6B37">
        <w:rPr>
          <w:rFonts w:ascii="Calibri" w:hAnsi="Calibri" w:cs="Calibri"/>
          <w:sz w:val="36"/>
          <w:szCs w:val="36"/>
        </w:rPr>
        <w:t>Jurisprudence</w:t>
      </w:r>
    </w:p>
    <w:p w:rsidR="0098453B" w:rsidRDefault="0098453B">
      <w:pPr>
        <w:rPr>
          <w:rFonts w:ascii="Calibri" w:hAnsi="Calibri" w:cs="Calibri"/>
        </w:rPr>
      </w:pPr>
      <w:r w:rsidRPr="0098453B">
        <w:rPr>
          <w:rFonts w:ascii="Calibri" w:hAnsi="Calibri" w:cs="Calibri"/>
          <w:b/>
        </w:rPr>
        <w:t>Jurisprudence:</w:t>
      </w:r>
      <w:r>
        <w:rPr>
          <w:rFonts w:ascii="Calibri" w:hAnsi="Calibri" w:cs="Calibri"/>
        </w:rPr>
        <w:t xml:space="preserve"> The philosophy of law. </w:t>
      </w:r>
    </w:p>
    <w:p w:rsidR="0098453B" w:rsidRDefault="0098453B">
      <w:pPr>
        <w:rPr>
          <w:rFonts w:ascii="Calibri" w:hAnsi="Calibri" w:cs="Calibri"/>
        </w:rPr>
      </w:pPr>
    </w:p>
    <w:p w:rsidR="00ED75F7" w:rsidRPr="00810DF4" w:rsidRDefault="005900D2">
      <w:pPr>
        <w:rPr>
          <w:rFonts w:ascii="Calibri" w:hAnsi="Calibri" w:cs="Calibri"/>
        </w:rPr>
      </w:pPr>
      <w:r w:rsidRPr="00810DF4">
        <w:rPr>
          <w:rFonts w:ascii="Calibri" w:hAnsi="Calibri" w:cs="Calibri"/>
        </w:rPr>
        <w:t xml:space="preserve">What is law? That question is the basis of a field known as jurisprudence? What is the nature of law? Can there be such a thing as an “illegal” law? </w:t>
      </w:r>
    </w:p>
    <w:p w:rsidR="005900D2" w:rsidRPr="00810DF4" w:rsidRDefault="005900D2">
      <w:pPr>
        <w:rPr>
          <w:rFonts w:ascii="Calibri" w:hAnsi="Calibri" w:cs="Calibri"/>
        </w:rPr>
      </w:pPr>
    </w:p>
    <w:p w:rsidR="005900D2" w:rsidRPr="00810DF4" w:rsidRDefault="005900D2">
      <w:pPr>
        <w:rPr>
          <w:rFonts w:ascii="Calibri" w:hAnsi="Calibri" w:cs="Calibri"/>
          <w:b/>
          <w:sz w:val="28"/>
          <w:szCs w:val="28"/>
        </w:rPr>
      </w:pPr>
      <w:r w:rsidRPr="00810DF4">
        <w:rPr>
          <w:rFonts w:ascii="Calibri" w:hAnsi="Calibri" w:cs="Calibri"/>
          <w:b/>
          <w:sz w:val="28"/>
          <w:szCs w:val="28"/>
        </w:rPr>
        <w:t>1-5a Legal Positivism</w:t>
      </w:r>
    </w:p>
    <w:p w:rsidR="0098453B" w:rsidRDefault="0098453B">
      <w:pPr>
        <w:rPr>
          <w:rFonts w:ascii="Calibri" w:hAnsi="Calibri" w:cs="Calibri"/>
        </w:rPr>
      </w:pPr>
      <w:r w:rsidRPr="0098453B">
        <w:rPr>
          <w:rFonts w:ascii="Calibri" w:hAnsi="Calibri" w:cs="Calibri"/>
          <w:b/>
        </w:rPr>
        <w:t>Sovereign</w:t>
      </w:r>
      <w:r>
        <w:rPr>
          <w:rFonts w:ascii="Calibri" w:hAnsi="Calibri" w:cs="Calibri"/>
        </w:rPr>
        <w:t xml:space="preserve">: The recognized political power, whom citizens obey. </w:t>
      </w:r>
    </w:p>
    <w:p w:rsidR="0098453B" w:rsidRDefault="0098453B">
      <w:pPr>
        <w:rPr>
          <w:rFonts w:ascii="Calibri" w:hAnsi="Calibri" w:cs="Calibri"/>
        </w:rPr>
      </w:pPr>
    </w:p>
    <w:p w:rsidR="005900D2" w:rsidRPr="00810DF4" w:rsidRDefault="005900D2">
      <w:pPr>
        <w:rPr>
          <w:rFonts w:ascii="Calibri" w:hAnsi="Calibri" w:cs="Calibri"/>
        </w:rPr>
      </w:pPr>
      <w:r w:rsidRPr="00810DF4">
        <w:rPr>
          <w:rFonts w:ascii="Calibri" w:hAnsi="Calibri" w:cs="Calibri"/>
        </w:rPr>
        <w:t xml:space="preserve">Law is what the sovereign says it is. </w:t>
      </w:r>
      <w:r w:rsidR="003F5426" w:rsidRPr="00810DF4">
        <w:rPr>
          <w:rFonts w:ascii="Calibri" w:hAnsi="Calibri" w:cs="Calibri"/>
        </w:rPr>
        <w:t xml:space="preserve">The </w:t>
      </w:r>
      <w:r w:rsidR="003F5426" w:rsidRPr="00810DF4">
        <w:rPr>
          <w:rFonts w:ascii="Calibri" w:hAnsi="Calibri" w:cs="Calibri"/>
          <w:b/>
        </w:rPr>
        <w:t>sovereign</w:t>
      </w:r>
      <w:r w:rsidR="003F5426" w:rsidRPr="00810DF4">
        <w:rPr>
          <w:rFonts w:ascii="Calibri" w:hAnsi="Calibri" w:cs="Calibri"/>
        </w:rPr>
        <w:t xml:space="preserve"> is the recognized political power, whom citizens obey. </w:t>
      </w:r>
      <w:r w:rsidRPr="00810DF4">
        <w:rPr>
          <w:rFonts w:ascii="Calibri" w:hAnsi="Calibri" w:cs="Calibri"/>
        </w:rPr>
        <w:t>Both state and federal governments are sovereign. A legal positivist holds that whatever the sovereign</w:t>
      </w:r>
      <w:r w:rsidR="003F5426" w:rsidRPr="00810DF4">
        <w:rPr>
          <w:rFonts w:ascii="Calibri" w:hAnsi="Calibri" w:cs="Calibri"/>
        </w:rPr>
        <w:t xml:space="preserve"> </w:t>
      </w:r>
      <w:r w:rsidRPr="00810DF4">
        <w:rPr>
          <w:rFonts w:ascii="Calibri" w:hAnsi="Calibri" w:cs="Calibri"/>
        </w:rPr>
        <w:t xml:space="preserve">declares to be the law </w:t>
      </w:r>
      <w:r w:rsidRPr="00810DF4">
        <w:rPr>
          <w:rFonts w:ascii="Calibri" w:hAnsi="Calibri" w:cs="Calibri"/>
          <w:i/>
        </w:rPr>
        <w:t xml:space="preserve">is </w:t>
      </w:r>
      <w:r w:rsidRPr="00810DF4">
        <w:rPr>
          <w:rFonts w:ascii="Calibri" w:hAnsi="Calibri" w:cs="Calibri"/>
        </w:rPr>
        <w:t xml:space="preserve">the law, whether it is right or wrong. The primary criticism of legal positivism is that it seems to leave no room for questions of morality. </w:t>
      </w:r>
    </w:p>
    <w:p w:rsidR="005900D2" w:rsidRPr="00810DF4" w:rsidRDefault="005900D2">
      <w:pPr>
        <w:rPr>
          <w:rFonts w:ascii="Calibri" w:hAnsi="Calibri" w:cs="Calibri"/>
        </w:rPr>
      </w:pPr>
    </w:p>
    <w:p w:rsidR="005900D2" w:rsidRPr="00810DF4" w:rsidRDefault="005900D2">
      <w:pPr>
        <w:rPr>
          <w:rFonts w:ascii="Calibri" w:hAnsi="Calibri" w:cs="Calibri"/>
        </w:rPr>
      </w:pPr>
      <w:r w:rsidRPr="00810DF4">
        <w:rPr>
          <w:rFonts w:ascii="Calibri" w:hAnsi="Calibri" w:cs="Calibri"/>
        </w:rPr>
        <w:lastRenderedPageBreak/>
        <w:t xml:space="preserve">Many states allow citizens to pass laws directly at the ballot box (voter referendum). California passed Proposition 187, designed to curb illegal immigration into the state by eliminating social spending for undocumented aliens. </w:t>
      </w:r>
      <w:r w:rsidR="00741641" w:rsidRPr="00810DF4">
        <w:rPr>
          <w:rFonts w:ascii="Calibri" w:hAnsi="Calibri" w:cs="Calibri"/>
        </w:rPr>
        <w:t xml:space="preserve">The law forbade public schools from educating illegal immigrants and required a principal to inquire into the immigration status of all the school’s children, and report  undocumented students to immigration authorities. Several San Diego school principles rejected the new rules, stating that would neither inquire into immigration status nor report undocumented aliens. </w:t>
      </w:r>
    </w:p>
    <w:p w:rsidR="00741641" w:rsidRPr="00810DF4" w:rsidRDefault="00741641">
      <w:pPr>
        <w:rPr>
          <w:rFonts w:ascii="Calibri" w:hAnsi="Calibri" w:cs="Calibri"/>
        </w:rPr>
      </w:pPr>
    </w:p>
    <w:p w:rsidR="00741641" w:rsidRPr="00810DF4" w:rsidRDefault="00741641">
      <w:pPr>
        <w:rPr>
          <w:rFonts w:ascii="Calibri" w:hAnsi="Calibri" w:cs="Calibri"/>
        </w:rPr>
      </w:pPr>
      <w:r w:rsidRPr="00810DF4">
        <w:rPr>
          <w:rFonts w:ascii="Calibri" w:hAnsi="Calibri" w:cs="Calibri"/>
        </w:rPr>
        <w:t xml:space="preserve">Some San Diego residents castigated school officials. Others applauded their positions. Ultimately, a federal court ruled that only Congress had the power to regulate immigration and California’s law was unconstitutional and void. </w:t>
      </w:r>
    </w:p>
    <w:p w:rsidR="00741641" w:rsidRPr="00810DF4" w:rsidRDefault="00741641">
      <w:pPr>
        <w:rPr>
          <w:rFonts w:ascii="Calibri" w:hAnsi="Calibri" w:cs="Calibri"/>
        </w:rPr>
      </w:pPr>
    </w:p>
    <w:p w:rsidR="00741641" w:rsidRPr="00810DF4" w:rsidRDefault="00741641">
      <w:pPr>
        <w:rPr>
          <w:rFonts w:ascii="Calibri" w:hAnsi="Calibri" w:cs="Calibri"/>
          <w:b/>
          <w:sz w:val="28"/>
          <w:szCs w:val="28"/>
        </w:rPr>
      </w:pPr>
      <w:r w:rsidRPr="00810DF4">
        <w:rPr>
          <w:rFonts w:ascii="Calibri" w:hAnsi="Calibri" w:cs="Calibri"/>
          <w:b/>
          <w:sz w:val="28"/>
          <w:szCs w:val="28"/>
        </w:rPr>
        <w:t>1-5b Natural Law</w:t>
      </w:r>
    </w:p>
    <w:p w:rsidR="00741641" w:rsidRPr="00810DF4" w:rsidRDefault="00741641">
      <w:pPr>
        <w:rPr>
          <w:rFonts w:ascii="Calibri" w:hAnsi="Calibri" w:cs="Calibri"/>
        </w:rPr>
      </w:pPr>
      <w:r w:rsidRPr="00810DF4">
        <w:rPr>
          <w:rFonts w:ascii="Calibri" w:hAnsi="Calibri" w:cs="Calibri"/>
        </w:rPr>
        <w:t xml:space="preserve">St. Thomas Aquinas argued that an unjust law is no law at all and need not be obeyed. It is not enough that the sovereign makes a command. The law must have a moral basis. </w:t>
      </w:r>
      <w:r w:rsidR="003E3722" w:rsidRPr="00810DF4">
        <w:rPr>
          <w:rFonts w:ascii="Calibri" w:hAnsi="Calibri" w:cs="Calibri"/>
        </w:rPr>
        <w:t xml:space="preserve">Therefore, the fundamental rule of all laws is that “good is to be done and promoted, and evil is to be avoided.”  This sounds appealing but vague. </w:t>
      </w:r>
    </w:p>
    <w:p w:rsidR="003E3722" w:rsidRPr="00810DF4" w:rsidRDefault="003E3722">
      <w:pPr>
        <w:rPr>
          <w:rFonts w:ascii="Calibri" w:hAnsi="Calibri" w:cs="Calibri"/>
        </w:rPr>
      </w:pPr>
    </w:p>
    <w:p w:rsidR="003E3722" w:rsidRPr="00810DF4" w:rsidRDefault="003E3722">
      <w:pPr>
        <w:rPr>
          <w:rFonts w:ascii="Calibri" w:hAnsi="Calibri" w:cs="Calibri"/>
          <w:b/>
          <w:sz w:val="28"/>
          <w:szCs w:val="28"/>
        </w:rPr>
      </w:pPr>
      <w:r w:rsidRPr="00810DF4">
        <w:rPr>
          <w:rFonts w:ascii="Calibri" w:hAnsi="Calibri" w:cs="Calibri"/>
          <w:b/>
          <w:sz w:val="28"/>
          <w:szCs w:val="28"/>
        </w:rPr>
        <w:t>1-5c Legal Realism</w:t>
      </w:r>
    </w:p>
    <w:p w:rsidR="003E3722" w:rsidRPr="00810DF4" w:rsidRDefault="003E3722">
      <w:pPr>
        <w:rPr>
          <w:rFonts w:ascii="Calibri" w:hAnsi="Calibri" w:cs="Calibri"/>
        </w:rPr>
      </w:pPr>
      <w:r w:rsidRPr="00810DF4">
        <w:rPr>
          <w:rFonts w:ascii="Calibri" w:hAnsi="Calibri" w:cs="Calibri"/>
        </w:rPr>
        <w:t xml:space="preserve">Legal realists claim it does not matter what is written as law. What counts is who enforces that law and by what process it is enforced. Our personal biases determine which contracts will be enforced and which ignored, and why some criminals receive harsh sentences while others get off lightly, and so on. </w:t>
      </w:r>
    </w:p>
    <w:p w:rsidR="005900D2" w:rsidRPr="00810DF4" w:rsidRDefault="005900D2">
      <w:pPr>
        <w:rPr>
          <w:rFonts w:ascii="Calibri" w:hAnsi="Calibri" w:cs="Calibri"/>
        </w:rPr>
      </w:pPr>
    </w:p>
    <w:p w:rsidR="00ED75F7" w:rsidRPr="002F6B37" w:rsidRDefault="003E3722" w:rsidP="002F6B37">
      <w:pPr>
        <w:pStyle w:val="Heading30"/>
        <w:pBdr>
          <w:top w:val="single" w:sz="4" w:space="1" w:color="auto"/>
          <w:left w:val="single" w:sz="4" w:space="4" w:color="auto"/>
          <w:bottom w:val="single" w:sz="4" w:space="1" w:color="auto"/>
          <w:right w:val="single" w:sz="4" w:space="4" w:color="auto"/>
        </w:pBdr>
        <w:spacing w:before="120" w:after="40"/>
        <w:rPr>
          <w:rFonts w:ascii="Calibri" w:hAnsi="Calibri" w:cs="Calibri"/>
          <w:sz w:val="24"/>
          <w:szCs w:val="24"/>
        </w:rPr>
      </w:pPr>
      <w:r w:rsidRPr="002F6B37">
        <w:rPr>
          <w:rFonts w:ascii="Calibri" w:hAnsi="Calibri" w:cs="Calibri"/>
          <w:sz w:val="24"/>
          <w:szCs w:val="24"/>
        </w:rPr>
        <w:t xml:space="preserve">Discussion Questions, </w:t>
      </w:r>
      <w:r w:rsidR="00C67C36" w:rsidRPr="002F6B37">
        <w:rPr>
          <w:rFonts w:ascii="Calibri" w:hAnsi="Calibri" w:cs="Calibri"/>
          <w:sz w:val="24"/>
          <w:szCs w:val="24"/>
        </w:rPr>
        <w:t>Theories of Jurisprudence</w:t>
      </w:r>
    </w:p>
    <w:p w:rsidR="00ED75F7" w:rsidRPr="00810DF4" w:rsidRDefault="00DB7F9F" w:rsidP="002F6B37">
      <w:pPr>
        <w:pStyle w:val="Question"/>
        <w:pBdr>
          <w:top w:val="single" w:sz="4" w:space="1" w:color="auto"/>
          <w:left w:val="single" w:sz="4" w:space="4" w:color="auto"/>
          <w:bottom w:val="single" w:sz="4" w:space="1" w:color="auto"/>
          <w:right w:val="single" w:sz="4" w:space="4" w:color="auto"/>
        </w:pBdr>
        <w:ind w:left="0"/>
        <w:rPr>
          <w:rFonts w:ascii="Calibri" w:hAnsi="Calibri" w:cs="Calibri"/>
        </w:rPr>
      </w:pPr>
      <w:r w:rsidRPr="00810DF4">
        <w:rPr>
          <w:rFonts w:ascii="Calibri" w:hAnsi="Calibri" w:cs="Calibri"/>
        </w:rPr>
        <w:t>Ask s</w:t>
      </w:r>
      <w:r w:rsidR="00C67C36" w:rsidRPr="00810DF4">
        <w:rPr>
          <w:rFonts w:ascii="Calibri" w:hAnsi="Calibri" w:cs="Calibri"/>
        </w:rPr>
        <w:t xml:space="preserve">tudents </w:t>
      </w:r>
      <w:r w:rsidRPr="00810DF4">
        <w:rPr>
          <w:rFonts w:ascii="Calibri" w:hAnsi="Calibri" w:cs="Calibri"/>
        </w:rPr>
        <w:t>to</w:t>
      </w:r>
      <w:r w:rsidR="00C67C36" w:rsidRPr="00810DF4">
        <w:rPr>
          <w:rFonts w:ascii="Calibri" w:hAnsi="Calibri" w:cs="Calibri"/>
        </w:rPr>
        <w:t xml:space="preserve"> identify examples of legal positivism, natural law, and legal realism from their own experience. </w:t>
      </w:r>
      <w:r w:rsidR="00183686" w:rsidRPr="00810DF4">
        <w:rPr>
          <w:rFonts w:ascii="Calibri" w:hAnsi="Calibri" w:cs="Calibri"/>
        </w:rPr>
        <w:t xml:space="preserve"> </w:t>
      </w:r>
      <w:r w:rsidRPr="00810DF4">
        <w:rPr>
          <w:rFonts w:ascii="Calibri" w:hAnsi="Calibri" w:cs="Calibri"/>
        </w:rPr>
        <w:t>They may</w:t>
      </w:r>
      <w:r w:rsidR="00183686" w:rsidRPr="00810DF4">
        <w:rPr>
          <w:rFonts w:ascii="Calibri" w:hAnsi="Calibri" w:cs="Calibri"/>
        </w:rPr>
        <w:t xml:space="preserve"> find that they do not ascribe consistently to</w:t>
      </w:r>
      <w:r w:rsidR="00780A77" w:rsidRPr="00810DF4">
        <w:rPr>
          <w:rFonts w:ascii="Calibri" w:hAnsi="Calibri" w:cs="Calibri"/>
        </w:rPr>
        <w:t xml:space="preserve"> only</w:t>
      </w:r>
      <w:r w:rsidR="00183686" w:rsidRPr="00810DF4">
        <w:rPr>
          <w:rFonts w:ascii="Calibri" w:hAnsi="Calibri" w:cs="Calibri"/>
        </w:rPr>
        <w:t xml:space="preserve"> one of these theories.  For example, many undergraduate students are legal positivists with regard to, say, a landlord</w:t>
      </w:r>
      <w:r w:rsidR="00684BDA" w:rsidRPr="00810DF4">
        <w:rPr>
          <w:rFonts w:ascii="Calibri" w:hAnsi="Calibri" w:cs="Calibri"/>
        </w:rPr>
        <w:t>’</w:t>
      </w:r>
      <w:r w:rsidR="00183686" w:rsidRPr="00810DF4">
        <w:rPr>
          <w:rFonts w:ascii="Calibri" w:hAnsi="Calibri" w:cs="Calibri"/>
        </w:rPr>
        <w:t xml:space="preserve">s obligation to maintain minimum levels of </w:t>
      </w:r>
      <w:r w:rsidR="0003532A" w:rsidRPr="00810DF4">
        <w:rPr>
          <w:rFonts w:ascii="Calibri" w:hAnsi="Calibri" w:cs="Calibri"/>
        </w:rPr>
        <w:t>habitability</w:t>
      </w:r>
      <w:r w:rsidR="00183686" w:rsidRPr="00810DF4">
        <w:rPr>
          <w:rFonts w:ascii="Calibri" w:hAnsi="Calibri" w:cs="Calibri"/>
        </w:rPr>
        <w:t xml:space="preserve"> required by the state </w:t>
      </w:r>
      <w:r w:rsidR="0003532A" w:rsidRPr="00810DF4">
        <w:rPr>
          <w:rFonts w:ascii="Calibri" w:hAnsi="Calibri" w:cs="Calibri"/>
        </w:rPr>
        <w:t>sanitary</w:t>
      </w:r>
      <w:r w:rsidR="00183686" w:rsidRPr="00810DF4">
        <w:rPr>
          <w:rFonts w:ascii="Calibri" w:hAnsi="Calibri" w:cs="Calibri"/>
        </w:rPr>
        <w:t xml:space="preserve"> code</w:t>
      </w:r>
      <w:r w:rsidR="00780A77" w:rsidRPr="00810DF4">
        <w:rPr>
          <w:rFonts w:ascii="Calibri" w:hAnsi="Calibri" w:cs="Calibri"/>
        </w:rPr>
        <w:t>,</w:t>
      </w:r>
      <w:r w:rsidR="00183686" w:rsidRPr="00810DF4">
        <w:rPr>
          <w:rFonts w:ascii="Calibri" w:hAnsi="Calibri" w:cs="Calibri"/>
        </w:rPr>
        <w:t xml:space="preserve"> but not with regard to laws prohibiting persons under </w:t>
      </w:r>
      <w:r w:rsidR="00183686" w:rsidRPr="00810DF4">
        <w:rPr>
          <w:rFonts w:ascii="Calibri" w:hAnsi="Calibri" w:cs="Calibri"/>
          <w:b/>
        </w:rPr>
        <w:t>21</w:t>
      </w:r>
      <w:r w:rsidR="00183686" w:rsidRPr="00810DF4">
        <w:rPr>
          <w:rFonts w:ascii="Calibri" w:hAnsi="Calibri" w:cs="Calibri"/>
        </w:rPr>
        <w:t xml:space="preserve"> from purchasing alcohol.  Students from different socio-</w:t>
      </w:r>
      <w:r w:rsidR="0003532A" w:rsidRPr="00810DF4">
        <w:rPr>
          <w:rFonts w:ascii="Calibri" w:hAnsi="Calibri" w:cs="Calibri"/>
        </w:rPr>
        <w:t>economic</w:t>
      </w:r>
      <w:r w:rsidR="00183686" w:rsidRPr="00810DF4">
        <w:rPr>
          <w:rFonts w:ascii="Calibri" w:hAnsi="Calibri" w:cs="Calibri"/>
        </w:rPr>
        <w:t xml:space="preserve"> classes may disagree as</w:t>
      </w:r>
      <w:r w:rsidRPr="00810DF4">
        <w:rPr>
          <w:rFonts w:ascii="Calibri" w:hAnsi="Calibri" w:cs="Calibri"/>
        </w:rPr>
        <w:t xml:space="preserve"> to</w:t>
      </w:r>
      <w:r w:rsidR="00183686" w:rsidRPr="00810DF4">
        <w:rPr>
          <w:rFonts w:ascii="Calibri" w:hAnsi="Calibri" w:cs="Calibri"/>
        </w:rPr>
        <w:t xml:space="preserve"> the legality of racial profiling by police.  </w:t>
      </w:r>
      <w:r w:rsidR="001E1C1F" w:rsidRPr="00810DF4">
        <w:rPr>
          <w:rFonts w:ascii="Calibri" w:hAnsi="Calibri" w:cs="Calibri"/>
        </w:rPr>
        <w:t>By exploring examples such as these</w:t>
      </w:r>
      <w:r w:rsidR="00780A77" w:rsidRPr="00810DF4">
        <w:rPr>
          <w:rFonts w:ascii="Calibri" w:hAnsi="Calibri" w:cs="Calibri"/>
        </w:rPr>
        <w:t>,</w:t>
      </w:r>
      <w:r w:rsidR="001E1C1F" w:rsidRPr="00810DF4">
        <w:rPr>
          <w:rFonts w:ascii="Calibri" w:hAnsi="Calibri" w:cs="Calibri"/>
        </w:rPr>
        <w:t xml:space="preserve"> students gain deeper understanding of the meaning of the</w:t>
      </w:r>
      <w:r w:rsidR="00780A77" w:rsidRPr="00810DF4">
        <w:rPr>
          <w:rFonts w:ascii="Calibri" w:hAnsi="Calibri" w:cs="Calibri"/>
        </w:rPr>
        <w:t xml:space="preserve"> </w:t>
      </w:r>
      <w:r w:rsidR="001E1C1F" w:rsidRPr="00810DF4">
        <w:rPr>
          <w:rFonts w:ascii="Calibri" w:hAnsi="Calibri" w:cs="Calibri"/>
        </w:rPr>
        <w:t xml:space="preserve">theories </w:t>
      </w:r>
      <w:r w:rsidR="00780A77" w:rsidRPr="00810DF4">
        <w:rPr>
          <w:rFonts w:ascii="Calibri" w:hAnsi="Calibri" w:cs="Calibri"/>
        </w:rPr>
        <w:t xml:space="preserve">of jurisprudence </w:t>
      </w:r>
      <w:r w:rsidR="001E1C1F" w:rsidRPr="00810DF4">
        <w:rPr>
          <w:rFonts w:ascii="Calibri" w:hAnsi="Calibri" w:cs="Calibri"/>
        </w:rPr>
        <w:t>and may understand their own views of the law more objectively.</w:t>
      </w:r>
    </w:p>
    <w:p w:rsidR="003E3722" w:rsidRDefault="003E3722" w:rsidP="00C67C36">
      <w:pPr>
        <w:pStyle w:val="Question"/>
        <w:ind w:left="0"/>
        <w:rPr>
          <w:rFonts w:ascii="Calibri" w:hAnsi="Calibri" w:cs="Calibri"/>
        </w:rPr>
      </w:pPr>
    </w:p>
    <w:p w:rsidR="0098453B" w:rsidRPr="0098453B" w:rsidRDefault="0098453B" w:rsidP="0098453B"/>
    <w:p w:rsidR="003E3722" w:rsidRPr="00B40429" w:rsidRDefault="003E3722" w:rsidP="0098453B">
      <w:pPr>
        <w:rPr>
          <w:rFonts w:ascii="Calibri" w:hAnsi="Calibri" w:cs="Calibri"/>
          <w:b/>
          <w:sz w:val="32"/>
          <w:szCs w:val="32"/>
        </w:rPr>
      </w:pPr>
      <w:r w:rsidRPr="00B40429">
        <w:rPr>
          <w:rFonts w:ascii="Calibri" w:hAnsi="Calibri" w:cs="Calibri"/>
          <w:b/>
          <w:sz w:val="32"/>
          <w:szCs w:val="32"/>
        </w:rPr>
        <w:t>1-6 Working with the Book’s Features</w:t>
      </w:r>
    </w:p>
    <w:p w:rsidR="00A93075" w:rsidRPr="00B40429" w:rsidRDefault="003E3722" w:rsidP="0098453B">
      <w:pPr>
        <w:rPr>
          <w:rFonts w:ascii="Calibri" w:hAnsi="Calibri" w:cs="Calibri"/>
          <w:b/>
          <w:sz w:val="28"/>
          <w:szCs w:val="28"/>
        </w:rPr>
      </w:pPr>
      <w:r w:rsidRPr="00B40429">
        <w:rPr>
          <w:rFonts w:ascii="Calibri" w:hAnsi="Calibri" w:cs="Calibri"/>
          <w:b/>
          <w:sz w:val="28"/>
          <w:szCs w:val="28"/>
        </w:rPr>
        <w:t xml:space="preserve">1-6a </w:t>
      </w:r>
      <w:r w:rsidR="00A93075" w:rsidRPr="00B40429">
        <w:rPr>
          <w:rFonts w:ascii="Calibri" w:hAnsi="Calibri" w:cs="Calibri"/>
          <w:b/>
          <w:sz w:val="28"/>
          <w:szCs w:val="28"/>
        </w:rPr>
        <w:t>Analyzing a Case</w:t>
      </w:r>
    </w:p>
    <w:p w:rsidR="00E2650B" w:rsidRPr="00B40429" w:rsidRDefault="00E2650B" w:rsidP="0098453B">
      <w:pPr>
        <w:rPr>
          <w:rFonts w:ascii="Calibri" w:hAnsi="Calibri" w:cs="Calibri"/>
        </w:rPr>
      </w:pPr>
      <w:r w:rsidRPr="00B40429">
        <w:rPr>
          <w:rFonts w:ascii="Calibri" w:hAnsi="Calibri" w:cs="Calibri"/>
        </w:rPr>
        <w:t xml:space="preserve">Cases are the heart of the law and an important part of this book. Reading them effectively takes practice. This chapter’s opening scenario is fictional, but the following real case involves a similar situation. Who can be held liable for the assault? </w:t>
      </w:r>
    </w:p>
    <w:p w:rsidR="0098453B" w:rsidRPr="00B40429" w:rsidRDefault="0098453B" w:rsidP="0098453B">
      <w:pPr>
        <w:rPr>
          <w:rFonts w:ascii="Calibri" w:hAnsi="Calibri" w:cs="Calibri"/>
        </w:rPr>
      </w:pPr>
    </w:p>
    <w:p w:rsidR="00647E16" w:rsidRPr="00B40429" w:rsidRDefault="00647E16" w:rsidP="0098453B">
      <w:pPr>
        <w:rPr>
          <w:rFonts w:ascii="Calibri" w:hAnsi="Calibri" w:cs="Calibri"/>
          <w:b/>
          <w:sz w:val="24"/>
          <w:szCs w:val="24"/>
        </w:rPr>
      </w:pPr>
      <w:r w:rsidRPr="00B40429">
        <w:rPr>
          <w:rFonts w:ascii="Calibri" w:hAnsi="Calibri" w:cs="Calibri"/>
          <w:b/>
          <w:sz w:val="24"/>
          <w:szCs w:val="24"/>
        </w:rPr>
        <w:t>Analysis</w:t>
      </w:r>
    </w:p>
    <w:p w:rsidR="0098453B" w:rsidRPr="00B40429" w:rsidRDefault="0098453B" w:rsidP="0098453B">
      <w:pPr>
        <w:rPr>
          <w:rFonts w:ascii="Calibri" w:hAnsi="Calibri" w:cs="Calibri"/>
        </w:rPr>
      </w:pPr>
      <w:r w:rsidRPr="00B40429">
        <w:rPr>
          <w:rFonts w:ascii="Calibri" w:hAnsi="Calibri" w:cs="Calibri"/>
          <w:b/>
        </w:rPr>
        <w:t>Plaintiff:</w:t>
      </w:r>
      <w:r w:rsidRPr="00B40429">
        <w:rPr>
          <w:rFonts w:ascii="Calibri" w:hAnsi="Calibri" w:cs="Calibri"/>
        </w:rPr>
        <w:t xml:space="preserve"> The party who is suing.</w:t>
      </w:r>
    </w:p>
    <w:p w:rsidR="0098453B" w:rsidRPr="00B40429" w:rsidRDefault="0098453B" w:rsidP="0098453B">
      <w:pPr>
        <w:rPr>
          <w:rFonts w:ascii="Calibri" w:hAnsi="Calibri" w:cs="Calibri"/>
        </w:rPr>
      </w:pPr>
      <w:r w:rsidRPr="00B40429">
        <w:rPr>
          <w:rFonts w:ascii="Calibri" w:hAnsi="Calibri" w:cs="Calibri"/>
          <w:b/>
        </w:rPr>
        <w:t>Defendant:</w:t>
      </w:r>
      <w:r w:rsidRPr="00B40429">
        <w:rPr>
          <w:rFonts w:ascii="Calibri" w:hAnsi="Calibri" w:cs="Calibri"/>
        </w:rPr>
        <w:t xml:space="preserve"> The party being sued. </w:t>
      </w:r>
    </w:p>
    <w:p w:rsidR="00647E16" w:rsidRPr="00B40429" w:rsidRDefault="00647E16" w:rsidP="0098453B">
      <w:pPr>
        <w:rPr>
          <w:rFonts w:ascii="Calibri" w:hAnsi="Calibri" w:cs="Calibri"/>
        </w:rPr>
      </w:pPr>
      <w:r w:rsidRPr="00B40429">
        <w:rPr>
          <w:rFonts w:ascii="Calibri" w:hAnsi="Calibri" w:cs="Calibri"/>
        </w:rPr>
        <w:lastRenderedPageBreak/>
        <w:t>The case name is “Kuehn v. Pub Zone.” Karl Kuehn is the plaintiff, who is suing. The Pub Zone is the defendant, and is being sued. The next line gives the legal citation, which indicates where to find the case in a law library. We explain in the footnote how to locate a book if you plan to do research.</w:t>
      </w:r>
      <w:r w:rsidRPr="00B40429">
        <w:rPr>
          <w:rFonts w:ascii="Calibri" w:hAnsi="Calibri" w:cs="Calibri"/>
        </w:rPr>
        <w:footnoteReference w:id="11"/>
      </w:r>
    </w:p>
    <w:p w:rsidR="00647E16" w:rsidRPr="00B40429" w:rsidRDefault="00647E16" w:rsidP="00936D93">
      <w:pPr>
        <w:pStyle w:val="StyleHeading1Before6pt"/>
        <w:rPr>
          <w:rFonts w:ascii="Calibri" w:hAnsi="Calibri" w:cs="Calibri"/>
          <w:b w:val="0"/>
          <w:sz w:val="22"/>
          <w:szCs w:val="22"/>
        </w:rPr>
      </w:pPr>
    </w:p>
    <w:p w:rsidR="00A93075" w:rsidRPr="00810DF4" w:rsidRDefault="00B40429" w:rsidP="00D06A38">
      <w:pPr>
        <w:pStyle w:val="StyleHeading3Before6pt"/>
        <w:rPr>
          <w:rFonts w:ascii="Calibri" w:hAnsi="Calibri" w:cs="Calibri"/>
          <w:b w:val="0"/>
          <w:bCs w:val="0"/>
          <w:szCs w:val="22"/>
        </w:rPr>
      </w:pPr>
      <w:r w:rsidRPr="00B40429">
        <w:rPr>
          <w:rFonts w:ascii="Calibri" w:hAnsi="Calibri" w:cs="Calibri"/>
        </w:rPr>
        <w:pict>
          <v:shape id="_x0000_i1030" type="#_x0000_t75" style="width:32.25pt;height:30pt">
            <v:imagedata r:id="rId8" o:title="j0199759"/>
          </v:shape>
        </w:pict>
      </w:r>
      <w:r w:rsidR="00A93075" w:rsidRPr="00810DF4">
        <w:rPr>
          <w:rFonts w:ascii="Calibri" w:hAnsi="Calibri" w:cs="Calibri"/>
          <w:bCs w:val="0"/>
          <w:sz w:val="28"/>
          <w:szCs w:val="28"/>
        </w:rPr>
        <w:t xml:space="preserve">Case:  </w:t>
      </w:r>
      <w:r w:rsidR="00A93075" w:rsidRPr="002F6B37">
        <w:rPr>
          <w:rFonts w:ascii="Calibri" w:hAnsi="Calibri" w:cs="Calibri"/>
          <w:bCs w:val="0"/>
          <w:sz w:val="28"/>
          <w:szCs w:val="28"/>
        </w:rPr>
        <w:t>Kuehn v Pub Zone</w:t>
      </w:r>
      <w:r w:rsidR="00E2650B" w:rsidRPr="002F6B37">
        <w:rPr>
          <w:rFonts w:ascii="Calibri" w:hAnsi="Calibri" w:cs="Calibri"/>
          <w:bCs w:val="0"/>
          <w:sz w:val="18"/>
          <w:szCs w:val="16"/>
          <w:vertAlign w:val="superscript"/>
        </w:rPr>
        <w:t>,</w:t>
      </w:r>
      <w:r w:rsidR="00E2650B" w:rsidRPr="00810DF4">
        <w:rPr>
          <w:rFonts w:ascii="Calibri" w:hAnsi="Calibri" w:cs="Calibri"/>
          <w:bCs w:val="0"/>
          <w:sz w:val="18"/>
          <w:szCs w:val="16"/>
          <w:vertAlign w:val="superscript"/>
        </w:rPr>
        <w:t xml:space="preserve"> </w:t>
      </w:r>
      <w:r w:rsidR="00E2650B" w:rsidRPr="00810DF4">
        <w:rPr>
          <w:rFonts w:ascii="Calibri" w:hAnsi="Calibri" w:cs="Calibri"/>
          <w:b w:val="0"/>
          <w:bCs w:val="0"/>
          <w:szCs w:val="22"/>
        </w:rPr>
        <w:t>C364 N.J. Super, 301, Court of New Jersey, 2003</w:t>
      </w:r>
    </w:p>
    <w:p w:rsidR="00E2650B" w:rsidRPr="00810DF4" w:rsidRDefault="00E2650B" w:rsidP="00D06A38">
      <w:pPr>
        <w:pStyle w:val="StyleHeading3Before6pt"/>
        <w:rPr>
          <w:rFonts w:ascii="Calibri" w:hAnsi="Calibri" w:cs="Calibri"/>
          <w:bCs w:val="0"/>
          <w:szCs w:val="22"/>
        </w:rPr>
      </w:pPr>
    </w:p>
    <w:p w:rsidR="00DB7F9F" w:rsidRPr="00810DF4" w:rsidRDefault="00A93075" w:rsidP="00DB7F9F">
      <w:pPr>
        <w:rPr>
          <w:rFonts w:ascii="Calibri" w:hAnsi="Calibri" w:cs="Calibri"/>
        </w:rPr>
      </w:pPr>
      <w:r w:rsidRPr="00810DF4">
        <w:rPr>
          <w:rFonts w:ascii="Calibri" w:hAnsi="Calibri" w:cs="Calibri"/>
          <w:b/>
        </w:rPr>
        <w:t>Facts:</w:t>
      </w:r>
      <w:r w:rsidRPr="00810DF4">
        <w:rPr>
          <w:rFonts w:ascii="Calibri" w:hAnsi="Calibri" w:cs="Calibri"/>
        </w:rPr>
        <w:t xml:space="preserve"> </w:t>
      </w:r>
      <w:r w:rsidR="00DB7F9F" w:rsidRPr="00810DF4">
        <w:rPr>
          <w:rFonts w:ascii="Calibri" w:hAnsi="Calibri" w:cs="Calibri"/>
        </w:rPr>
        <w:t xml:space="preserve"> Maria Kerkoulas owned the Pub Zone bar, frequented by many motorcycle gangs, and knew from her own experience and conversations with police that some of the gangs, including the Pagans, were dangerous and prone to attack customers for no reason.  Kerkoulas posted a sign prohibiting any motorcycle gangs from entering the bar while wearing </w:t>
      </w:r>
      <w:r w:rsidR="00684BDA" w:rsidRPr="00810DF4">
        <w:rPr>
          <w:rFonts w:ascii="Calibri" w:hAnsi="Calibri" w:cs="Calibri"/>
        </w:rPr>
        <w:t>“</w:t>
      </w:r>
      <w:r w:rsidR="00DB7F9F" w:rsidRPr="00810DF4">
        <w:rPr>
          <w:rFonts w:ascii="Calibri" w:hAnsi="Calibri" w:cs="Calibri"/>
        </w:rPr>
        <w:t>colors,</w:t>
      </w:r>
      <w:r w:rsidR="00684BDA" w:rsidRPr="00810DF4">
        <w:rPr>
          <w:rFonts w:ascii="Calibri" w:hAnsi="Calibri" w:cs="Calibri"/>
        </w:rPr>
        <w:t>”</w:t>
      </w:r>
      <w:r w:rsidR="00DB7F9F" w:rsidRPr="00810DF4">
        <w:rPr>
          <w:rFonts w:ascii="Calibri" w:hAnsi="Calibri" w:cs="Calibri"/>
        </w:rPr>
        <w:t xml:space="preserve"> that is, </w:t>
      </w:r>
      <w:r w:rsidR="00780A77" w:rsidRPr="00810DF4">
        <w:rPr>
          <w:rFonts w:ascii="Calibri" w:hAnsi="Calibri" w:cs="Calibri"/>
        </w:rPr>
        <w:t xml:space="preserve">gang </w:t>
      </w:r>
      <w:r w:rsidR="00DB7F9F" w:rsidRPr="00810DF4">
        <w:rPr>
          <w:rFonts w:ascii="Calibri" w:hAnsi="Calibri" w:cs="Calibri"/>
        </w:rPr>
        <w:t xml:space="preserve">insignia.  Based on </w:t>
      </w:r>
      <w:r w:rsidR="00C34F9F" w:rsidRPr="00810DF4">
        <w:rPr>
          <w:rFonts w:ascii="Calibri" w:hAnsi="Calibri" w:cs="Calibri"/>
        </w:rPr>
        <w:t xml:space="preserve">her </w:t>
      </w:r>
      <w:r w:rsidR="00DB7F9F" w:rsidRPr="00810DF4">
        <w:rPr>
          <w:rFonts w:ascii="Calibri" w:hAnsi="Calibri" w:cs="Calibri"/>
        </w:rPr>
        <w:t>experience</w:t>
      </w:r>
      <w:r w:rsidR="00C34F9F" w:rsidRPr="00810DF4">
        <w:rPr>
          <w:rFonts w:ascii="Calibri" w:hAnsi="Calibri" w:cs="Calibri"/>
        </w:rPr>
        <w:t>,</w:t>
      </w:r>
      <w:r w:rsidR="00DB7F9F" w:rsidRPr="00810DF4">
        <w:rPr>
          <w:rFonts w:ascii="Calibri" w:hAnsi="Calibri" w:cs="Calibri"/>
        </w:rPr>
        <w:t xml:space="preserve"> she believed that gangs without their colors were less prone to violence.  </w:t>
      </w:r>
    </w:p>
    <w:p w:rsidR="00DB7F9F" w:rsidRPr="00810DF4" w:rsidRDefault="00DB7F9F" w:rsidP="00DB7F9F">
      <w:pPr>
        <w:rPr>
          <w:rFonts w:ascii="Calibri" w:hAnsi="Calibri" w:cs="Calibri"/>
        </w:rPr>
      </w:pPr>
      <w:r w:rsidRPr="00810DF4">
        <w:rPr>
          <w:rFonts w:ascii="Calibri" w:hAnsi="Calibri" w:cs="Calibri"/>
        </w:rPr>
        <w:t xml:space="preserve">Rhino, Backdraft, and several other Pagans pushed past the bouncer wearing colors and approached the bar.  Although she saw their </w:t>
      </w:r>
      <w:r w:rsidR="00BE3FA4" w:rsidRPr="00810DF4">
        <w:rPr>
          <w:rFonts w:ascii="Calibri" w:hAnsi="Calibri" w:cs="Calibri"/>
        </w:rPr>
        <w:t>colors,</w:t>
      </w:r>
      <w:r w:rsidRPr="00810DF4">
        <w:rPr>
          <w:rFonts w:ascii="Calibri" w:hAnsi="Calibri" w:cs="Calibri"/>
        </w:rPr>
        <w:t xml:space="preserve"> Kerkoulas served them one drink.  They later moved towards the back of the pub, and Kerkoulas believed they were departing.  In fact, they followed a customer named Karl Kuehn to the men</w:t>
      </w:r>
      <w:r w:rsidR="00684BDA" w:rsidRPr="00810DF4">
        <w:rPr>
          <w:rFonts w:ascii="Calibri" w:hAnsi="Calibri" w:cs="Calibri"/>
        </w:rPr>
        <w:t>’</w:t>
      </w:r>
      <w:r w:rsidRPr="00810DF4">
        <w:rPr>
          <w:rFonts w:ascii="Calibri" w:hAnsi="Calibri" w:cs="Calibri"/>
        </w:rPr>
        <w:t>s room, where without any provocation they savagely beat him, causing serious injuries.</w:t>
      </w:r>
    </w:p>
    <w:p w:rsidR="005C2294" w:rsidRPr="00810DF4" w:rsidRDefault="005C2294" w:rsidP="00B86A3F">
      <w:pPr>
        <w:rPr>
          <w:rFonts w:ascii="Calibri" w:hAnsi="Calibri" w:cs="Calibri"/>
        </w:rPr>
      </w:pPr>
      <w:r w:rsidRPr="00810DF4">
        <w:rPr>
          <w:rFonts w:ascii="Calibri" w:hAnsi="Calibri" w:cs="Calibri"/>
        </w:rPr>
        <w:t xml:space="preserve">Kuehn sued the Pub Zone.  The jury awarded him $300,000 in damages.  </w:t>
      </w:r>
      <w:r w:rsidR="00C34F9F" w:rsidRPr="00810DF4">
        <w:rPr>
          <w:rFonts w:ascii="Calibri" w:hAnsi="Calibri" w:cs="Calibri"/>
        </w:rPr>
        <w:t>T</w:t>
      </w:r>
      <w:r w:rsidRPr="00810DF4">
        <w:rPr>
          <w:rFonts w:ascii="Calibri" w:hAnsi="Calibri" w:cs="Calibri"/>
        </w:rPr>
        <w:t>he trial court judge overruled the jury</w:t>
      </w:r>
      <w:r w:rsidR="00684BDA" w:rsidRPr="00810DF4">
        <w:rPr>
          <w:rFonts w:ascii="Calibri" w:hAnsi="Calibri" w:cs="Calibri"/>
        </w:rPr>
        <w:t>’</w:t>
      </w:r>
      <w:r w:rsidRPr="00810DF4">
        <w:rPr>
          <w:rFonts w:ascii="Calibri" w:hAnsi="Calibri" w:cs="Calibri"/>
        </w:rPr>
        <w:t>s verdict</w:t>
      </w:r>
      <w:r w:rsidR="00C34F9F" w:rsidRPr="00810DF4">
        <w:rPr>
          <w:rFonts w:ascii="Calibri" w:hAnsi="Calibri" w:cs="Calibri"/>
        </w:rPr>
        <w:t xml:space="preserve"> and</w:t>
      </w:r>
      <w:r w:rsidRPr="00810DF4">
        <w:rPr>
          <w:rFonts w:ascii="Calibri" w:hAnsi="Calibri" w:cs="Calibri"/>
        </w:rPr>
        <w:t xml:space="preserve"> granted judgment for the Pub Zone, meaning that the tavern owed nothing. </w:t>
      </w:r>
      <w:r w:rsidR="00570E93" w:rsidRPr="00810DF4">
        <w:rPr>
          <w:rFonts w:ascii="Calibri" w:hAnsi="Calibri" w:cs="Calibri"/>
          <w:b/>
        </w:rPr>
        <w:t xml:space="preserve"> </w:t>
      </w:r>
      <w:r w:rsidRPr="00810DF4">
        <w:rPr>
          <w:rFonts w:ascii="Calibri" w:hAnsi="Calibri" w:cs="Calibri"/>
        </w:rPr>
        <w:t>The judge ruled that the pub</w:t>
      </w:r>
      <w:r w:rsidR="00684BDA" w:rsidRPr="00810DF4">
        <w:rPr>
          <w:rFonts w:ascii="Calibri" w:hAnsi="Calibri" w:cs="Calibri"/>
        </w:rPr>
        <w:t>’</w:t>
      </w:r>
      <w:r w:rsidRPr="00810DF4">
        <w:rPr>
          <w:rFonts w:ascii="Calibri" w:hAnsi="Calibri" w:cs="Calibri"/>
        </w:rPr>
        <w:t xml:space="preserve">s owner could not have foreseen the attack on Kuehn, and had no duty to protect him from an outlaw motorcycle gang. </w:t>
      </w:r>
      <w:r w:rsidR="00570E93" w:rsidRPr="00810DF4">
        <w:rPr>
          <w:rFonts w:ascii="Calibri" w:hAnsi="Calibri" w:cs="Calibri"/>
          <w:b/>
        </w:rPr>
        <w:t xml:space="preserve"> </w:t>
      </w:r>
      <w:r w:rsidRPr="00810DF4">
        <w:rPr>
          <w:rFonts w:ascii="Calibri" w:hAnsi="Calibri" w:cs="Calibri"/>
        </w:rPr>
        <w:t>Kuehn appealed.</w:t>
      </w:r>
    </w:p>
    <w:p w:rsidR="00E2650B" w:rsidRPr="00810DF4" w:rsidRDefault="00E2650B" w:rsidP="00B86A3F">
      <w:pPr>
        <w:rPr>
          <w:rFonts w:ascii="Calibri" w:hAnsi="Calibri" w:cs="Calibri"/>
        </w:rPr>
      </w:pPr>
    </w:p>
    <w:p w:rsidR="005C2294" w:rsidRPr="00810DF4" w:rsidRDefault="005C2294" w:rsidP="00B86A3F">
      <w:pPr>
        <w:rPr>
          <w:rFonts w:ascii="Calibri" w:hAnsi="Calibri" w:cs="Calibri"/>
        </w:rPr>
      </w:pPr>
      <w:r w:rsidRPr="00810DF4">
        <w:rPr>
          <w:rFonts w:ascii="Calibri" w:hAnsi="Calibri" w:cs="Calibri"/>
          <w:b/>
        </w:rPr>
        <w:t>Issue:</w:t>
      </w:r>
      <w:r w:rsidRPr="00810DF4">
        <w:rPr>
          <w:rFonts w:ascii="Calibri" w:hAnsi="Calibri" w:cs="Calibri"/>
        </w:rPr>
        <w:t xml:space="preserve">  </w:t>
      </w:r>
      <w:r w:rsidRPr="00810DF4">
        <w:rPr>
          <w:rFonts w:ascii="Calibri" w:hAnsi="Calibri" w:cs="Calibri"/>
          <w:b/>
        </w:rPr>
        <w:t>Did the Pub Zone have a duty to protect Kuehn from the Pagans</w:t>
      </w:r>
      <w:r w:rsidR="00684BDA" w:rsidRPr="00810DF4">
        <w:rPr>
          <w:rFonts w:ascii="Calibri" w:hAnsi="Calibri" w:cs="Calibri"/>
          <w:b/>
        </w:rPr>
        <w:t>’</w:t>
      </w:r>
      <w:r w:rsidRPr="00810DF4">
        <w:rPr>
          <w:rFonts w:ascii="Calibri" w:hAnsi="Calibri" w:cs="Calibri"/>
          <w:b/>
        </w:rPr>
        <w:t xml:space="preserve"> attack?</w:t>
      </w:r>
    </w:p>
    <w:p w:rsidR="00E2650B" w:rsidRPr="00810DF4" w:rsidRDefault="00E2650B" w:rsidP="00B86A3F">
      <w:pPr>
        <w:rPr>
          <w:rFonts w:ascii="Calibri" w:hAnsi="Calibri" w:cs="Calibri"/>
        </w:rPr>
      </w:pPr>
    </w:p>
    <w:p w:rsidR="005C2294" w:rsidRPr="00810DF4" w:rsidRDefault="0072767C" w:rsidP="00B86A3F">
      <w:pPr>
        <w:rPr>
          <w:rFonts w:ascii="Calibri" w:hAnsi="Calibri" w:cs="Calibri"/>
        </w:rPr>
      </w:pPr>
      <w:r w:rsidRPr="00810DF4">
        <w:rPr>
          <w:rFonts w:ascii="Calibri" w:hAnsi="Calibri" w:cs="Calibri"/>
          <w:b/>
        </w:rPr>
        <w:t>Holding:</w:t>
      </w:r>
      <w:r w:rsidRPr="00810DF4">
        <w:rPr>
          <w:rFonts w:ascii="Calibri" w:hAnsi="Calibri" w:cs="Calibri"/>
        </w:rPr>
        <w:t xml:space="preserve">  Yes.  </w:t>
      </w:r>
      <w:r w:rsidR="005C2294" w:rsidRPr="00810DF4">
        <w:rPr>
          <w:rFonts w:ascii="Calibri" w:hAnsi="Calibri" w:cs="Calibri"/>
        </w:rPr>
        <w:t>Whether a duty exists depends upon an evaluation of a number of factors including the nature of the underlying risk of harm, the opportunity and ability to exercise care to prevent the harm, the comparative interests of, and the relationships between or among the parties, and, based on considerations of public policy and fairness, the societal interest in the proposed solution.</w:t>
      </w:r>
    </w:p>
    <w:p w:rsidR="00E2650B" w:rsidRPr="00810DF4" w:rsidRDefault="00E2650B" w:rsidP="00B86A3F">
      <w:pPr>
        <w:rPr>
          <w:rFonts w:ascii="Calibri" w:hAnsi="Calibri" w:cs="Calibri"/>
        </w:rPr>
      </w:pPr>
    </w:p>
    <w:p w:rsidR="005C2294" w:rsidRPr="00810DF4" w:rsidRDefault="005C2294" w:rsidP="00B86A3F">
      <w:pPr>
        <w:rPr>
          <w:rFonts w:ascii="Calibri" w:hAnsi="Calibri" w:cs="Calibri"/>
        </w:rPr>
      </w:pPr>
      <w:r w:rsidRPr="00810DF4">
        <w:rPr>
          <w:rFonts w:ascii="Calibri" w:hAnsi="Calibri" w:cs="Calibri"/>
        </w:rPr>
        <w:t>Since the possessor [of a business] is not an insurer of the visitor</w:t>
      </w:r>
      <w:r w:rsidR="00684BDA" w:rsidRPr="00810DF4">
        <w:rPr>
          <w:rFonts w:ascii="Calibri" w:hAnsi="Calibri" w:cs="Calibri"/>
        </w:rPr>
        <w:t>’</w:t>
      </w:r>
      <w:r w:rsidRPr="00810DF4">
        <w:rPr>
          <w:rFonts w:ascii="Calibri" w:hAnsi="Calibri" w:cs="Calibri"/>
        </w:rPr>
        <w:t xml:space="preserve">s safety, he is ordinarily under no duty to exercise any care until he knows or has reason to know that the acts of the third person are occurring, or are about to occur.  He may, however, know or have reason to know, from past experience, that there is a likelihood of conduct on the part of third persons in general which is likely to endanger the safety of the visitor, even though he has no reason to expect it on the part of any particular individual.  </w:t>
      </w:r>
    </w:p>
    <w:p w:rsidR="00E2650B" w:rsidRPr="00810DF4" w:rsidRDefault="00E2650B" w:rsidP="00B86A3F">
      <w:pPr>
        <w:rPr>
          <w:rFonts w:ascii="Calibri" w:hAnsi="Calibri" w:cs="Calibri"/>
        </w:rPr>
      </w:pPr>
    </w:p>
    <w:p w:rsidR="005C2294" w:rsidRPr="00810DF4" w:rsidRDefault="0072767C" w:rsidP="00B86A3F">
      <w:pPr>
        <w:rPr>
          <w:rFonts w:ascii="Calibri" w:hAnsi="Calibri" w:cs="Calibri"/>
        </w:rPr>
      </w:pPr>
      <w:r w:rsidRPr="00810DF4">
        <w:rPr>
          <w:rFonts w:ascii="Calibri" w:hAnsi="Calibri" w:cs="Calibri"/>
        </w:rPr>
        <w:t>T</w:t>
      </w:r>
      <w:r w:rsidR="005C2294" w:rsidRPr="00810DF4">
        <w:rPr>
          <w:rFonts w:ascii="Calibri" w:hAnsi="Calibri" w:cs="Calibri"/>
        </w:rPr>
        <w:t>he totality of the circumstances presented in this case give rise to a duty on the part of the Pub Zone to have taken reasonable precautions against the danger posed by the Pagans as a group</w:t>
      </w:r>
      <w:r w:rsidR="0000494F" w:rsidRPr="00810DF4">
        <w:rPr>
          <w:rFonts w:ascii="Calibri" w:hAnsi="Calibri" w:cs="Calibri"/>
        </w:rPr>
        <w:t xml:space="preserve">.  </w:t>
      </w:r>
      <w:r w:rsidRPr="00810DF4">
        <w:rPr>
          <w:rFonts w:ascii="Calibri" w:hAnsi="Calibri" w:cs="Calibri"/>
        </w:rPr>
        <w:t>T</w:t>
      </w:r>
      <w:r w:rsidR="005C2294" w:rsidRPr="00810DF4">
        <w:rPr>
          <w:rFonts w:ascii="Calibri" w:hAnsi="Calibri" w:cs="Calibri"/>
        </w:rPr>
        <w:t>here was no reason to suspect any particular Pagan of violent conduct</w:t>
      </w:r>
      <w:r w:rsidRPr="00810DF4">
        <w:rPr>
          <w:rFonts w:ascii="Calibri" w:hAnsi="Calibri" w:cs="Calibri"/>
        </w:rPr>
        <w:t>, but</w:t>
      </w:r>
      <w:r w:rsidR="00BE3FA4" w:rsidRPr="00810DF4">
        <w:rPr>
          <w:rFonts w:ascii="Calibri" w:hAnsi="Calibri" w:cs="Calibri"/>
        </w:rPr>
        <w:t xml:space="preserve"> Kerkoulas knew </w:t>
      </w:r>
      <w:r w:rsidR="005C2294" w:rsidRPr="00810DF4">
        <w:rPr>
          <w:rFonts w:ascii="Calibri" w:hAnsi="Calibri" w:cs="Calibri"/>
        </w:rPr>
        <w:t xml:space="preserve">the gang collectively </w:t>
      </w:r>
      <w:r w:rsidR="00BE3FA4" w:rsidRPr="00810DF4">
        <w:rPr>
          <w:rFonts w:ascii="Calibri" w:hAnsi="Calibri" w:cs="Calibri"/>
        </w:rPr>
        <w:t>had</w:t>
      </w:r>
      <w:r w:rsidR="005C2294" w:rsidRPr="00810DF4">
        <w:rPr>
          <w:rFonts w:ascii="Calibri" w:hAnsi="Calibri" w:cs="Calibri"/>
        </w:rPr>
        <w:t xml:space="preserve"> engage</w:t>
      </w:r>
      <w:r w:rsidR="00BE3FA4" w:rsidRPr="00810DF4">
        <w:rPr>
          <w:rFonts w:ascii="Calibri" w:hAnsi="Calibri" w:cs="Calibri"/>
        </w:rPr>
        <w:t>d</w:t>
      </w:r>
      <w:r w:rsidR="005C2294" w:rsidRPr="00810DF4">
        <w:rPr>
          <w:rFonts w:ascii="Calibri" w:hAnsi="Calibri" w:cs="Calibri"/>
        </w:rPr>
        <w:t xml:space="preserve"> in random violence.  Thus, Kerkoulas had knowledge</w:t>
      </w:r>
      <w:r w:rsidR="00C34F9F" w:rsidRPr="00810DF4">
        <w:rPr>
          <w:rFonts w:ascii="Calibri" w:hAnsi="Calibri" w:cs="Calibri"/>
        </w:rPr>
        <w:t>,</w:t>
      </w:r>
      <w:r w:rsidR="005C2294" w:rsidRPr="00810DF4">
        <w:rPr>
          <w:rFonts w:ascii="Calibri" w:hAnsi="Calibri" w:cs="Calibri"/>
        </w:rPr>
        <w:t xml:space="preserve"> as the result of past experience and from other sources</w:t>
      </w:r>
      <w:r w:rsidR="00C34F9F" w:rsidRPr="00810DF4">
        <w:rPr>
          <w:rFonts w:ascii="Calibri" w:hAnsi="Calibri" w:cs="Calibri"/>
        </w:rPr>
        <w:t>,</w:t>
      </w:r>
      <w:r w:rsidR="005C2294" w:rsidRPr="00810DF4">
        <w:rPr>
          <w:rFonts w:ascii="Calibri" w:hAnsi="Calibri" w:cs="Calibri"/>
        </w:rPr>
        <w:t xml:space="preserve"> that there was a likelihood of conduct on the part of third persons in general that was likely to endanger the safety of a patron at some unspecified future time</w:t>
      </w:r>
      <w:r w:rsidR="0000494F" w:rsidRPr="00810DF4">
        <w:rPr>
          <w:rFonts w:ascii="Calibri" w:hAnsi="Calibri" w:cs="Calibri"/>
        </w:rPr>
        <w:t>.</w:t>
      </w:r>
      <w:r w:rsidR="0000494F" w:rsidRPr="00810DF4">
        <w:rPr>
          <w:rFonts w:ascii="Calibri" w:hAnsi="Calibri" w:cs="Calibri"/>
          <w:b/>
        </w:rPr>
        <w:t xml:space="preserve">  </w:t>
      </w:r>
      <w:r w:rsidR="005C2294" w:rsidRPr="00810DF4">
        <w:rPr>
          <w:rFonts w:ascii="Calibri" w:hAnsi="Calibri" w:cs="Calibri"/>
        </w:rPr>
        <w:t>A duty to take precautions against the endangering conduct thus arose.</w:t>
      </w:r>
    </w:p>
    <w:p w:rsidR="00E2650B" w:rsidRPr="00810DF4" w:rsidRDefault="00E2650B" w:rsidP="00B86A3F">
      <w:pPr>
        <w:rPr>
          <w:rFonts w:ascii="Calibri" w:hAnsi="Calibri" w:cs="Calibri"/>
        </w:rPr>
      </w:pPr>
    </w:p>
    <w:p w:rsidR="00ED75F7" w:rsidRPr="00810DF4" w:rsidRDefault="00ED75F7" w:rsidP="00B86A3F">
      <w:pPr>
        <w:pStyle w:val="Question"/>
        <w:rPr>
          <w:rFonts w:ascii="Calibri" w:hAnsi="Calibri" w:cs="Calibri"/>
        </w:rPr>
      </w:pPr>
      <w:r w:rsidRPr="00810DF4">
        <w:rPr>
          <w:rFonts w:ascii="Calibri" w:hAnsi="Calibri" w:cs="Calibri"/>
          <w:b/>
        </w:rPr>
        <w:t xml:space="preserve">Question: </w:t>
      </w:r>
      <w:r w:rsidRPr="00810DF4">
        <w:rPr>
          <w:rFonts w:ascii="Calibri" w:hAnsi="Calibri" w:cs="Calibri"/>
        </w:rPr>
        <w:t xml:space="preserve"> </w:t>
      </w:r>
      <w:r w:rsidRPr="00810DF4">
        <w:rPr>
          <w:rFonts w:ascii="Calibri" w:hAnsi="Calibri" w:cs="Calibri"/>
          <w:b/>
        </w:rPr>
        <w:t>What kind of case is this, civil or criminal?</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Civil.</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is the difference</w:t>
      </w:r>
      <w:r w:rsidR="00570E93" w:rsidRPr="00810DF4">
        <w:rPr>
          <w:rFonts w:ascii="Calibri" w:hAnsi="Calibri" w:cs="Calibri"/>
          <w:b/>
        </w:rPr>
        <w: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In a civil suit, one party is suing the other.  In a criminal prosecution, the government is seeking to punish someone for conduct that society will not tolerate.</w:t>
      </w:r>
    </w:p>
    <w:p w:rsidR="00ED75F7" w:rsidRPr="00810DF4" w:rsidRDefault="00ED75F7" w:rsidP="0035637D">
      <w:pPr>
        <w:pStyle w:val="Question"/>
        <w:rPr>
          <w:rFonts w:ascii="Calibri" w:hAnsi="Calibri" w:cs="Calibri"/>
          <w:b/>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 xml:space="preserve">Who is the </w:t>
      </w:r>
      <w:r w:rsidRPr="00810DF4">
        <w:rPr>
          <w:rFonts w:ascii="Calibri" w:hAnsi="Calibri" w:cs="Calibri"/>
          <w:b/>
          <w:i/>
        </w:rPr>
        <w:t>plaintiff</w:t>
      </w:r>
      <w:r w:rsidRPr="00810DF4">
        <w:rPr>
          <w:rFonts w:ascii="Calibri" w:hAnsi="Calibri" w:cs="Calibri"/>
          <w:b/>
        </w:rPr>
        <w:t xml:space="preserve"> </w:t>
      </w:r>
      <w:r w:rsidR="003F5426" w:rsidRPr="00810DF4">
        <w:rPr>
          <w:rFonts w:ascii="Calibri" w:hAnsi="Calibri" w:cs="Calibri"/>
          <w:b/>
        </w:rPr>
        <w:t xml:space="preserve">(the party who is suing) </w:t>
      </w:r>
      <w:r w:rsidRPr="00810DF4">
        <w:rPr>
          <w:rFonts w:ascii="Calibri" w:hAnsi="Calibri" w:cs="Calibri"/>
          <w:b/>
        </w:rPr>
        <w:t xml:space="preserve">and who the </w:t>
      </w:r>
      <w:r w:rsidRPr="00810DF4">
        <w:rPr>
          <w:rFonts w:ascii="Calibri" w:hAnsi="Calibri" w:cs="Calibri"/>
          <w:b/>
          <w:i/>
        </w:rPr>
        <w:t>defendant</w:t>
      </w:r>
      <w:r w:rsidR="003F5426" w:rsidRPr="00810DF4">
        <w:rPr>
          <w:rFonts w:ascii="Calibri" w:hAnsi="Calibri" w:cs="Calibri"/>
          <w:b/>
        </w:rPr>
        <w:t xml:space="preserve"> (the party being sued)</w:t>
      </w:r>
      <w:r w:rsidRPr="00810DF4">
        <w:rPr>
          <w:rFonts w:ascii="Calibri" w:hAnsi="Calibri" w:cs="Calibri"/>
          <w:b/>
        </w:rPr>
        <w: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570E93" w:rsidRPr="00810DF4">
        <w:rPr>
          <w:rFonts w:ascii="Calibri" w:hAnsi="Calibri" w:cs="Calibri"/>
        </w:rPr>
        <w:t xml:space="preserve">Kuehn </w:t>
      </w:r>
      <w:r w:rsidRPr="00810DF4">
        <w:rPr>
          <w:rFonts w:ascii="Calibri" w:hAnsi="Calibri" w:cs="Calibri"/>
        </w:rPr>
        <w:t xml:space="preserve">is the plaintiff and </w:t>
      </w:r>
      <w:r w:rsidR="00570E93" w:rsidRPr="00810DF4">
        <w:rPr>
          <w:rFonts w:ascii="Calibri" w:hAnsi="Calibri" w:cs="Calibri"/>
        </w:rPr>
        <w:t xml:space="preserve">Pub Zone is </w:t>
      </w:r>
      <w:r w:rsidRPr="00810DF4">
        <w:rPr>
          <w:rFonts w:ascii="Calibri" w:hAnsi="Calibri" w:cs="Calibri"/>
        </w:rPr>
        <w:t>the defendant.</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is the key issue in this civil suit?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Whether</w:t>
      </w:r>
      <w:r w:rsidR="00570E93" w:rsidRPr="00810DF4">
        <w:rPr>
          <w:rFonts w:ascii="Calibri" w:hAnsi="Calibri" w:cs="Calibri"/>
        </w:rPr>
        <w:t xml:space="preserve"> Pub Zone</w:t>
      </w:r>
      <w:r w:rsidRPr="00810DF4">
        <w:rPr>
          <w:rFonts w:ascii="Calibri" w:hAnsi="Calibri" w:cs="Calibri"/>
        </w:rPr>
        <w:t xml:space="preserve"> had a duty to protect </w:t>
      </w:r>
      <w:r w:rsidR="00570E93" w:rsidRPr="00810DF4">
        <w:rPr>
          <w:rFonts w:ascii="Calibri" w:hAnsi="Calibri" w:cs="Calibri"/>
        </w:rPr>
        <w:t>Kuehn</w:t>
      </w:r>
      <w:r w:rsidRPr="00810DF4">
        <w:rPr>
          <w:rFonts w:ascii="Calibri" w:hAnsi="Calibri" w:cs="Calibri"/>
        </w:rPr>
        <w:t>.</w:t>
      </w:r>
    </w:p>
    <w:p w:rsidR="00ED75F7" w:rsidRPr="00810DF4" w:rsidRDefault="00ED75F7" w:rsidP="0035637D">
      <w:pPr>
        <w:pStyle w:val="Question"/>
        <w:rPr>
          <w:rFonts w:ascii="Calibri" w:hAnsi="Calibri" w:cs="Calibri"/>
          <w:b/>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 xml:space="preserve">Why does </w:t>
      </w:r>
      <w:r w:rsidR="00570E93" w:rsidRPr="00810DF4">
        <w:rPr>
          <w:rFonts w:ascii="Calibri" w:hAnsi="Calibri" w:cs="Calibri"/>
          <w:b/>
        </w:rPr>
        <w:t>Pub Zone</w:t>
      </w:r>
      <w:r w:rsidRPr="00810DF4">
        <w:rPr>
          <w:rFonts w:ascii="Calibri" w:hAnsi="Calibri" w:cs="Calibri"/>
          <w:b/>
        </w:rPr>
        <w:t xml:space="preserve"> claim it had no duty to </w:t>
      </w:r>
      <w:r w:rsidR="00570E93" w:rsidRPr="00810DF4">
        <w:rPr>
          <w:rFonts w:ascii="Calibri" w:hAnsi="Calibri" w:cs="Calibri"/>
          <w:b/>
        </w:rPr>
        <w:t>Kuehn</w:t>
      </w:r>
      <w:r w:rsidRPr="00810DF4">
        <w:rPr>
          <w:rFonts w:ascii="Calibri" w:hAnsi="Calibri" w:cs="Calibri"/>
          <w:b/>
        </w:rPr>
        <w:t>?</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676D30" w:rsidRPr="00810DF4">
        <w:rPr>
          <w:rFonts w:ascii="Calibri" w:hAnsi="Calibri" w:cs="Calibri"/>
        </w:rPr>
        <w:t>Pub Zone argued that t</w:t>
      </w:r>
      <w:r w:rsidRPr="00810DF4">
        <w:rPr>
          <w:rFonts w:ascii="Calibri" w:hAnsi="Calibri" w:cs="Calibri"/>
        </w:rPr>
        <w:t>he attac</w:t>
      </w:r>
      <w:r w:rsidR="00280244" w:rsidRPr="00810DF4">
        <w:rPr>
          <w:rFonts w:ascii="Calibri" w:hAnsi="Calibri" w:cs="Calibri"/>
        </w:rPr>
        <w:t xml:space="preserve">k was unforeseeable and </w:t>
      </w:r>
      <w:r w:rsidR="00676D30" w:rsidRPr="00810DF4">
        <w:rPr>
          <w:rFonts w:ascii="Calibri" w:hAnsi="Calibri" w:cs="Calibri"/>
        </w:rPr>
        <w:t xml:space="preserve">that </w:t>
      </w:r>
      <w:r w:rsidR="00280244" w:rsidRPr="00810DF4">
        <w:rPr>
          <w:rFonts w:ascii="Calibri" w:hAnsi="Calibri" w:cs="Calibri"/>
        </w:rPr>
        <w:t xml:space="preserve">Pub Zone was not responsible for </w:t>
      </w:r>
      <w:r w:rsidR="00C67C36" w:rsidRPr="00810DF4">
        <w:rPr>
          <w:rFonts w:ascii="Calibri" w:hAnsi="Calibri" w:cs="Calibri"/>
        </w:rPr>
        <w:t>guaranteeing</w:t>
      </w:r>
      <w:r w:rsidR="00280244" w:rsidRPr="00810DF4">
        <w:rPr>
          <w:rFonts w:ascii="Calibri" w:hAnsi="Calibri" w:cs="Calibri"/>
        </w:rPr>
        <w:t xml:space="preserve"> the personal safety of its patrons.</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did the trial court conclude?</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C67C36" w:rsidRPr="00810DF4">
        <w:rPr>
          <w:rFonts w:ascii="Calibri" w:hAnsi="Calibri" w:cs="Calibri"/>
        </w:rPr>
        <w:t xml:space="preserve">Although the jury found in favor of Kuehn and awarded him $300,000 in damages, the trial court judge overruled the verdict and damage award and granted judgment for </w:t>
      </w:r>
      <w:r w:rsidR="00570E93" w:rsidRPr="00810DF4">
        <w:rPr>
          <w:rFonts w:ascii="Calibri" w:hAnsi="Calibri" w:cs="Calibri"/>
        </w:rPr>
        <w:t>Pub Zone</w:t>
      </w:r>
      <w:r w:rsidR="00C67C36" w:rsidRPr="00810DF4">
        <w:rPr>
          <w:rFonts w:ascii="Calibri" w:hAnsi="Calibri" w:cs="Calibri"/>
        </w:rPr>
        <w:t>.</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What did the appellate court decide?</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That </w:t>
      </w:r>
      <w:r w:rsidR="00570E93" w:rsidRPr="00810DF4">
        <w:rPr>
          <w:rFonts w:ascii="Calibri" w:hAnsi="Calibri" w:cs="Calibri"/>
        </w:rPr>
        <w:t>Pub Zone</w:t>
      </w:r>
      <w:r w:rsidRPr="00810DF4">
        <w:rPr>
          <w:rFonts w:ascii="Calibri" w:hAnsi="Calibri" w:cs="Calibri"/>
        </w:rPr>
        <w:t xml:space="preserve"> </w:t>
      </w:r>
      <w:r w:rsidRPr="00810DF4">
        <w:rPr>
          <w:rFonts w:ascii="Calibri" w:hAnsi="Calibri" w:cs="Calibri"/>
          <w:i/>
        </w:rPr>
        <w:t>did</w:t>
      </w:r>
      <w:r w:rsidRPr="00810DF4">
        <w:rPr>
          <w:rFonts w:ascii="Calibri" w:hAnsi="Calibri" w:cs="Calibri"/>
        </w:rPr>
        <w:t xml:space="preserve"> have a duty</w:t>
      </w:r>
      <w:r w:rsidR="00C67C36" w:rsidRPr="00810DF4">
        <w:rPr>
          <w:rFonts w:ascii="Calibri" w:hAnsi="Calibri" w:cs="Calibri"/>
        </w:rPr>
        <w:t xml:space="preserve"> to protect Kuehn</w:t>
      </w:r>
      <w:r w:rsidR="0000494F" w:rsidRPr="00810DF4">
        <w:rPr>
          <w:rFonts w:ascii="Calibri" w:hAnsi="Calibri" w:cs="Calibri"/>
        </w:rPr>
        <w:t>.</w:t>
      </w:r>
      <w:r w:rsidR="00C67C36" w:rsidRPr="00810DF4">
        <w:rPr>
          <w:rFonts w:ascii="Calibri" w:hAnsi="Calibri" w:cs="Calibri"/>
        </w:rPr>
        <w:t xml:space="preserve">  </w:t>
      </w:r>
      <w:r w:rsidRPr="00810DF4">
        <w:rPr>
          <w:rFonts w:ascii="Calibri" w:hAnsi="Calibri" w:cs="Calibri"/>
        </w:rPr>
        <w:t>The cour</w:t>
      </w:r>
      <w:r w:rsidR="00C67C36" w:rsidRPr="00810DF4">
        <w:rPr>
          <w:rFonts w:ascii="Calibri" w:hAnsi="Calibri" w:cs="Calibri"/>
        </w:rPr>
        <w:t>t reinstated the jury verdict and damage award.</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Pr="00810DF4">
        <w:rPr>
          <w:rFonts w:ascii="Calibri" w:hAnsi="Calibri" w:cs="Calibri"/>
          <w:b/>
        </w:rPr>
        <w:t xml:space="preserve">Why did the court decide that </w:t>
      </w:r>
      <w:r w:rsidR="00570E93" w:rsidRPr="00810DF4">
        <w:rPr>
          <w:rFonts w:ascii="Calibri" w:hAnsi="Calibri" w:cs="Calibri"/>
          <w:b/>
        </w:rPr>
        <w:t>Pub Zone</w:t>
      </w:r>
      <w:r w:rsidRPr="00810DF4">
        <w:rPr>
          <w:rFonts w:ascii="Calibri" w:hAnsi="Calibri" w:cs="Calibri"/>
          <w:b/>
        </w:rPr>
        <w:t xml:space="preserve"> had a duty?</w:t>
      </w:r>
    </w:p>
    <w:p w:rsidR="00ED75F7" w:rsidRPr="00810DF4" w:rsidRDefault="00ED75F7" w:rsidP="0035637D">
      <w:pPr>
        <w:pStyle w:val="Question"/>
        <w:rPr>
          <w:rFonts w:ascii="Calibri" w:hAnsi="Calibri" w:cs="Calibri"/>
        </w:rPr>
      </w:pPr>
      <w:r w:rsidRPr="00810DF4">
        <w:rPr>
          <w:rFonts w:ascii="Calibri" w:hAnsi="Calibri" w:cs="Calibri"/>
          <w:b/>
        </w:rPr>
        <w:t>Answer:</w:t>
      </w:r>
      <w:r w:rsidRPr="00810DF4">
        <w:rPr>
          <w:rFonts w:ascii="Calibri" w:hAnsi="Calibri" w:cs="Calibri"/>
        </w:rPr>
        <w:t xml:space="preserve">  </w:t>
      </w:r>
      <w:r w:rsidR="00280244" w:rsidRPr="00810DF4">
        <w:rPr>
          <w:rFonts w:ascii="Calibri" w:hAnsi="Calibri" w:cs="Calibri"/>
        </w:rPr>
        <w:t>Kerkoulas</w:t>
      </w:r>
      <w:r w:rsidR="00684BDA" w:rsidRPr="00810DF4">
        <w:rPr>
          <w:rFonts w:ascii="Calibri" w:hAnsi="Calibri" w:cs="Calibri"/>
        </w:rPr>
        <w:t>’</w:t>
      </w:r>
      <w:r w:rsidR="00280244" w:rsidRPr="00810DF4">
        <w:rPr>
          <w:rFonts w:ascii="Calibri" w:hAnsi="Calibri" w:cs="Calibri"/>
        </w:rPr>
        <w:t xml:space="preserve"> sign prohibiting patrons from wearing gang colors</w:t>
      </w:r>
      <w:r w:rsidR="00C34F9F" w:rsidRPr="00810DF4">
        <w:rPr>
          <w:rFonts w:ascii="Calibri" w:hAnsi="Calibri" w:cs="Calibri"/>
        </w:rPr>
        <w:t>,</w:t>
      </w:r>
      <w:r w:rsidR="00280244" w:rsidRPr="00810DF4">
        <w:rPr>
          <w:rFonts w:ascii="Calibri" w:hAnsi="Calibri" w:cs="Calibri"/>
        </w:rPr>
        <w:t xml:space="preserve"> </w:t>
      </w:r>
      <w:r w:rsidR="00C67C36" w:rsidRPr="00810DF4">
        <w:rPr>
          <w:rFonts w:ascii="Calibri" w:hAnsi="Calibri" w:cs="Calibri"/>
        </w:rPr>
        <w:t>and the Pub Zone</w:t>
      </w:r>
      <w:r w:rsidR="00684BDA" w:rsidRPr="00810DF4">
        <w:rPr>
          <w:rFonts w:ascii="Calibri" w:hAnsi="Calibri" w:cs="Calibri"/>
        </w:rPr>
        <w:t>’</w:t>
      </w:r>
      <w:r w:rsidR="00C67C36" w:rsidRPr="00810DF4">
        <w:rPr>
          <w:rFonts w:ascii="Calibri" w:hAnsi="Calibri" w:cs="Calibri"/>
        </w:rPr>
        <w:t xml:space="preserve">s practice of calling police when </w:t>
      </w:r>
      <w:r w:rsidR="0003532A" w:rsidRPr="00810DF4">
        <w:rPr>
          <w:rFonts w:ascii="Calibri" w:hAnsi="Calibri" w:cs="Calibri"/>
        </w:rPr>
        <w:t>patrons</w:t>
      </w:r>
      <w:r w:rsidR="00C67C36" w:rsidRPr="00810DF4">
        <w:rPr>
          <w:rFonts w:ascii="Calibri" w:hAnsi="Calibri" w:cs="Calibri"/>
        </w:rPr>
        <w:t xml:space="preserve"> violated this rule</w:t>
      </w:r>
      <w:r w:rsidR="00C34F9F" w:rsidRPr="00810DF4">
        <w:rPr>
          <w:rFonts w:ascii="Calibri" w:hAnsi="Calibri" w:cs="Calibri"/>
        </w:rPr>
        <w:t>,</w:t>
      </w:r>
      <w:r w:rsidR="00C67C36" w:rsidRPr="00810DF4">
        <w:rPr>
          <w:rFonts w:ascii="Calibri" w:hAnsi="Calibri" w:cs="Calibri"/>
        </w:rPr>
        <w:t xml:space="preserve"> </w:t>
      </w:r>
      <w:r w:rsidR="00280244" w:rsidRPr="00810DF4">
        <w:rPr>
          <w:rFonts w:ascii="Calibri" w:hAnsi="Calibri" w:cs="Calibri"/>
        </w:rPr>
        <w:t>show</w:t>
      </w:r>
      <w:r w:rsidR="00C67C36" w:rsidRPr="00810DF4">
        <w:rPr>
          <w:rFonts w:ascii="Calibri" w:hAnsi="Calibri" w:cs="Calibri"/>
        </w:rPr>
        <w:t>ed</w:t>
      </w:r>
      <w:r w:rsidR="00280244" w:rsidRPr="00810DF4">
        <w:rPr>
          <w:rFonts w:ascii="Calibri" w:hAnsi="Calibri" w:cs="Calibri"/>
        </w:rPr>
        <w:t xml:space="preserve"> </w:t>
      </w:r>
      <w:r w:rsidR="00C34F9F" w:rsidRPr="00810DF4">
        <w:rPr>
          <w:rFonts w:ascii="Calibri" w:hAnsi="Calibri" w:cs="Calibri"/>
        </w:rPr>
        <w:t>the Pub</w:t>
      </w:r>
      <w:r w:rsidR="00684BDA" w:rsidRPr="00810DF4">
        <w:rPr>
          <w:rFonts w:ascii="Calibri" w:hAnsi="Calibri" w:cs="Calibri"/>
        </w:rPr>
        <w:t>’</w:t>
      </w:r>
      <w:r w:rsidR="00C34F9F" w:rsidRPr="00810DF4">
        <w:rPr>
          <w:rFonts w:ascii="Calibri" w:hAnsi="Calibri" w:cs="Calibri"/>
        </w:rPr>
        <w:t xml:space="preserve">s </w:t>
      </w:r>
      <w:r w:rsidR="00C67C36" w:rsidRPr="00810DF4">
        <w:rPr>
          <w:rFonts w:ascii="Calibri" w:hAnsi="Calibri" w:cs="Calibri"/>
        </w:rPr>
        <w:t>awareness</w:t>
      </w:r>
      <w:r w:rsidR="00280244" w:rsidRPr="00810DF4">
        <w:rPr>
          <w:rFonts w:ascii="Calibri" w:hAnsi="Calibri" w:cs="Calibri"/>
        </w:rPr>
        <w:t xml:space="preserve"> of the risk of violence </w:t>
      </w:r>
      <w:r w:rsidR="00D80EA8" w:rsidRPr="00810DF4">
        <w:rPr>
          <w:rFonts w:ascii="Calibri" w:hAnsi="Calibri" w:cs="Calibri"/>
        </w:rPr>
        <w:t xml:space="preserve">of </w:t>
      </w:r>
      <w:r w:rsidR="00280244" w:rsidRPr="00810DF4">
        <w:rPr>
          <w:rFonts w:ascii="Calibri" w:hAnsi="Calibri" w:cs="Calibri"/>
        </w:rPr>
        <w:t>such gangs</w:t>
      </w:r>
      <w:r w:rsidR="0000494F" w:rsidRPr="00810DF4">
        <w:rPr>
          <w:rFonts w:ascii="Calibri" w:hAnsi="Calibri" w:cs="Calibri"/>
        </w:rPr>
        <w:t xml:space="preserve">.  </w:t>
      </w:r>
      <w:r w:rsidR="00C67C36" w:rsidRPr="00810DF4">
        <w:rPr>
          <w:rFonts w:ascii="Calibri" w:hAnsi="Calibri" w:cs="Calibri"/>
        </w:rPr>
        <w:t xml:space="preserve">Kerkoulas also </w:t>
      </w:r>
      <w:r w:rsidR="00280244" w:rsidRPr="00810DF4">
        <w:rPr>
          <w:rFonts w:ascii="Calibri" w:hAnsi="Calibri" w:cs="Calibri"/>
        </w:rPr>
        <w:t xml:space="preserve">knew that the Pagans had participated in past acts of random violence.  </w:t>
      </w:r>
      <w:r w:rsidR="00BE3FA4" w:rsidRPr="00810DF4">
        <w:rPr>
          <w:rFonts w:ascii="Calibri" w:hAnsi="Calibri" w:cs="Calibri"/>
        </w:rPr>
        <w:t>Thus,</w:t>
      </w:r>
      <w:r w:rsidR="00280244" w:rsidRPr="00810DF4">
        <w:rPr>
          <w:rFonts w:ascii="Calibri" w:hAnsi="Calibri" w:cs="Calibri"/>
        </w:rPr>
        <w:t xml:space="preserve"> Pub Zone had a duty to take precautions against such violence.</w:t>
      </w:r>
    </w:p>
    <w:p w:rsidR="00ED75F7" w:rsidRPr="00810DF4" w:rsidRDefault="00ED75F7" w:rsidP="0035637D">
      <w:pPr>
        <w:pStyle w:val="Question"/>
        <w:rPr>
          <w:rFonts w:ascii="Calibri" w:hAnsi="Calibri" w:cs="Calibri"/>
        </w:rPr>
      </w:pPr>
      <w:r w:rsidRPr="00810DF4">
        <w:rPr>
          <w:rFonts w:ascii="Calibri" w:hAnsi="Calibri" w:cs="Calibri"/>
          <w:b/>
        </w:rPr>
        <w:t>Question:</w:t>
      </w:r>
      <w:r w:rsidRPr="00810DF4">
        <w:rPr>
          <w:rFonts w:ascii="Calibri" w:hAnsi="Calibri" w:cs="Calibri"/>
        </w:rPr>
        <w:t xml:space="preserve">  </w:t>
      </w:r>
      <w:r w:rsidR="0035637D" w:rsidRPr="00810DF4">
        <w:rPr>
          <w:rFonts w:ascii="Calibri" w:hAnsi="Calibri" w:cs="Calibri"/>
          <w:b/>
        </w:rPr>
        <w:t>What should Pub Zone have done to satisfy its duty</w:t>
      </w:r>
      <w:r w:rsidRPr="00810DF4">
        <w:rPr>
          <w:rFonts w:ascii="Calibri" w:hAnsi="Calibri" w:cs="Calibri"/>
          <w:b/>
        </w:rPr>
        <w:t>?</w:t>
      </w:r>
    </w:p>
    <w:p w:rsidR="00ED75F7" w:rsidRPr="00810DF4" w:rsidRDefault="00ED75F7" w:rsidP="003E3722">
      <w:pPr>
        <w:pStyle w:val="Question"/>
        <w:keepNext/>
        <w:rPr>
          <w:rFonts w:ascii="Calibri" w:hAnsi="Calibri" w:cs="Calibri"/>
        </w:rPr>
      </w:pPr>
      <w:r w:rsidRPr="00810DF4">
        <w:rPr>
          <w:rFonts w:ascii="Calibri" w:hAnsi="Calibri" w:cs="Calibri"/>
          <w:b/>
        </w:rPr>
        <w:t>Answer:</w:t>
      </w:r>
      <w:r w:rsidR="003E3722" w:rsidRPr="00810DF4">
        <w:rPr>
          <w:rFonts w:ascii="Calibri" w:hAnsi="Calibri" w:cs="Calibri"/>
          <w:b/>
        </w:rPr>
        <w:t xml:space="preserve"> </w:t>
      </w:r>
      <w:r w:rsidR="0035637D" w:rsidRPr="00810DF4">
        <w:rPr>
          <w:rFonts w:ascii="Calibri" w:hAnsi="Calibri" w:cs="Calibri"/>
        </w:rPr>
        <w:t>Enforce its existing rules</w:t>
      </w:r>
      <w:r w:rsidRPr="00810DF4">
        <w:rPr>
          <w:rFonts w:ascii="Calibri" w:hAnsi="Calibri" w:cs="Calibri"/>
        </w:rPr>
        <w:t>.</w:t>
      </w:r>
      <w:r w:rsidR="0035637D" w:rsidRPr="00810DF4">
        <w:rPr>
          <w:rFonts w:ascii="Calibri" w:hAnsi="Calibri" w:cs="Calibri"/>
        </w:rPr>
        <w:t xml:space="preserve">  Despite Pub Zone</w:t>
      </w:r>
      <w:r w:rsidR="00684BDA" w:rsidRPr="00810DF4">
        <w:rPr>
          <w:rFonts w:ascii="Calibri" w:hAnsi="Calibri" w:cs="Calibri"/>
        </w:rPr>
        <w:t>’</w:t>
      </w:r>
      <w:r w:rsidR="0035637D" w:rsidRPr="00810DF4">
        <w:rPr>
          <w:rFonts w:ascii="Calibri" w:hAnsi="Calibri" w:cs="Calibri"/>
        </w:rPr>
        <w:t>s policy against gang colors</w:t>
      </w:r>
      <w:r w:rsidR="00D80EA8" w:rsidRPr="00810DF4">
        <w:rPr>
          <w:rFonts w:ascii="Calibri" w:hAnsi="Calibri" w:cs="Calibri"/>
        </w:rPr>
        <w:t>,</w:t>
      </w:r>
      <w:r w:rsidR="0035637D" w:rsidRPr="00810DF4">
        <w:rPr>
          <w:rFonts w:ascii="Calibri" w:hAnsi="Calibri" w:cs="Calibri"/>
        </w:rPr>
        <w:t xml:space="preserve"> Kerkoulas allowed the Pagans to remain in the bar and drink</w:t>
      </w:r>
      <w:r w:rsidR="00C34F9F" w:rsidRPr="00810DF4">
        <w:rPr>
          <w:rFonts w:ascii="Calibri" w:hAnsi="Calibri" w:cs="Calibri"/>
        </w:rPr>
        <w:t>.</w:t>
      </w:r>
      <w:r w:rsidR="003E3722" w:rsidRPr="00810DF4">
        <w:rPr>
          <w:rFonts w:ascii="Calibri" w:hAnsi="Calibri" w:cs="Calibri"/>
        </w:rPr>
        <w:t xml:space="preserve"> </w:t>
      </w:r>
      <w:r w:rsidRPr="00810DF4">
        <w:rPr>
          <w:rFonts w:ascii="Calibri" w:hAnsi="Calibri" w:cs="Calibri"/>
        </w:rPr>
        <w:t xml:space="preserve">Train </w:t>
      </w:r>
      <w:r w:rsidR="0035637D" w:rsidRPr="00810DF4">
        <w:rPr>
          <w:rFonts w:ascii="Calibri" w:hAnsi="Calibri" w:cs="Calibri"/>
        </w:rPr>
        <w:t xml:space="preserve">bouncers and </w:t>
      </w:r>
      <w:r w:rsidRPr="00810DF4">
        <w:rPr>
          <w:rFonts w:ascii="Calibri" w:hAnsi="Calibri" w:cs="Calibri"/>
        </w:rPr>
        <w:t xml:space="preserve">all </w:t>
      </w:r>
      <w:r w:rsidR="0035637D" w:rsidRPr="00810DF4">
        <w:rPr>
          <w:rFonts w:ascii="Calibri" w:hAnsi="Calibri" w:cs="Calibri"/>
        </w:rPr>
        <w:t xml:space="preserve">other </w:t>
      </w:r>
      <w:r w:rsidRPr="00810DF4">
        <w:rPr>
          <w:rFonts w:ascii="Calibri" w:hAnsi="Calibri" w:cs="Calibri"/>
        </w:rPr>
        <w:t xml:space="preserve">staff to </w:t>
      </w:r>
      <w:r w:rsidR="0035637D" w:rsidRPr="00810DF4">
        <w:rPr>
          <w:rFonts w:ascii="Calibri" w:hAnsi="Calibri" w:cs="Calibri"/>
        </w:rPr>
        <w:t>be aware of patrons from whom such violence is foreseeable.  If such patrons refuse to leave the club when asked</w:t>
      </w:r>
      <w:r w:rsidR="00BE3FA4" w:rsidRPr="00810DF4">
        <w:rPr>
          <w:rFonts w:ascii="Calibri" w:hAnsi="Calibri" w:cs="Calibri"/>
        </w:rPr>
        <w:t>,</w:t>
      </w:r>
      <w:r w:rsidR="0035637D" w:rsidRPr="00810DF4">
        <w:rPr>
          <w:rFonts w:ascii="Calibri" w:hAnsi="Calibri" w:cs="Calibri"/>
        </w:rPr>
        <w:t xml:space="preserve"> Pub Zone should be consistent in calling the police to address the problem</w:t>
      </w:r>
      <w:r w:rsidRPr="00810DF4">
        <w:rPr>
          <w:rFonts w:ascii="Calibri" w:hAnsi="Calibri" w:cs="Calibri"/>
        </w:rPr>
        <w:t>.</w:t>
      </w:r>
    </w:p>
    <w:p w:rsidR="003E3722" w:rsidRPr="00810DF4" w:rsidRDefault="003E3722" w:rsidP="00647E16">
      <w:pPr>
        <w:pStyle w:val="ListBullet"/>
        <w:rPr>
          <w:rFonts w:ascii="Calibri" w:hAnsi="Calibri" w:cs="Calibri"/>
        </w:rPr>
      </w:pPr>
    </w:p>
    <w:p w:rsidR="00642B8F" w:rsidRPr="00810DF4" w:rsidRDefault="00647E16" w:rsidP="00647E16">
      <w:pPr>
        <w:pStyle w:val="ListBullet"/>
        <w:rPr>
          <w:rFonts w:ascii="Calibri" w:hAnsi="Calibri" w:cs="Calibri"/>
        </w:rPr>
      </w:pPr>
      <w:r w:rsidRPr="00810DF4">
        <w:rPr>
          <w:rFonts w:ascii="Calibri" w:hAnsi="Calibri" w:cs="Calibri"/>
        </w:rPr>
        <w:t>1-6b Exam Strategy</w:t>
      </w:r>
    </w:p>
    <w:p w:rsidR="00647E16" w:rsidRPr="00810DF4" w:rsidRDefault="005E21C8" w:rsidP="00647E16">
      <w:pPr>
        <w:pStyle w:val="ListBullet"/>
        <w:rPr>
          <w:rFonts w:ascii="Calibri" w:hAnsi="Calibri" w:cs="Calibri"/>
          <w:b w:val="0"/>
          <w:sz w:val="22"/>
          <w:szCs w:val="22"/>
        </w:rPr>
      </w:pPr>
      <w:r>
        <w:rPr>
          <w:rFonts w:ascii="Calibri" w:hAnsi="Calibri" w:cs="Calibri"/>
          <w:b w:val="0"/>
          <w:sz w:val="22"/>
          <w:szCs w:val="22"/>
        </w:rPr>
        <w:t>This feature gives the student</w:t>
      </w:r>
      <w:r w:rsidR="00647E16" w:rsidRPr="00810DF4">
        <w:rPr>
          <w:rFonts w:ascii="Calibri" w:hAnsi="Calibri" w:cs="Calibri"/>
          <w:b w:val="0"/>
          <w:sz w:val="22"/>
          <w:szCs w:val="22"/>
        </w:rPr>
        <w:t xml:space="preserve"> practice analyzing cases the way lawyers do – and the way </w:t>
      </w:r>
      <w:r>
        <w:rPr>
          <w:rFonts w:ascii="Calibri" w:hAnsi="Calibri" w:cs="Calibri"/>
          <w:b w:val="0"/>
          <w:sz w:val="22"/>
          <w:szCs w:val="22"/>
        </w:rPr>
        <w:t>they</w:t>
      </w:r>
      <w:r w:rsidR="00647E16" w:rsidRPr="00810DF4">
        <w:rPr>
          <w:rFonts w:ascii="Calibri" w:hAnsi="Calibri" w:cs="Calibri"/>
          <w:b w:val="0"/>
          <w:sz w:val="22"/>
          <w:szCs w:val="22"/>
        </w:rPr>
        <w:t xml:space="preserve"> </w:t>
      </w:r>
      <w:r w:rsidR="00647E16" w:rsidRPr="00810DF4">
        <w:rPr>
          <w:rFonts w:ascii="Calibri" w:hAnsi="Calibri" w:cs="Calibri"/>
          <w:b w:val="0"/>
          <w:i/>
          <w:sz w:val="22"/>
          <w:szCs w:val="22"/>
        </w:rPr>
        <w:t>must</w:t>
      </w:r>
      <w:r w:rsidR="00647E16" w:rsidRPr="00810DF4">
        <w:rPr>
          <w:rFonts w:ascii="Calibri" w:hAnsi="Calibri" w:cs="Calibri"/>
          <w:b w:val="0"/>
          <w:sz w:val="22"/>
          <w:szCs w:val="22"/>
        </w:rPr>
        <w:t xml:space="preserve"> on tests. Law exams are different from most others because you must determine the issue from the facs provided. Here is an example: </w:t>
      </w:r>
    </w:p>
    <w:p w:rsidR="00647E16" w:rsidRPr="00810DF4" w:rsidRDefault="00647E16" w:rsidP="00647E16">
      <w:pPr>
        <w:pStyle w:val="ListBullet"/>
        <w:rPr>
          <w:rFonts w:ascii="Calibri" w:hAnsi="Calibri" w:cs="Calibri"/>
          <w:b w:val="0"/>
          <w:sz w:val="22"/>
          <w:szCs w:val="22"/>
        </w:rPr>
      </w:pPr>
    </w:p>
    <w:p w:rsidR="003E3722" w:rsidRPr="00810DF4" w:rsidRDefault="00642B8F" w:rsidP="00647E16">
      <w:pPr>
        <w:pStyle w:val="ListBullet"/>
        <w:rPr>
          <w:rFonts w:ascii="Calibri" w:hAnsi="Calibri" w:cs="Calibri"/>
        </w:rPr>
      </w:pPr>
      <w:r w:rsidRPr="00810DF4">
        <w:rPr>
          <w:rFonts w:ascii="Calibri" w:hAnsi="Calibri" w:cs="Calibri"/>
        </w:rPr>
        <w:t>1-6c Y</w:t>
      </w:r>
      <w:bookmarkStart w:id="0" w:name="_GoBack"/>
      <w:bookmarkEnd w:id="0"/>
      <w:r w:rsidRPr="00810DF4">
        <w:rPr>
          <w:rFonts w:ascii="Calibri" w:hAnsi="Calibri" w:cs="Calibri"/>
        </w:rPr>
        <w:t>ou Be the Judge</w:t>
      </w:r>
    </w:p>
    <w:p w:rsidR="00647E16" w:rsidRPr="00810DF4" w:rsidRDefault="00647E16" w:rsidP="00647E16">
      <w:pPr>
        <w:pStyle w:val="ListBullet"/>
        <w:rPr>
          <w:rFonts w:ascii="Calibri" w:hAnsi="Calibri" w:cs="Calibri"/>
          <w:b w:val="0"/>
          <w:sz w:val="22"/>
          <w:szCs w:val="22"/>
        </w:rPr>
      </w:pPr>
      <w:r w:rsidRPr="00810DF4">
        <w:rPr>
          <w:rFonts w:ascii="Calibri" w:hAnsi="Calibri" w:cs="Calibri"/>
          <w:b w:val="0"/>
          <w:sz w:val="22"/>
          <w:szCs w:val="22"/>
        </w:rPr>
        <w:t>Many cases involve difficult decisions for juries and judges. Often both parties have legitimate, opposing arguments. Most chapters will have a feature called, “You Be the Judge,” in which the facts of a case are presented, but not thte court’s holding. We leave it to the stude</w:t>
      </w:r>
      <w:r w:rsidR="00405765" w:rsidRPr="00810DF4">
        <w:rPr>
          <w:rFonts w:ascii="Calibri" w:hAnsi="Calibri" w:cs="Calibri"/>
          <w:b w:val="0"/>
          <w:sz w:val="22"/>
          <w:szCs w:val="22"/>
        </w:rPr>
        <w:t>n</w:t>
      </w:r>
      <w:r w:rsidRPr="00810DF4">
        <w:rPr>
          <w:rFonts w:ascii="Calibri" w:hAnsi="Calibri" w:cs="Calibri"/>
          <w:b w:val="0"/>
          <w:sz w:val="22"/>
          <w:szCs w:val="22"/>
        </w:rPr>
        <w:t>ts</w:t>
      </w:r>
      <w:r w:rsidR="00405765" w:rsidRPr="00810DF4">
        <w:rPr>
          <w:rFonts w:ascii="Calibri" w:hAnsi="Calibri" w:cs="Calibri"/>
          <w:b w:val="0"/>
          <w:sz w:val="22"/>
          <w:szCs w:val="22"/>
        </w:rPr>
        <w:t xml:space="preserve"> to debate and decide which position is stronger, or add their own arguments to those given. </w:t>
      </w:r>
    </w:p>
    <w:p w:rsidR="00ED75F7" w:rsidRPr="00810DF4" w:rsidRDefault="00B40429" w:rsidP="00D06A38">
      <w:pPr>
        <w:pStyle w:val="StyleHeading3Before6pt"/>
        <w:rPr>
          <w:rFonts w:ascii="Calibri" w:hAnsi="Calibri" w:cs="Calibri"/>
        </w:rPr>
      </w:pPr>
      <w:r>
        <w:rPr>
          <w:rFonts w:ascii="Calibri" w:hAnsi="Calibri" w:cs="Calibri"/>
        </w:rPr>
      </w:r>
      <w:r>
        <w:rPr>
          <w:rFonts w:ascii="Calibri" w:hAnsi="Calibri" w:cs="Calibri"/>
        </w:rPr>
        <w:pict>
          <v:group id="_x0000_s1061" editas="canvas" style="width:31.2pt;height:30.75pt;mso-position-horizontal-relative:char;mso-position-vertical-relative:line" coordsize="624,615">
            <o:lock v:ext="edit" aspectratio="t"/>
            <v:shape id="_x0000_s1062" type="#_x0000_t75" style="position:absolute;width:624;height:615" o:preferrelative="f">
              <v:fill o:detectmouseclick="t"/>
              <v:path o:extrusionok="t" o:connecttype="none"/>
              <o:lock v:ext="edit" text="t"/>
            </v:shape>
            <v:group id="_x0000_s1063" style="position:absolute;left:4;top:12;width:620;height:603" coordorigin="4,12" coordsize="620,603">
              <v:shape id="_x0000_s1064" style="position:absolute;left:45;top:250;width:267;height:333" coordsize="1067,1333"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v:shape>
              <v:group id="_x0000_s1065" style="position:absolute;left:4;top:12;width:620;height:603" coordorigin="4,12" coordsize="620,603">
                <v:shape id="_x0000_s1066" style="position:absolute;left:4;top:12;width:620;height:603" coordsize="620,603"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6,59r3,3l293,66r2,5l295,75r-1,4l250,131r16,12xe" fillcolor="black" stroked="f">
                  <v:path arrowok="t"/>
                </v:shape>
                <v:oval id="_x0000_s1067" style="position:absolute;left:264;top:398;width:167;height:101" fillcolor="black"/>
              </v:group>
            </v:group>
            <w10:anchorlock/>
          </v:group>
        </w:pict>
      </w:r>
      <w:r w:rsidR="00ED75F7" w:rsidRPr="00810DF4">
        <w:rPr>
          <w:rFonts w:ascii="Calibri" w:hAnsi="Calibri" w:cs="Calibri"/>
          <w:sz w:val="28"/>
          <w:szCs w:val="28"/>
        </w:rPr>
        <w:t>You Be the Judge:</w:t>
      </w:r>
      <w:r w:rsidR="00D80EA8" w:rsidRPr="00810DF4">
        <w:rPr>
          <w:rFonts w:ascii="Calibri" w:hAnsi="Calibri" w:cs="Calibri"/>
          <w:sz w:val="28"/>
          <w:szCs w:val="28"/>
        </w:rPr>
        <w:t xml:space="preserve"> </w:t>
      </w:r>
      <w:r w:rsidR="00ED75F7" w:rsidRPr="00810DF4">
        <w:rPr>
          <w:rFonts w:ascii="Calibri" w:hAnsi="Calibri" w:cs="Calibri"/>
          <w:sz w:val="28"/>
          <w:szCs w:val="28"/>
        </w:rPr>
        <w:t xml:space="preserve"> </w:t>
      </w:r>
      <w:r w:rsidR="00F95A60" w:rsidRPr="002F6B37">
        <w:rPr>
          <w:rFonts w:ascii="Calibri" w:hAnsi="Calibri" w:cs="Calibri"/>
          <w:sz w:val="28"/>
          <w:szCs w:val="28"/>
        </w:rPr>
        <w:t>Soldano v. O</w:t>
      </w:r>
      <w:r w:rsidR="00684BDA" w:rsidRPr="002F6B37">
        <w:rPr>
          <w:rFonts w:ascii="Calibri" w:hAnsi="Calibri" w:cs="Calibri"/>
          <w:sz w:val="28"/>
          <w:szCs w:val="28"/>
        </w:rPr>
        <w:t>’</w:t>
      </w:r>
      <w:r w:rsidR="00F95A60" w:rsidRPr="002F6B37">
        <w:rPr>
          <w:rFonts w:ascii="Calibri" w:hAnsi="Calibri" w:cs="Calibri"/>
          <w:sz w:val="28"/>
          <w:szCs w:val="28"/>
        </w:rPr>
        <w:t>Daniels</w:t>
      </w:r>
      <w:r w:rsidR="00165C38" w:rsidRPr="00810DF4">
        <w:rPr>
          <w:rStyle w:val="FootnoteReference"/>
          <w:rFonts w:ascii="Calibri" w:hAnsi="Calibri" w:cs="Calibri"/>
        </w:rPr>
        <w:footnoteReference w:id="12"/>
      </w:r>
    </w:p>
    <w:p w:rsidR="00D80EA8" w:rsidRPr="00810DF4" w:rsidRDefault="00ED75F7">
      <w:pPr>
        <w:rPr>
          <w:rFonts w:ascii="Calibri" w:hAnsi="Calibri" w:cs="Calibri"/>
        </w:rPr>
      </w:pPr>
      <w:r w:rsidRPr="00810DF4">
        <w:rPr>
          <w:rFonts w:ascii="Calibri" w:hAnsi="Calibri" w:cs="Calibri"/>
        </w:rPr>
        <w:t xml:space="preserve">Note: </w:t>
      </w:r>
      <w:r w:rsidR="003D26A3" w:rsidRPr="00810DF4">
        <w:rPr>
          <w:rFonts w:ascii="Calibri" w:hAnsi="Calibri" w:cs="Calibri"/>
        </w:rPr>
        <w:t xml:space="preserve"> </w:t>
      </w:r>
      <w:r w:rsidRPr="00810DF4">
        <w:rPr>
          <w:rFonts w:ascii="Calibri" w:hAnsi="Calibri" w:cs="Calibri"/>
        </w:rPr>
        <w:t xml:space="preserve">There are two reasons for using this case. </w:t>
      </w:r>
      <w:r w:rsidR="003D26A3" w:rsidRPr="00810DF4">
        <w:rPr>
          <w:rFonts w:ascii="Calibri" w:hAnsi="Calibri" w:cs="Calibri"/>
        </w:rPr>
        <w:t xml:space="preserve"> </w:t>
      </w:r>
      <w:r w:rsidRPr="00810DF4">
        <w:rPr>
          <w:rFonts w:ascii="Calibri" w:hAnsi="Calibri" w:cs="Calibri"/>
        </w:rPr>
        <w:t>First</w:t>
      </w:r>
      <w:r w:rsidR="00235815" w:rsidRPr="00810DF4">
        <w:rPr>
          <w:rFonts w:ascii="Calibri" w:hAnsi="Calibri" w:cs="Calibri"/>
        </w:rPr>
        <w:t xml:space="preserve"> is</w:t>
      </w:r>
      <w:r w:rsidRPr="00810DF4">
        <w:rPr>
          <w:rFonts w:ascii="Calibri" w:hAnsi="Calibri" w:cs="Calibri"/>
        </w:rPr>
        <w:t xml:space="preserve"> to introduce students to the </w:t>
      </w:r>
      <w:r w:rsidR="00684BDA" w:rsidRPr="00810DF4">
        <w:rPr>
          <w:rFonts w:ascii="Calibri" w:hAnsi="Calibri" w:cs="Calibri"/>
        </w:rPr>
        <w:t>“</w:t>
      </w:r>
      <w:r w:rsidRPr="00810DF4">
        <w:rPr>
          <w:rFonts w:ascii="Calibri" w:hAnsi="Calibri" w:cs="Calibri"/>
        </w:rPr>
        <w:t>You Be the Judge</w:t>
      </w:r>
      <w:r w:rsidR="00684BDA" w:rsidRPr="00810DF4">
        <w:rPr>
          <w:rFonts w:ascii="Calibri" w:hAnsi="Calibri" w:cs="Calibri"/>
        </w:rPr>
        <w:t>”</w:t>
      </w:r>
      <w:r w:rsidRPr="00810DF4">
        <w:rPr>
          <w:rFonts w:ascii="Calibri" w:hAnsi="Calibri" w:cs="Calibri"/>
        </w:rPr>
        <w:t xml:space="preserve"> feature. </w:t>
      </w:r>
      <w:r w:rsidR="003D26A3" w:rsidRPr="00810DF4">
        <w:rPr>
          <w:rFonts w:ascii="Calibri" w:hAnsi="Calibri" w:cs="Calibri"/>
        </w:rPr>
        <w:t xml:space="preserve"> </w:t>
      </w:r>
      <w:r w:rsidRPr="00810DF4">
        <w:rPr>
          <w:rFonts w:ascii="Calibri" w:hAnsi="Calibri" w:cs="Calibri"/>
        </w:rPr>
        <w:t xml:space="preserve">There is one such case in almost every chapter. </w:t>
      </w:r>
      <w:r w:rsidR="003D26A3" w:rsidRPr="00810DF4">
        <w:rPr>
          <w:rFonts w:ascii="Calibri" w:hAnsi="Calibri" w:cs="Calibri"/>
        </w:rPr>
        <w:t xml:space="preserve"> </w:t>
      </w:r>
      <w:r w:rsidRPr="00810DF4">
        <w:rPr>
          <w:rFonts w:ascii="Calibri" w:hAnsi="Calibri" w:cs="Calibri"/>
        </w:rPr>
        <w:t>The text provides the facts and issue and then, in place of the court</w:t>
      </w:r>
      <w:r w:rsidR="00684BDA" w:rsidRPr="00810DF4">
        <w:rPr>
          <w:rFonts w:ascii="Calibri" w:hAnsi="Calibri" w:cs="Calibri"/>
        </w:rPr>
        <w:t>’</w:t>
      </w:r>
      <w:r w:rsidRPr="00810DF4">
        <w:rPr>
          <w:rFonts w:ascii="Calibri" w:hAnsi="Calibri" w:cs="Calibri"/>
        </w:rPr>
        <w:t xml:space="preserve">s holding, gives competing arguments for the two sides. </w:t>
      </w:r>
      <w:r w:rsidR="003D26A3" w:rsidRPr="00810DF4">
        <w:rPr>
          <w:rFonts w:ascii="Calibri" w:hAnsi="Calibri" w:cs="Calibri"/>
        </w:rPr>
        <w:t xml:space="preserve"> </w:t>
      </w:r>
      <w:r w:rsidRPr="00810DF4">
        <w:rPr>
          <w:rFonts w:ascii="Calibri" w:hAnsi="Calibri" w:cs="Calibri"/>
        </w:rPr>
        <w:t xml:space="preserve">The </w:t>
      </w:r>
      <w:r w:rsidR="00BE3FA4" w:rsidRPr="00810DF4">
        <w:rPr>
          <w:rFonts w:ascii="Calibri" w:hAnsi="Calibri" w:cs="Calibri"/>
        </w:rPr>
        <w:t>text</w:t>
      </w:r>
      <w:r w:rsidR="00684BDA" w:rsidRPr="00810DF4">
        <w:rPr>
          <w:rFonts w:ascii="Calibri" w:hAnsi="Calibri" w:cs="Calibri"/>
        </w:rPr>
        <w:t>’</w:t>
      </w:r>
      <w:r w:rsidR="00BE3FA4" w:rsidRPr="00810DF4">
        <w:rPr>
          <w:rFonts w:ascii="Calibri" w:hAnsi="Calibri" w:cs="Calibri"/>
        </w:rPr>
        <w:t xml:space="preserve">s authors wrote the </w:t>
      </w:r>
      <w:r w:rsidRPr="00810DF4">
        <w:rPr>
          <w:rFonts w:ascii="Calibri" w:hAnsi="Calibri" w:cs="Calibri"/>
        </w:rPr>
        <w:t>arguments, often based on majority and/or dissenting opinions in the case.</w:t>
      </w:r>
      <w:r w:rsidR="003D26A3" w:rsidRPr="00810DF4">
        <w:rPr>
          <w:rFonts w:ascii="Calibri" w:hAnsi="Calibri" w:cs="Calibri"/>
        </w:rPr>
        <w:t xml:space="preserve"> </w:t>
      </w:r>
      <w:r w:rsidRPr="00810DF4">
        <w:rPr>
          <w:rFonts w:ascii="Calibri" w:hAnsi="Calibri" w:cs="Calibri"/>
        </w:rPr>
        <w:t xml:space="preserve"> Since students do not have the </w:t>
      </w:r>
      <w:r w:rsidR="00684BDA" w:rsidRPr="00810DF4">
        <w:rPr>
          <w:rFonts w:ascii="Calibri" w:hAnsi="Calibri" w:cs="Calibri"/>
        </w:rPr>
        <w:t>“</w:t>
      </w:r>
      <w:r w:rsidRPr="00810DF4">
        <w:rPr>
          <w:rFonts w:ascii="Calibri" w:hAnsi="Calibri" w:cs="Calibri"/>
        </w:rPr>
        <w:t>answer</w:t>
      </w:r>
      <w:r w:rsidR="00BE3FA4" w:rsidRPr="00810DF4">
        <w:rPr>
          <w:rFonts w:ascii="Calibri" w:hAnsi="Calibri" w:cs="Calibri"/>
        </w:rPr>
        <w:t>,</w:t>
      </w:r>
      <w:r w:rsidR="00684BDA" w:rsidRPr="00810DF4">
        <w:rPr>
          <w:rFonts w:ascii="Calibri" w:hAnsi="Calibri" w:cs="Calibri"/>
        </w:rPr>
        <w:t>”</w:t>
      </w:r>
      <w:r w:rsidRPr="00810DF4">
        <w:rPr>
          <w:rFonts w:ascii="Calibri" w:hAnsi="Calibri" w:cs="Calibri"/>
        </w:rPr>
        <w:t xml:space="preserve"> they are forced to think for themselves.</w:t>
      </w:r>
    </w:p>
    <w:p w:rsidR="0068605B" w:rsidRPr="00810DF4" w:rsidRDefault="0068605B">
      <w:pPr>
        <w:rPr>
          <w:rFonts w:ascii="Calibri" w:hAnsi="Calibri" w:cs="Calibri"/>
        </w:rPr>
      </w:pPr>
    </w:p>
    <w:p w:rsidR="00C71F2A" w:rsidRPr="00810DF4" w:rsidRDefault="00C34F9F">
      <w:pPr>
        <w:rPr>
          <w:rFonts w:ascii="Calibri" w:hAnsi="Calibri" w:cs="Calibri"/>
        </w:rPr>
      </w:pPr>
      <w:r w:rsidRPr="00810DF4">
        <w:rPr>
          <w:rFonts w:ascii="Calibri" w:hAnsi="Calibri" w:cs="Calibri"/>
        </w:rPr>
        <w:t>An i</w:t>
      </w:r>
      <w:r w:rsidR="00BE3FA4" w:rsidRPr="00810DF4">
        <w:rPr>
          <w:rFonts w:ascii="Calibri" w:hAnsi="Calibri" w:cs="Calibri"/>
        </w:rPr>
        <w:t>nstructor can use t</w:t>
      </w:r>
      <w:r w:rsidR="0068605B" w:rsidRPr="00810DF4">
        <w:rPr>
          <w:rFonts w:ascii="Calibri" w:hAnsi="Calibri" w:cs="Calibri"/>
        </w:rPr>
        <w:t>hese cases in many ways:</w:t>
      </w:r>
      <w:r w:rsidR="00235815" w:rsidRPr="00810DF4">
        <w:rPr>
          <w:rFonts w:ascii="Calibri" w:hAnsi="Calibri" w:cs="Calibri"/>
        </w:rPr>
        <w:t xml:space="preserve"> </w:t>
      </w:r>
    </w:p>
    <w:p w:rsidR="00C71F2A"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D</w:t>
      </w:r>
      <w:r w:rsidR="00235815" w:rsidRPr="00810DF4">
        <w:rPr>
          <w:rFonts w:ascii="Calibri" w:hAnsi="Calibri" w:cs="Calibri"/>
          <w:b w:val="0"/>
          <w:sz w:val="22"/>
          <w:szCs w:val="22"/>
        </w:rPr>
        <w:t>ivide</w:t>
      </w:r>
      <w:r w:rsidR="00BE3FA4" w:rsidRPr="00810DF4">
        <w:rPr>
          <w:rFonts w:ascii="Calibri" w:hAnsi="Calibri" w:cs="Calibri"/>
          <w:b w:val="0"/>
          <w:sz w:val="22"/>
          <w:szCs w:val="22"/>
        </w:rPr>
        <w:t xml:space="preserve"> the class</w:t>
      </w:r>
      <w:r w:rsidR="00235815" w:rsidRPr="00810DF4">
        <w:rPr>
          <w:rFonts w:ascii="Calibri" w:hAnsi="Calibri" w:cs="Calibri"/>
          <w:b w:val="0"/>
          <w:sz w:val="22"/>
          <w:szCs w:val="22"/>
        </w:rPr>
        <w:t xml:space="preserve"> in two and</w:t>
      </w:r>
      <w:r w:rsidR="00BE3FA4" w:rsidRPr="00810DF4">
        <w:rPr>
          <w:rFonts w:ascii="Calibri" w:hAnsi="Calibri" w:cs="Calibri"/>
          <w:b w:val="0"/>
          <w:sz w:val="22"/>
          <w:szCs w:val="22"/>
        </w:rPr>
        <w:t xml:space="preserve"> assign</w:t>
      </w:r>
      <w:r w:rsidR="00235815" w:rsidRPr="00810DF4">
        <w:rPr>
          <w:rFonts w:ascii="Calibri" w:hAnsi="Calibri" w:cs="Calibri"/>
          <w:b w:val="0"/>
          <w:sz w:val="22"/>
          <w:szCs w:val="22"/>
        </w:rPr>
        <w:t xml:space="preserve"> each side to argue for one of the partie</w:t>
      </w:r>
      <w:r w:rsidR="00ED75F7" w:rsidRPr="00810DF4">
        <w:rPr>
          <w:rFonts w:ascii="Calibri" w:hAnsi="Calibri" w:cs="Calibri"/>
          <w:b w:val="0"/>
          <w:sz w:val="22"/>
          <w:szCs w:val="22"/>
        </w:rPr>
        <w:t xml:space="preserve">s. </w:t>
      </w:r>
      <w:r w:rsidR="003D26A3" w:rsidRPr="00810DF4">
        <w:rPr>
          <w:rFonts w:ascii="Calibri" w:hAnsi="Calibri" w:cs="Calibri"/>
          <w:b w:val="0"/>
          <w:sz w:val="22"/>
          <w:szCs w:val="22"/>
        </w:rPr>
        <w:t xml:space="preserve"> </w:t>
      </w:r>
    </w:p>
    <w:p w:rsidR="00C71F2A"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H</w:t>
      </w:r>
      <w:r w:rsidR="00C34F9F" w:rsidRPr="00810DF4">
        <w:rPr>
          <w:rFonts w:ascii="Calibri" w:hAnsi="Calibri" w:cs="Calibri"/>
          <w:b w:val="0"/>
          <w:sz w:val="22"/>
          <w:szCs w:val="22"/>
        </w:rPr>
        <w:t>ave students</w:t>
      </w:r>
      <w:r w:rsidR="00235815" w:rsidRPr="00810DF4">
        <w:rPr>
          <w:rFonts w:ascii="Calibri" w:hAnsi="Calibri" w:cs="Calibri"/>
          <w:b w:val="0"/>
          <w:sz w:val="22"/>
          <w:szCs w:val="22"/>
        </w:rPr>
        <w:t xml:space="preserve"> </w:t>
      </w:r>
      <w:r w:rsidR="00ED75F7" w:rsidRPr="00810DF4">
        <w:rPr>
          <w:rFonts w:ascii="Calibri" w:hAnsi="Calibri" w:cs="Calibri"/>
          <w:b w:val="0"/>
          <w:sz w:val="22"/>
          <w:szCs w:val="22"/>
        </w:rPr>
        <w:t>vote on the outcome before and after revealing the court</w:t>
      </w:r>
      <w:r w:rsidR="00684BDA" w:rsidRPr="00810DF4">
        <w:rPr>
          <w:rFonts w:ascii="Calibri" w:hAnsi="Calibri" w:cs="Calibri"/>
          <w:b w:val="0"/>
          <w:sz w:val="22"/>
          <w:szCs w:val="22"/>
        </w:rPr>
        <w:t>’</w:t>
      </w:r>
      <w:r w:rsidR="00ED75F7" w:rsidRPr="00810DF4">
        <w:rPr>
          <w:rFonts w:ascii="Calibri" w:hAnsi="Calibri" w:cs="Calibri"/>
          <w:b w:val="0"/>
          <w:sz w:val="22"/>
          <w:szCs w:val="22"/>
        </w:rPr>
        <w:t xml:space="preserve">s holding. </w:t>
      </w:r>
    </w:p>
    <w:p w:rsidR="00C71F2A"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R</w:t>
      </w:r>
      <w:r w:rsidR="00ED75F7" w:rsidRPr="00810DF4">
        <w:rPr>
          <w:rFonts w:ascii="Calibri" w:hAnsi="Calibri" w:cs="Calibri"/>
          <w:b w:val="0"/>
          <w:sz w:val="22"/>
          <w:szCs w:val="22"/>
        </w:rPr>
        <w:t xml:space="preserve">equire students to prepare a short paper giving their own </w:t>
      </w:r>
      <w:r w:rsidR="00684BDA" w:rsidRPr="00810DF4">
        <w:rPr>
          <w:rFonts w:ascii="Calibri" w:hAnsi="Calibri" w:cs="Calibri"/>
          <w:b w:val="0"/>
          <w:sz w:val="22"/>
          <w:szCs w:val="22"/>
        </w:rPr>
        <w:t>“</w:t>
      </w:r>
      <w:r w:rsidR="00ED75F7" w:rsidRPr="00810DF4">
        <w:rPr>
          <w:rFonts w:ascii="Calibri" w:hAnsi="Calibri" w:cs="Calibri"/>
          <w:b w:val="0"/>
          <w:sz w:val="22"/>
          <w:szCs w:val="22"/>
        </w:rPr>
        <w:t>holding.</w:t>
      </w:r>
      <w:r w:rsidR="00684BDA" w:rsidRPr="00810DF4">
        <w:rPr>
          <w:rFonts w:ascii="Calibri" w:hAnsi="Calibri" w:cs="Calibri"/>
          <w:b w:val="0"/>
          <w:sz w:val="22"/>
          <w:szCs w:val="22"/>
        </w:rPr>
        <w:t>”</w:t>
      </w:r>
      <w:r w:rsidR="00ED75F7" w:rsidRPr="00810DF4">
        <w:rPr>
          <w:rFonts w:ascii="Calibri" w:hAnsi="Calibri" w:cs="Calibri"/>
          <w:b w:val="0"/>
          <w:sz w:val="22"/>
          <w:szCs w:val="22"/>
        </w:rPr>
        <w:t xml:space="preserve"> </w:t>
      </w:r>
      <w:r w:rsidR="003D26A3" w:rsidRPr="00810DF4">
        <w:rPr>
          <w:rFonts w:ascii="Calibri" w:hAnsi="Calibri" w:cs="Calibri"/>
          <w:b w:val="0"/>
          <w:sz w:val="22"/>
          <w:szCs w:val="22"/>
        </w:rPr>
        <w:t xml:space="preserve"> </w:t>
      </w:r>
    </w:p>
    <w:p w:rsidR="00ED75F7" w:rsidRPr="00810DF4" w:rsidRDefault="00C71F2A" w:rsidP="00647E16">
      <w:pPr>
        <w:pStyle w:val="ListBullet"/>
        <w:rPr>
          <w:rFonts w:ascii="Calibri" w:hAnsi="Calibri" w:cs="Calibri"/>
          <w:b w:val="0"/>
          <w:sz w:val="22"/>
          <w:szCs w:val="22"/>
        </w:rPr>
      </w:pPr>
      <w:r w:rsidRPr="00810DF4">
        <w:rPr>
          <w:rFonts w:ascii="Calibri" w:hAnsi="Calibri" w:cs="Calibri"/>
          <w:b w:val="0"/>
          <w:sz w:val="22"/>
          <w:szCs w:val="22"/>
        </w:rPr>
        <w:t>H</w:t>
      </w:r>
      <w:r w:rsidR="003D26A3" w:rsidRPr="00810DF4">
        <w:rPr>
          <w:rFonts w:ascii="Calibri" w:hAnsi="Calibri" w:cs="Calibri"/>
          <w:b w:val="0"/>
          <w:sz w:val="22"/>
          <w:szCs w:val="22"/>
        </w:rPr>
        <w:t xml:space="preserve">ave one or two students argue each side before the </w:t>
      </w:r>
      <w:r w:rsidR="00684BDA" w:rsidRPr="00810DF4">
        <w:rPr>
          <w:rFonts w:ascii="Calibri" w:hAnsi="Calibri" w:cs="Calibri"/>
          <w:b w:val="0"/>
          <w:sz w:val="22"/>
          <w:szCs w:val="22"/>
        </w:rPr>
        <w:t>“</w:t>
      </w:r>
      <w:r w:rsidR="003D26A3" w:rsidRPr="00810DF4">
        <w:rPr>
          <w:rFonts w:ascii="Calibri" w:hAnsi="Calibri" w:cs="Calibri"/>
          <w:b w:val="0"/>
          <w:sz w:val="22"/>
          <w:szCs w:val="22"/>
        </w:rPr>
        <w:t>court</w:t>
      </w:r>
      <w:r w:rsidR="00684BDA" w:rsidRPr="00810DF4">
        <w:rPr>
          <w:rFonts w:ascii="Calibri" w:hAnsi="Calibri" w:cs="Calibri"/>
          <w:b w:val="0"/>
          <w:sz w:val="22"/>
          <w:szCs w:val="22"/>
        </w:rPr>
        <w:t>”</w:t>
      </w:r>
      <w:r w:rsidR="003D26A3" w:rsidRPr="00810DF4">
        <w:rPr>
          <w:rFonts w:ascii="Calibri" w:hAnsi="Calibri" w:cs="Calibri"/>
          <w:b w:val="0"/>
          <w:sz w:val="22"/>
          <w:szCs w:val="22"/>
        </w:rPr>
        <w:t xml:space="preserve"> (the professor and remaining students)</w:t>
      </w:r>
      <w:r w:rsidRPr="00810DF4">
        <w:rPr>
          <w:rFonts w:ascii="Calibri" w:hAnsi="Calibri" w:cs="Calibri"/>
          <w:b w:val="0"/>
          <w:sz w:val="22"/>
          <w:szCs w:val="22"/>
        </w:rPr>
        <w:t>.</w:t>
      </w:r>
    </w:p>
    <w:p w:rsidR="0068605B" w:rsidRPr="00810DF4" w:rsidRDefault="0068605B" w:rsidP="00647E16">
      <w:pPr>
        <w:pStyle w:val="ListBullet"/>
        <w:rPr>
          <w:rFonts w:ascii="Calibri" w:hAnsi="Calibri" w:cs="Calibri"/>
          <w:b w:val="0"/>
          <w:sz w:val="22"/>
          <w:szCs w:val="22"/>
        </w:rPr>
      </w:pPr>
    </w:p>
    <w:p w:rsidR="00ED75F7" w:rsidRPr="00810DF4" w:rsidRDefault="00ED75F7" w:rsidP="00C71F2A">
      <w:pPr>
        <w:rPr>
          <w:rFonts w:ascii="Calibri" w:hAnsi="Calibri" w:cs="Calibri"/>
        </w:rPr>
      </w:pPr>
      <w:r w:rsidRPr="00810DF4">
        <w:rPr>
          <w:rFonts w:ascii="Calibri" w:hAnsi="Calibri" w:cs="Calibri"/>
        </w:rPr>
        <w:t xml:space="preserve">The second reason for using this case is that it builds on the issue of negligence introduced in the </w:t>
      </w:r>
      <w:r w:rsidR="003D26A3" w:rsidRPr="00810DF4">
        <w:rPr>
          <w:rFonts w:ascii="Calibri" w:hAnsi="Calibri" w:cs="Calibri"/>
          <w:i/>
        </w:rPr>
        <w:t>Kuehn v Pub Zone</w:t>
      </w:r>
      <w:r w:rsidR="003D26A3" w:rsidRPr="00810DF4">
        <w:rPr>
          <w:rFonts w:ascii="Calibri" w:hAnsi="Calibri" w:cs="Calibri"/>
        </w:rPr>
        <w:t xml:space="preserve"> </w:t>
      </w:r>
      <w:r w:rsidRPr="00810DF4">
        <w:rPr>
          <w:rFonts w:ascii="Calibri" w:hAnsi="Calibri" w:cs="Calibri"/>
        </w:rPr>
        <w:t>case, above.</w:t>
      </w:r>
      <w:r w:rsidR="003D26A3" w:rsidRPr="00810DF4">
        <w:rPr>
          <w:rFonts w:ascii="Calibri" w:hAnsi="Calibri" w:cs="Calibri"/>
        </w:rPr>
        <w:t xml:space="preserve"> </w:t>
      </w:r>
      <w:r w:rsidR="00F95A60" w:rsidRPr="00810DF4">
        <w:rPr>
          <w:rFonts w:ascii="Calibri" w:hAnsi="Calibri" w:cs="Calibri"/>
        </w:rPr>
        <w:t>This time the court confronts a fight that resulted in a death. The victim</w:t>
      </w:r>
      <w:r w:rsidR="00684BDA" w:rsidRPr="00810DF4">
        <w:rPr>
          <w:rFonts w:ascii="Calibri" w:hAnsi="Calibri" w:cs="Calibri"/>
        </w:rPr>
        <w:t>’</w:t>
      </w:r>
      <w:r w:rsidR="00F95A60" w:rsidRPr="00810DF4">
        <w:rPr>
          <w:rFonts w:ascii="Calibri" w:hAnsi="Calibri" w:cs="Calibri"/>
        </w:rPr>
        <w:t>s distraught family members sued the owner of a bar, claiming that one of his employees was partly responsible for the death. Once again, the defendant asked the court to dismiss the case, claiming that he they owed no duty to protect the victims—the same argument made by the Pub Zone.</w:t>
      </w:r>
    </w:p>
    <w:p w:rsidR="0068605B" w:rsidRPr="00810DF4" w:rsidRDefault="0068605B" w:rsidP="00C71F2A">
      <w:pPr>
        <w:rPr>
          <w:rFonts w:ascii="Calibri" w:hAnsi="Calibri" w:cs="Calibri"/>
        </w:rPr>
      </w:pPr>
    </w:p>
    <w:p w:rsidR="00F95A60" w:rsidRPr="00810DF4" w:rsidRDefault="00ED75F7" w:rsidP="00F95A60">
      <w:pPr>
        <w:rPr>
          <w:rFonts w:ascii="Calibri" w:hAnsi="Calibri" w:cs="Calibri"/>
        </w:rPr>
      </w:pPr>
      <w:r w:rsidRPr="00810DF4">
        <w:rPr>
          <w:rFonts w:ascii="Calibri" w:hAnsi="Calibri" w:cs="Calibri"/>
          <w:b/>
        </w:rPr>
        <w:t>Facts:</w:t>
      </w:r>
      <w:r w:rsidR="00F95A60" w:rsidRPr="00810DF4">
        <w:rPr>
          <w:rFonts w:ascii="Calibri" w:hAnsi="Calibri" w:cs="Calibri"/>
        </w:rPr>
        <w:t xml:space="preserve">  In the days before cell phones, a fight broke </w:t>
      </w:r>
      <w:r w:rsidR="008014F6" w:rsidRPr="00810DF4">
        <w:rPr>
          <w:rFonts w:ascii="Calibri" w:hAnsi="Calibri" w:cs="Calibri"/>
        </w:rPr>
        <w:t>out at Happy Jack</w:t>
      </w:r>
      <w:r w:rsidR="00684BDA" w:rsidRPr="00810DF4">
        <w:rPr>
          <w:rFonts w:ascii="Calibri" w:hAnsi="Calibri" w:cs="Calibri"/>
        </w:rPr>
        <w:t>’</w:t>
      </w:r>
      <w:r w:rsidR="008014F6" w:rsidRPr="00810DF4">
        <w:rPr>
          <w:rFonts w:ascii="Calibri" w:hAnsi="Calibri" w:cs="Calibri"/>
        </w:rPr>
        <w:t>s Saloon.  A G</w:t>
      </w:r>
      <w:r w:rsidR="00F95A60" w:rsidRPr="00810DF4">
        <w:rPr>
          <w:rFonts w:ascii="Calibri" w:hAnsi="Calibri" w:cs="Calibri"/>
        </w:rPr>
        <w:t>ood Samaritan ran across the street to the Circle Inn.  He asked the bartender at the Circle Inn to let him use the tele</w:t>
      </w:r>
      <w:r w:rsidR="00A31807" w:rsidRPr="00810DF4">
        <w:rPr>
          <w:rFonts w:ascii="Calibri" w:hAnsi="Calibri" w:cs="Calibri"/>
        </w:rPr>
        <w:t>phone to call the police</w:t>
      </w:r>
      <w:r w:rsidR="008014F6" w:rsidRPr="00810DF4">
        <w:rPr>
          <w:rFonts w:ascii="Calibri" w:hAnsi="Calibri" w:cs="Calibri"/>
        </w:rPr>
        <w:t xml:space="preserve"> but t</w:t>
      </w:r>
      <w:r w:rsidR="00F95A60" w:rsidRPr="00810DF4">
        <w:rPr>
          <w:rFonts w:ascii="Calibri" w:hAnsi="Calibri" w:cs="Calibri"/>
        </w:rPr>
        <w:t xml:space="preserve">he bartender refused.  </w:t>
      </w:r>
    </w:p>
    <w:p w:rsidR="0068605B" w:rsidRPr="00810DF4" w:rsidRDefault="0068605B" w:rsidP="00F95A60">
      <w:pPr>
        <w:rPr>
          <w:rFonts w:ascii="Calibri" w:hAnsi="Calibri" w:cs="Calibri"/>
        </w:rPr>
      </w:pPr>
    </w:p>
    <w:p w:rsidR="00F95A60" w:rsidRPr="00810DF4" w:rsidRDefault="00F95A60" w:rsidP="00F95A60">
      <w:pPr>
        <w:rPr>
          <w:rFonts w:ascii="Calibri" w:hAnsi="Calibri" w:cs="Calibri"/>
        </w:rPr>
      </w:pPr>
      <w:r w:rsidRPr="00810DF4">
        <w:rPr>
          <w:rFonts w:ascii="Calibri" w:hAnsi="Calibri" w:cs="Calibri"/>
        </w:rPr>
        <w:t>Back at Happy Jack</w:t>
      </w:r>
      <w:r w:rsidR="00684BDA" w:rsidRPr="00810DF4">
        <w:rPr>
          <w:rFonts w:ascii="Calibri" w:hAnsi="Calibri" w:cs="Calibri"/>
        </w:rPr>
        <w:t>’</w:t>
      </w:r>
      <w:r w:rsidRPr="00810DF4">
        <w:rPr>
          <w:rFonts w:ascii="Calibri" w:hAnsi="Calibri" w:cs="Calibri"/>
        </w:rPr>
        <w:t>s Saloon, the fight escalated, and a man shot and killed Soldano</w:t>
      </w:r>
      <w:r w:rsidR="00684BDA" w:rsidRPr="00810DF4">
        <w:rPr>
          <w:rFonts w:ascii="Calibri" w:hAnsi="Calibri" w:cs="Calibri"/>
        </w:rPr>
        <w:t>’</w:t>
      </w:r>
      <w:r w:rsidRPr="00810DF4">
        <w:rPr>
          <w:rFonts w:ascii="Calibri" w:hAnsi="Calibri" w:cs="Calibri"/>
        </w:rPr>
        <w:t>s father.  Soldano sued the owner of the Circle Inn for negligence.  He argued the bartender violated a legal duty when he refused to hand over the Inn</w:t>
      </w:r>
      <w:r w:rsidR="00684BDA" w:rsidRPr="00810DF4">
        <w:rPr>
          <w:rFonts w:ascii="Calibri" w:hAnsi="Calibri" w:cs="Calibri"/>
        </w:rPr>
        <w:t>’</w:t>
      </w:r>
      <w:r w:rsidRPr="00810DF4">
        <w:rPr>
          <w:rFonts w:ascii="Calibri" w:hAnsi="Calibri" w:cs="Calibri"/>
        </w:rPr>
        <w:t>s telephone, and that, as the employer of the bartender, O</w:t>
      </w:r>
      <w:r w:rsidR="00684BDA" w:rsidRPr="00810DF4">
        <w:rPr>
          <w:rFonts w:ascii="Calibri" w:hAnsi="Calibri" w:cs="Calibri"/>
        </w:rPr>
        <w:t>’</w:t>
      </w:r>
      <w:r w:rsidRPr="00810DF4">
        <w:rPr>
          <w:rFonts w:ascii="Calibri" w:hAnsi="Calibri" w:cs="Calibri"/>
        </w:rPr>
        <w:t>Daniels was partially liable for his father</w:t>
      </w:r>
      <w:r w:rsidR="00684BDA" w:rsidRPr="00810DF4">
        <w:rPr>
          <w:rFonts w:ascii="Calibri" w:hAnsi="Calibri" w:cs="Calibri"/>
        </w:rPr>
        <w:t>’</w:t>
      </w:r>
      <w:r w:rsidRPr="00810DF4">
        <w:rPr>
          <w:rFonts w:ascii="Calibri" w:hAnsi="Calibri" w:cs="Calibri"/>
        </w:rPr>
        <w:t>s death.</w:t>
      </w:r>
    </w:p>
    <w:p w:rsidR="0068605B" w:rsidRPr="00810DF4" w:rsidRDefault="0068605B" w:rsidP="00F95A60">
      <w:pPr>
        <w:rPr>
          <w:rFonts w:ascii="Calibri" w:hAnsi="Calibri" w:cs="Calibri"/>
        </w:rPr>
      </w:pPr>
    </w:p>
    <w:p w:rsidR="007A5620" w:rsidRPr="00810DF4" w:rsidRDefault="00F95A60" w:rsidP="00F95A60">
      <w:pPr>
        <w:rPr>
          <w:rFonts w:ascii="Calibri" w:hAnsi="Calibri" w:cs="Calibri"/>
        </w:rPr>
      </w:pPr>
      <w:r w:rsidRPr="00810DF4">
        <w:rPr>
          <w:rFonts w:ascii="Calibri" w:hAnsi="Calibri" w:cs="Calibri"/>
        </w:rPr>
        <w:tab/>
        <w:t>The lower court dismissed the case, citing the principle that generally, a person does not have a legal responsibility to help another unless he created a dangerous situation in the first place.  Soldano appealed</w:t>
      </w:r>
      <w:r w:rsidR="007A5620" w:rsidRPr="00810DF4">
        <w:rPr>
          <w:rFonts w:ascii="Calibri" w:hAnsi="Calibri" w:cs="Calibri"/>
        </w:rPr>
        <w:t>.</w:t>
      </w:r>
    </w:p>
    <w:p w:rsidR="0068605B" w:rsidRPr="00810DF4" w:rsidRDefault="0068605B" w:rsidP="00F95A60">
      <w:pPr>
        <w:rPr>
          <w:rFonts w:ascii="Calibri" w:hAnsi="Calibri" w:cs="Calibri"/>
        </w:rPr>
      </w:pPr>
    </w:p>
    <w:p w:rsidR="00ED75F7" w:rsidRPr="00810DF4" w:rsidRDefault="008014F6">
      <w:pPr>
        <w:tabs>
          <w:tab w:val="right" w:pos="7385"/>
        </w:tabs>
        <w:rPr>
          <w:rFonts w:ascii="Calibri" w:hAnsi="Calibri" w:cs="Calibri"/>
          <w:b/>
        </w:rPr>
      </w:pPr>
      <w:r w:rsidRPr="00810DF4">
        <w:rPr>
          <w:rFonts w:ascii="Calibri" w:hAnsi="Calibri" w:cs="Calibri"/>
          <w:b/>
        </w:rPr>
        <w:t>You Be The Judge:</w:t>
      </w:r>
      <w:r w:rsidRPr="00810DF4">
        <w:rPr>
          <w:rFonts w:ascii="Calibri" w:hAnsi="Calibri" w:cs="Calibri"/>
        </w:rPr>
        <w:t xml:space="preserve">  </w:t>
      </w:r>
      <w:r w:rsidRPr="00810DF4">
        <w:rPr>
          <w:rFonts w:ascii="Calibri" w:hAnsi="Calibri" w:cs="Calibri"/>
          <w:b/>
        </w:rPr>
        <w:t>Did the bartender have a duty to allow the use of the Circle Inn</w:t>
      </w:r>
      <w:r w:rsidR="00684BDA" w:rsidRPr="00810DF4">
        <w:rPr>
          <w:rFonts w:ascii="Calibri" w:hAnsi="Calibri" w:cs="Calibri"/>
          <w:b/>
        </w:rPr>
        <w:t>’</w:t>
      </w:r>
      <w:r w:rsidRPr="00810DF4">
        <w:rPr>
          <w:rFonts w:ascii="Calibri" w:hAnsi="Calibri" w:cs="Calibri"/>
          <w:b/>
        </w:rPr>
        <w:t>s telephone?</w:t>
      </w:r>
    </w:p>
    <w:p w:rsidR="0068605B" w:rsidRPr="00810DF4" w:rsidRDefault="0068605B">
      <w:pPr>
        <w:tabs>
          <w:tab w:val="right" w:pos="7385"/>
        </w:tabs>
        <w:rPr>
          <w:rFonts w:ascii="Calibri" w:hAnsi="Calibri" w:cs="Calibri"/>
        </w:rPr>
      </w:pPr>
    </w:p>
    <w:p w:rsidR="008014F6" w:rsidRPr="00810DF4" w:rsidRDefault="008014F6" w:rsidP="008014F6">
      <w:pPr>
        <w:rPr>
          <w:rFonts w:ascii="Calibri" w:hAnsi="Calibri" w:cs="Calibri"/>
        </w:rPr>
      </w:pPr>
      <w:r w:rsidRPr="00810DF4">
        <w:rPr>
          <w:rFonts w:ascii="Calibri" w:hAnsi="Calibri" w:cs="Calibri"/>
          <w:b/>
        </w:rPr>
        <w:t xml:space="preserve">Argument for the Defendant:  </w:t>
      </w:r>
      <w:r w:rsidRPr="00810DF4">
        <w:rPr>
          <w:rFonts w:ascii="Calibri" w:hAnsi="Calibri" w:cs="Calibri"/>
        </w:rPr>
        <w:t>Your honors, my client did not act wrongfully.  He did nothing to create the danger.  The fight was not even on his property.  We sympathize with the plaintiff, but it is the shooter, and perhaps the bar where the fight took place who are responsible for his father</w:t>
      </w:r>
      <w:r w:rsidR="00684BDA" w:rsidRPr="00810DF4">
        <w:rPr>
          <w:rFonts w:ascii="Calibri" w:hAnsi="Calibri" w:cs="Calibri"/>
        </w:rPr>
        <w:t>’</w:t>
      </w:r>
      <w:r w:rsidRPr="00810DF4">
        <w:rPr>
          <w:rFonts w:ascii="Calibri" w:hAnsi="Calibri" w:cs="Calibri"/>
        </w:rPr>
        <w:t xml:space="preserve">s death.  Our client was not involved.   Liability can only be stretched so far.  </w:t>
      </w:r>
    </w:p>
    <w:p w:rsidR="0068605B" w:rsidRPr="00810DF4" w:rsidRDefault="0068605B" w:rsidP="008014F6">
      <w:pPr>
        <w:rPr>
          <w:rFonts w:ascii="Calibri" w:hAnsi="Calibri" w:cs="Calibri"/>
        </w:rPr>
      </w:pPr>
    </w:p>
    <w:p w:rsidR="008014F6" w:rsidRPr="00810DF4" w:rsidRDefault="008014F6" w:rsidP="008014F6">
      <w:pPr>
        <w:rPr>
          <w:rFonts w:ascii="Calibri" w:hAnsi="Calibri" w:cs="Calibri"/>
        </w:rPr>
      </w:pPr>
      <w:r w:rsidRPr="00810DF4">
        <w:rPr>
          <w:rFonts w:ascii="Calibri" w:hAnsi="Calibri" w:cs="Calibri"/>
        </w:rPr>
        <w:t>The court would place a great burden on the citizens of California by going against precedent. The Circle Inn is Mr. O</w:t>
      </w:r>
      <w:r w:rsidR="00684BDA" w:rsidRPr="00810DF4">
        <w:rPr>
          <w:rFonts w:ascii="Calibri" w:hAnsi="Calibri" w:cs="Calibri"/>
        </w:rPr>
        <w:t>’</w:t>
      </w:r>
      <w:r w:rsidRPr="00810DF4">
        <w:rPr>
          <w:rFonts w:ascii="Calibri" w:hAnsi="Calibri" w:cs="Calibri"/>
        </w:rPr>
        <w:t>Daniel</w:t>
      </w:r>
      <w:r w:rsidR="00684BDA" w:rsidRPr="00810DF4">
        <w:rPr>
          <w:rFonts w:ascii="Calibri" w:hAnsi="Calibri" w:cs="Calibri"/>
        </w:rPr>
        <w:t>’</w:t>
      </w:r>
      <w:r w:rsidRPr="00810DF4">
        <w:rPr>
          <w:rFonts w:ascii="Calibri" w:hAnsi="Calibri" w:cs="Calibri"/>
        </w:rPr>
        <w:t xml:space="preserve">s private property.  If the court imposes potential liability on him in this case, would citizens be forced to open the doors of their homes whenever a stranger claims that there is an emergency?  Criminals would delight in their newfound ability to gain access to businesses and residences by simply demanding to use a phone to </w:t>
      </w:r>
      <w:r w:rsidR="00684BDA" w:rsidRPr="00810DF4">
        <w:rPr>
          <w:rFonts w:ascii="Calibri" w:hAnsi="Calibri" w:cs="Calibri"/>
        </w:rPr>
        <w:t>“</w:t>
      </w:r>
      <w:r w:rsidRPr="00810DF4">
        <w:rPr>
          <w:rFonts w:ascii="Calibri" w:hAnsi="Calibri" w:cs="Calibri"/>
        </w:rPr>
        <w:t>call the police</w:t>
      </w:r>
      <w:r w:rsidR="00684BDA" w:rsidRPr="00810DF4">
        <w:rPr>
          <w:rFonts w:ascii="Calibri" w:hAnsi="Calibri" w:cs="Calibri"/>
        </w:rPr>
        <w:t>”</w:t>
      </w:r>
      <w:r w:rsidRPr="00810DF4">
        <w:rPr>
          <w:rFonts w:ascii="Calibri" w:hAnsi="Calibri" w:cs="Calibri"/>
        </w:rPr>
        <w:t xml:space="preserve">.  </w:t>
      </w:r>
    </w:p>
    <w:p w:rsidR="0068605B" w:rsidRPr="00810DF4" w:rsidRDefault="0068605B" w:rsidP="008014F6">
      <w:pPr>
        <w:rPr>
          <w:rFonts w:ascii="Calibri" w:hAnsi="Calibri" w:cs="Calibri"/>
        </w:rPr>
      </w:pPr>
    </w:p>
    <w:p w:rsidR="008014F6" w:rsidRPr="00810DF4" w:rsidRDefault="008014F6" w:rsidP="008014F6">
      <w:pPr>
        <w:rPr>
          <w:rFonts w:ascii="Calibri" w:hAnsi="Calibri" w:cs="Calibri"/>
        </w:rPr>
      </w:pPr>
      <w:r w:rsidRPr="00810DF4">
        <w:rPr>
          <w:rFonts w:ascii="Calibri" w:hAnsi="Calibri" w:cs="Calibri"/>
        </w:rPr>
        <w:t>The law has developed sensibly.  People are left to decide for themselves whether to help in a dangerous situation.  They are not legally required to place themselves in harm</w:t>
      </w:r>
      <w:r w:rsidR="00684BDA" w:rsidRPr="00810DF4">
        <w:rPr>
          <w:rFonts w:ascii="Calibri" w:hAnsi="Calibri" w:cs="Calibri"/>
        </w:rPr>
        <w:t>’</w:t>
      </w:r>
      <w:r w:rsidRPr="00810DF4">
        <w:rPr>
          <w:rFonts w:ascii="Calibri" w:hAnsi="Calibri" w:cs="Calibri"/>
        </w:rPr>
        <w:t xml:space="preserve">s way.   </w:t>
      </w:r>
    </w:p>
    <w:p w:rsidR="008014F6" w:rsidRPr="00810DF4" w:rsidRDefault="008014F6" w:rsidP="008014F6">
      <w:pPr>
        <w:rPr>
          <w:rFonts w:ascii="Calibri" w:hAnsi="Calibri" w:cs="Calibri"/>
        </w:rPr>
      </w:pPr>
    </w:p>
    <w:p w:rsidR="008014F6" w:rsidRPr="00810DF4" w:rsidRDefault="008014F6" w:rsidP="008014F6">
      <w:pPr>
        <w:rPr>
          <w:rFonts w:ascii="Calibri" w:hAnsi="Calibri" w:cs="Calibri"/>
        </w:rPr>
      </w:pPr>
      <w:r w:rsidRPr="00810DF4">
        <w:rPr>
          <w:rFonts w:ascii="Calibri" w:hAnsi="Calibri" w:cs="Calibri"/>
          <w:b/>
        </w:rPr>
        <w:t xml:space="preserve">Argument for the Plaintiff:   </w:t>
      </w:r>
      <w:r w:rsidRPr="00810DF4">
        <w:rPr>
          <w:rFonts w:ascii="Calibri" w:hAnsi="Calibri" w:cs="Calibri"/>
        </w:rPr>
        <w:t>Your honors, the Circle Inn</w:t>
      </w:r>
      <w:r w:rsidR="00684BDA" w:rsidRPr="00810DF4">
        <w:rPr>
          <w:rFonts w:ascii="Calibri" w:hAnsi="Calibri" w:cs="Calibri"/>
        </w:rPr>
        <w:t>’</w:t>
      </w:r>
      <w:r w:rsidRPr="00810DF4">
        <w:rPr>
          <w:rFonts w:ascii="Calibri" w:hAnsi="Calibri" w:cs="Calibri"/>
        </w:rPr>
        <w:t>s bartender had both a moral and a legal duty to allow the use of his establishment</w:t>
      </w:r>
      <w:r w:rsidR="00684BDA" w:rsidRPr="00810DF4">
        <w:rPr>
          <w:rFonts w:ascii="Calibri" w:hAnsi="Calibri" w:cs="Calibri"/>
        </w:rPr>
        <w:t>’</w:t>
      </w:r>
      <w:r w:rsidRPr="00810DF4">
        <w:rPr>
          <w:rFonts w:ascii="Calibri" w:hAnsi="Calibri" w:cs="Calibri"/>
        </w:rPr>
        <w:t>s telephone.  The Circle Inn may be privately owned, but it is a business and is open to the public.  Anyone in the world is invited to stop by and order a drink or a meal.  The Good Samaritan had every right to be there.</w:t>
      </w:r>
    </w:p>
    <w:p w:rsidR="0068605B" w:rsidRPr="00810DF4" w:rsidRDefault="0068605B" w:rsidP="008014F6">
      <w:pPr>
        <w:rPr>
          <w:rFonts w:ascii="Calibri" w:hAnsi="Calibri" w:cs="Calibri"/>
        </w:rPr>
      </w:pPr>
    </w:p>
    <w:p w:rsidR="008014F6" w:rsidRPr="00810DF4" w:rsidRDefault="008014F6" w:rsidP="008014F6">
      <w:pPr>
        <w:rPr>
          <w:rFonts w:ascii="Calibri" w:hAnsi="Calibri" w:cs="Calibri"/>
        </w:rPr>
      </w:pPr>
      <w:r w:rsidRPr="00810DF4">
        <w:rPr>
          <w:rFonts w:ascii="Calibri" w:hAnsi="Calibri" w:cs="Calibri"/>
        </w:rPr>
        <w:t>We do not argue that the bartender had an obligation to break up the fight or endanger himself in any way.  We simply argue he had a responsibility to stand aside and allow a free call on his restaurant</w:t>
      </w:r>
      <w:r w:rsidR="00684BDA" w:rsidRPr="00810DF4">
        <w:rPr>
          <w:rFonts w:ascii="Calibri" w:hAnsi="Calibri" w:cs="Calibri"/>
        </w:rPr>
        <w:t>’</w:t>
      </w:r>
      <w:r w:rsidRPr="00810DF4">
        <w:rPr>
          <w:rFonts w:ascii="Calibri" w:hAnsi="Calibri" w:cs="Calibri"/>
        </w:rPr>
        <w:t xml:space="preserve">s telephone.  Any </w:t>
      </w:r>
      <w:r w:rsidR="00684BDA" w:rsidRPr="00810DF4">
        <w:rPr>
          <w:rFonts w:ascii="Calibri" w:hAnsi="Calibri" w:cs="Calibri"/>
        </w:rPr>
        <w:t>“</w:t>
      </w:r>
      <w:r w:rsidRPr="00810DF4">
        <w:rPr>
          <w:rFonts w:ascii="Calibri" w:hAnsi="Calibri" w:cs="Calibri"/>
        </w:rPr>
        <w:t>burden</w:t>
      </w:r>
      <w:r w:rsidR="00684BDA" w:rsidRPr="00810DF4">
        <w:rPr>
          <w:rFonts w:ascii="Calibri" w:hAnsi="Calibri" w:cs="Calibri"/>
        </w:rPr>
        <w:t>”</w:t>
      </w:r>
      <w:r w:rsidRPr="00810DF4">
        <w:rPr>
          <w:rFonts w:ascii="Calibri" w:hAnsi="Calibri" w:cs="Calibri"/>
        </w:rPr>
        <w:t xml:space="preserve"> on him or on the Circle Inn was incredibly slight.  The potential benefits were enormous. The trial court made a mistake in concluding that a person </w:t>
      </w:r>
      <w:r w:rsidRPr="00810DF4">
        <w:rPr>
          <w:rFonts w:ascii="Calibri" w:hAnsi="Calibri" w:cs="Calibri"/>
          <w:i/>
        </w:rPr>
        <w:t>never</w:t>
      </w:r>
      <w:r w:rsidRPr="00810DF4">
        <w:rPr>
          <w:rFonts w:ascii="Calibri" w:hAnsi="Calibri" w:cs="Calibri"/>
        </w:rPr>
        <w:t xml:space="preserve"> has a duty to help another.   Such an interpretation makes for poor public policy. </w:t>
      </w:r>
    </w:p>
    <w:p w:rsidR="0068605B" w:rsidRPr="00810DF4" w:rsidRDefault="0068605B" w:rsidP="008014F6">
      <w:pPr>
        <w:rPr>
          <w:rFonts w:ascii="Calibri" w:hAnsi="Calibri" w:cs="Calibri"/>
        </w:rPr>
      </w:pPr>
    </w:p>
    <w:p w:rsidR="008014F6" w:rsidRPr="00810DF4" w:rsidRDefault="008014F6" w:rsidP="008014F6">
      <w:pPr>
        <w:rPr>
          <w:rFonts w:ascii="Calibri" w:hAnsi="Calibri" w:cs="Calibri"/>
        </w:rPr>
      </w:pPr>
      <w:r w:rsidRPr="00810DF4">
        <w:rPr>
          <w:rFonts w:ascii="Calibri" w:hAnsi="Calibri" w:cs="Calibri"/>
        </w:rPr>
        <w:t>There is no need to radically change the common law.  Residences can be excluded from this ruling.  People need not be required to allow telephone-seeking strangers into their homes.  This court can simply determine that businesses have a legal duty to allow the placement of emergency calls during normal business hours.</w:t>
      </w:r>
    </w:p>
    <w:p w:rsidR="00AF4B4C" w:rsidRPr="00810DF4" w:rsidRDefault="00AF4B4C" w:rsidP="008014F6">
      <w:pPr>
        <w:rPr>
          <w:rFonts w:ascii="Calibri" w:hAnsi="Calibri" w:cs="Calibri"/>
        </w:rPr>
      </w:pPr>
    </w:p>
    <w:p w:rsidR="00AF4B4C" w:rsidRDefault="00AF4B4C" w:rsidP="008014F6">
      <w:pPr>
        <w:rPr>
          <w:rFonts w:ascii="Calibri" w:hAnsi="Calibri" w:cs="Calibri"/>
        </w:rPr>
      </w:pPr>
      <w:r w:rsidRPr="00810DF4">
        <w:rPr>
          <w:rFonts w:ascii="Calibri" w:hAnsi="Calibri" w:cs="Calibri"/>
          <w:b/>
        </w:rPr>
        <w:t>Holding:</w:t>
      </w:r>
      <w:r w:rsidRPr="00810DF4">
        <w:rPr>
          <w:rFonts w:ascii="Calibri" w:hAnsi="Calibri" w:cs="Calibri"/>
        </w:rPr>
        <w:t xml:space="preserve"> The case was reversed and remanded to trial court.</w:t>
      </w:r>
    </w:p>
    <w:p w:rsidR="002F6B37" w:rsidRPr="00810DF4" w:rsidRDefault="002F6B37" w:rsidP="008014F6">
      <w:pPr>
        <w:rPr>
          <w:rFonts w:ascii="Calibri" w:hAnsi="Calibri" w:cs="Calibri"/>
        </w:rPr>
      </w:pPr>
    </w:p>
    <w:p w:rsidR="00AF4B4C" w:rsidRPr="00810DF4" w:rsidRDefault="00AF4B4C" w:rsidP="00CE6141">
      <w:pPr>
        <w:tabs>
          <w:tab w:val="left" w:pos="450"/>
        </w:tabs>
        <w:rPr>
          <w:rFonts w:ascii="Calibri" w:hAnsi="Calibri" w:cs="Calibri"/>
          <w:szCs w:val="22"/>
        </w:rPr>
      </w:pPr>
      <w:r w:rsidRPr="00810DF4">
        <w:rPr>
          <w:rFonts w:ascii="Calibri" w:hAnsi="Calibri" w:cs="Calibri"/>
          <w:b/>
          <w:szCs w:val="22"/>
        </w:rPr>
        <w:t>Question:</w:t>
      </w:r>
      <w:r w:rsidRPr="00810DF4">
        <w:rPr>
          <w:rFonts w:ascii="Calibri" w:hAnsi="Calibri" w:cs="Calibri"/>
          <w:szCs w:val="22"/>
        </w:rPr>
        <w:t xml:space="preserve"> </w:t>
      </w:r>
      <w:r w:rsidRPr="00810DF4">
        <w:rPr>
          <w:rFonts w:ascii="Calibri" w:hAnsi="Calibri" w:cs="Calibri"/>
          <w:b/>
          <w:szCs w:val="22"/>
        </w:rPr>
        <w:t>Did the bartender owe a duty?</w:t>
      </w:r>
    </w:p>
    <w:p w:rsidR="00AF4B4C" w:rsidRPr="00810DF4" w:rsidRDefault="00AF4B4C" w:rsidP="002F6B37">
      <w:pPr>
        <w:pStyle w:val="Default"/>
        <w:rPr>
          <w:rFonts w:ascii="Calibri" w:hAnsi="Calibri" w:cs="Calibri"/>
          <w:sz w:val="22"/>
          <w:szCs w:val="22"/>
        </w:rPr>
      </w:pPr>
      <w:r w:rsidRPr="00810DF4">
        <w:rPr>
          <w:rFonts w:ascii="Calibri" w:hAnsi="Calibri" w:cs="Calibri"/>
          <w:b/>
          <w:sz w:val="22"/>
          <w:szCs w:val="22"/>
        </w:rPr>
        <w:t>Answer:</w:t>
      </w:r>
      <w:r w:rsidRPr="00810DF4">
        <w:rPr>
          <w:rFonts w:ascii="Calibri" w:hAnsi="Calibri" w:cs="Calibri"/>
          <w:sz w:val="22"/>
          <w:szCs w:val="22"/>
        </w:rPr>
        <w:t xml:space="preserve"> Yes, the bartender owed a duty to the plaintiff</w:t>
      </w:r>
      <w:r w:rsidR="00684BDA" w:rsidRPr="00810DF4">
        <w:rPr>
          <w:rFonts w:ascii="Calibri" w:hAnsi="Calibri" w:cs="Calibri"/>
          <w:sz w:val="22"/>
          <w:szCs w:val="22"/>
        </w:rPr>
        <w:t>’</w:t>
      </w:r>
      <w:r w:rsidRPr="00810DF4">
        <w:rPr>
          <w:rFonts w:ascii="Calibri" w:hAnsi="Calibri" w:cs="Calibri"/>
          <w:sz w:val="22"/>
          <w:szCs w:val="22"/>
        </w:rPr>
        <w:t>s decedent to permit the patron from Happy Jack</w:t>
      </w:r>
      <w:r w:rsidR="00684BDA" w:rsidRPr="00810DF4">
        <w:rPr>
          <w:rFonts w:ascii="Calibri" w:hAnsi="Calibri" w:cs="Calibri"/>
          <w:sz w:val="22"/>
          <w:szCs w:val="22"/>
        </w:rPr>
        <w:t>’</w:t>
      </w:r>
      <w:r w:rsidRPr="00810DF4">
        <w:rPr>
          <w:rFonts w:ascii="Calibri" w:hAnsi="Calibri" w:cs="Calibri"/>
          <w:sz w:val="22"/>
          <w:szCs w:val="22"/>
        </w:rPr>
        <w:t xml:space="preserve">s to place a call to the police or to place the call himself. </w:t>
      </w:r>
    </w:p>
    <w:p w:rsidR="00AF4B4C" w:rsidRPr="00810DF4" w:rsidRDefault="00AF4B4C" w:rsidP="002F6B37">
      <w:pPr>
        <w:pStyle w:val="Default"/>
        <w:rPr>
          <w:rFonts w:ascii="Calibri" w:hAnsi="Calibri" w:cs="Calibri"/>
          <w:sz w:val="22"/>
          <w:szCs w:val="22"/>
        </w:rPr>
      </w:pPr>
      <w:r w:rsidRPr="00810DF4">
        <w:rPr>
          <w:rFonts w:ascii="Calibri" w:hAnsi="Calibri" w:cs="Calibri"/>
          <w:b/>
          <w:sz w:val="22"/>
          <w:szCs w:val="22"/>
        </w:rPr>
        <w:t>Question:</w:t>
      </w:r>
      <w:r w:rsidRPr="00810DF4">
        <w:rPr>
          <w:rFonts w:ascii="Calibri" w:hAnsi="Calibri" w:cs="Calibri"/>
          <w:sz w:val="22"/>
          <w:szCs w:val="22"/>
        </w:rPr>
        <w:t xml:space="preserve"> </w:t>
      </w:r>
      <w:r w:rsidRPr="00810DF4">
        <w:rPr>
          <w:rFonts w:ascii="Calibri" w:hAnsi="Calibri" w:cs="Calibri"/>
          <w:b/>
          <w:sz w:val="22"/>
          <w:szCs w:val="22"/>
        </w:rPr>
        <w:t>What is an argument for imposing this duty?</w:t>
      </w:r>
    </w:p>
    <w:p w:rsidR="00AF4B4C" w:rsidRPr="00810DF4" w:rsidRDefault="00AF4B4C" w:rsidP="002F6B37">
      <w:pPr>
        <w:pStyle w:val="Default"/>
        <w:rPr>
          <w:rFonts w:ascii="Calibri" w:hAnsi="Calibri" w:cs="Calibri"/>
          <w:sz w:val="22"/>
          <w:szCs w:val="22"/>
        </w:rPr>
      </w:pPr>
      <w:r w:rsidRPr="00810DF4">
        <w:rPr>
          <w:rFonts w:ascii="Calibri" w:hAnsi="Calibri" w:cs="Calibri"/>
          <w:b/>
          <w:sz w:val="22"/>
          <w:szCs w:val="22"/>
        </w:rPr>
        <w:t>Answer:</w:t>
      </w:r>
      <w:r w:rsidRPr="00810DF4">
        <w:rPr>
          <w:rFonts w:ascii="Calibri" w:hAnsi="Calibri" w:cs="Calibri"/>
          <w:sz w:val="22"/>
          <w:szCs w:val="22"/>
        </w:rPr>
        <w:t xml:space="preserve"> many people just </w:t>
      </w:r>
      <w:r w:rsidR="00684BDA" w:rsidRPr="00810DF4">
        <w:rPr>
          <w:rFonts w:ascii="Calibri" w:hAnsi="Calibri" w:cs="Calibri"/>
          <w:sz w:val="22"/>
          <w:szCs w:val="22"/>
        </w:rPr>
        <w:t>“</w:t>
      </w:r>
      <w:r w:rsidRPr="00810DF4">
        <w:rPr>
          <w:rFonts w:ascii="Calibri" w:hAnsi="Calibri" w:cs="Calibri"/>
          <w:sz w:val="22"/>
          <w:szCs w:val="22"/>
        </w:rPr>
        <w:t>don</w:t>
      </w:r>
      <w:r w:rsidR="00684BDA" w:rsidRPr="00810DF4">
        <w:rPr>
          <w:rFonts w:ascii="Calibri" w:hAnsi="Calibri" w:cs="Calibri"/>
          <w:sz w:val="22"/>
          <w:szCs w:val="22"/>
        </w:rPr>
        <w:t>’</w:t>
      </w:r>
      <w:r w:rsidRPr="00810DF4">
        <w:rPr>
          <w:rFonts w:ascii="Calibri" w:hAnsi="Calibri" w:cs="Calibri"/>
          <w:sz w:val="22"/>
          <w:szCs w:val="22"/>
        </w:rPr>
        <w:t>t want to get involved</w:t>
      </w:r>
      <w:r w:rsidR="00684BDA" w:rsidRPr="00810DF4">
        <w:rPr>
          <w:rFonts w:ascii="Calibri" w:hAnsi="Calibri" w:cs="Calibri"/>
          <w:sz w:val="22"/>
          <w:szCs w:val="22"/>
        </w:rPr>
        <w:t>”</w:t>
      </w:r>
      <w:r w:rsidRPr="00810DF4">
        <w:rPr>
          <w:rFonts w:ascii="Calibri" w:hAnsi="Calibri" w:cs="Calibri"/>
          <w:sz w:val="22"/>
          <w:szCs w:val="22"/>
        </w:rPr>
        <w:t xml:space="preserve"> and no rule should be adopted which would require a citizen to let a stranger in his house to use the telephone. </w:t>
      </w:r>
    </w:p>
    <w:p w:rsidR="00642B8F" w:rsidRPr="00810DF4" w:rsidRDefault="00642B8F" w:rsidP="008014F6">
      <w:pPr>
        <w:rPr>
          <w:rFonts w:ascii="Calibri" w:hAnsi="Calibri" w:cs="Calibri"/>
        </w:rPr>
      </w:pPr>
    </w:p>
    <w:p w:rsidR="00642B8F" w:rsidRPr="002F6B37" w:rsidRDefault="00642B8F" w:rsidP="008014F6">
      <w:pPr>
        <w:rPr>
          <w:rFonts w:ascii="Calibri" w:hAnsi="Calibri" w:cs="Calibri"/>
          <w:b/>
          <w:sz w:val="32"/>
          <w:szCs w:val="32"/>
        </w:rPr>
      </w:pPr>
      <w:r w:rsidRPr="002F6B37">
        <w:rPr>
          <w:rFonts w:ascii="Calibri" w:hAnsi="Calibri" w:cs="Calibri"/>
          <w:b/>
          <w:sz w:val="32"/>
          <w:szCs w:val="32"/>
        </w:rPr>
        <w:t>Chapter Conclusion</w:t>
      </w:r>
    </w:p>
    <w:p w:rsidR="00B803D2" w:rsidRPr="00810DF4" w:rsidRDefault="00B803D2" w:rsidP="00B803D2">
      <w:pPr>
        <w:rPr>
          <w:rFonts w:ascii="Calibri" w:hAnsi="Calibri" w:cs="Calibri"/>
        </w:rPr>
      </w:pPr>
      <w:r w:rsidRPr="00810DF4">
        <w:rPr>
          <w:rFonts w:ascii="Calibri" w:hAnsi="Calibri" w:cs="Calibri"/>
        </w:rPr>
        <w:t xml:space="preserve">We depend upon the law to give us a stable nation and economy, a fair society, and a safe place to live and work. But while law is a vital tool for crafting the society we want, there are no easy answers about how to create it. In a democracy, we all participate in the crafting. A working knowledge of the law can build a successful career – and a solid democracy. </w:t>
      </w:r>
      <w:r w:rsidRPr="00810DF4">
        <w:rPr>
          <w:rFonts w:ascii="Calibri" w:hAnsi="Calibri" w:cs="Calibri"/>
        </w:rPr>
        <w:tab/>
      </w:r>
    </w:p>
    <w:p w:rsidR="00AF4B4C" w:rsidRPr="00810DF4" w:rsidRDefault="00AF4B4C" w:rsidP="008014F6">
      <w:pPr>
        <w:rPr>
          <w:rFonts w:ascii="Calibri" w:hAnsi="Calibri" w:cs="Calibri"/>
        </w:rPr>
      </w:pPr>
      <w:r w:rsidRPr="00810DF4">
        <w:rPr>
          <w:rFonts w:ascii="Calibri" w:hAnsi="Calibri" w:cs="Calibri"/>
        </w:rPr>
        <w:tab/>
      </w:r>
    </w:p>
    <w:p w:rsidR="0051413D" w:rsidRPr="00810DF4" w:rsidRDefault="0098453B" w:rsidP="0051413D">
      <w:pPr>
        <w:rPr>
          <w:rFonts w:ascii="Calibri" w:hAnsi="Calibri" w:cs="Calibri"/>
        </w:rPr>
      </w:pPr>
      <w:r>
        <w:rPr>
          <w:rFonts w:ascii="Calibri" w:hAnsi="Calibri" w:cs="Calibri"/>
          <w:noProof/>
        </w:rPr>
        <w:pict>
          <v:shape id="Picture 150" o:spid="_x0000_i1031" type="#_x0000_t75" alt="Description: C:\Users\Beth\Documents\Beth's work\BEATTY\Beatty STD6e\Mul choice icon.jpg" style="width:43.5pt;height:37.5pt;visibility:visible">
            <v:imagedata r:id="rId10" o:title="Mul choice icon" croptop="19797f" cropbottom="20006f" cropleft="17067f" cropright="18644f"/>
          </v:shape>
        </w:pict>
      </w:r>
      <w:r w:rsidR="0051413D" w:rsidRPr="002F6B37">
        <w:rPr>
          <w:rStyle w:val="TopheadingCharCharChar"/>
          <w:rFonts w:ascii="Calibri" w:hAnsi="Calibri" w:cs="Calibri"/>
          <w:sz w:val="32"/>
          <w:szCs w:val="32"/>
        </w:rPr>
        <w:t>Multiple Choice Questions</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1.  The United States Constitution is among the finest legal accomplishments in the history of the world.  Which of the following influenced Franklin, Jefferson, and the rest of the Founding Fathers?</w:t>
      </w:r>
    </w:p>
    <w:p w:rsidR="0051413D" w:rsidRPr="00810DF4" w:rsidRDefault="0051413D" w:rsidP="002F6B37">
      <w:pPr>
        <w:numPr>
          <w:ilvl w:val="0"/>
          <w:numId w:val="36"/>
        </w:numPr>
        <w:rPr>
          <w:rFonts w:ascii="Calibri" w:hAnsi="Calibri" w:cs="Calibri"/>
        </w:rPr>
      </w:pPr>
      <w:r w:rsidRPr="00810DF4">
        <w:rPr>
          <w:rFonts w:ascii="Calibri" w:hAnsi="Calibri" w:cs="Calibri"/>
        </w:rPr>
        <w:t xml:space="preserve">English </w:t>
      </w:r>
      <w:r w:rsidR="00717091" w:rsidRPr="00810DF4">
        <w:rPr>
          <w:rFonts w:ascii="Calibri" w:hAnsi="Calibri" w:cs="Calibri"/>
        </w:rPr>
        <w:t>common-</w:t>
      </w:r>
      <w:r w:rsidRPr="00810DF4">
        <w:rPr>
          <w:rFonts w:ascii="Calibri" w:hAnsi="Calibri" w:cs="Calibri"/>
        </w:rPr>
        <w:t xml:space="preserve">law principles </w:t>
      </w:r>
    </w:p>
    <w:p w:rsidR="0051413D" w:rsidRPr="00810DF4" w:rsidRDefault="0051413D" w:rsidP="002F6B37">
      <w:pPr>
        <w:numPr>
          <w:ilvl w:val="0"/>
          <w:numId w:val="36"/>
        </w:numPr>
        <w:rPr>
          <w:rFonts w:ascii="Calibri" w:hAnsi="Calibri" w:cs="Calibri"/>
        </w:rPr>
      </w:pPr>
      <w:r w:rsidRPr="00810DF4">
        <w:rPr>
          <w:rFonts w:ascii="Calibri" w:hAnsi="Calibri" w:cs="Calibri"/>
        </w:rPr>
        <w:t>The Iroquois</w:t>
      </w:r>
      <w:r w:rsidR="00684BDA" w:rsidRPr="00810DF4">
        <w:rPr>
          <w:rFonts w:ascii="Calibri" w:hAnsi="Calibri" w:cs="Calibri"/>
        </w:rPr>
        <w:t>’</w:t>
      </w:r>
      <w:r w:rsidRPr="00810DF4">
        <w:rPr>
          <w:rFonts w:ascii="Calibri" w:hAnsi="Calibri" w:cs="Calibri"/>
        </w:rPr>
        <w:t xml:space="preserve"> system of federalism</w:t>
      </w:r>
    </w:p>
    <w:p w:rsidR="0051413D" w:rsidRPr="00810DF4" w:rsidRDefault="0051413D" w:rsidP="002F6B37">
      <w:pPr>
        <w:numPr>
          <w:ilvl w:val="0"/>
          <w:numId w:val="36"/>
        </w:numPr>
        <w:rPr>
          <w:rFonts w:ascii="Calibri" w:hAnsi="Calibri" w:cs="Calibri"/>
        </w:rPr>
      </w:pPr>
      <w:r w:rsidRPr="00810DF4">
        <w:rPr>
          <w:rFonts w:ascii="Calibri" w:hAnsi="Calibri" w:cs="Calibri"/>
        </w:rPr>
        <w:t>Both A and B</w:t>
      </w:r>
    </w:p>
    <w:p w:rsidR="0051413D" w:rsidRPr="00810DF4" w:rsidRDefault="0051413D" w:rsidP="002F6B37">
      <w:pPr>
        <w:numPr>
          <w:ilvl w:val="0"/>
          <w:numId w:val="36"/>
        </w:numPr>
        <w:rPr>
          <w:rFonts w:ascii="Calibri" w:hAnsi="Calibri" w:cs="Calibri"/>
        </w:rPr>
      </w:pPr>
      <w:r w:rsidRPr="00810DF4">
        <w:rPr>
          <w:rFonts w:ascii="Calibri" w:hAnsi="Calibri" w:cs="Calibri"/>
        </w:rPr>
        <w:t>None of the above</w:t>
      </w:r>
    </w:p>
    <w:p w:rsidR="0051413D" w:rsidRPr="00810DF4" w:rsidRDefault="0051413D" w:rsidP="0051413D">
      <w:pPr>
        <w:pStyle w:val="BN"/>
        <w:spacing w:before="60"/>
        <w:ind w:firstLine="0"/>
        <w:rPr>
          <w:rFonts w:ascii="Calibri" w:hAnsi="Calibri" w:cs="Calibri"/>
        </w:rPr>
      </w:pPr>
      <w:r w:rsidRPr="002F6B37">
        <w:rPr>
          <w:rFonts w:ascii="Calibri" w:hAnsi="Calibri" w:cs="Calibri"/>
          <w:b/>
        </w:rPr>
        <w:lastRenderedPageBreak/>
        <w:t>Answer:</w:t>
      </w:r>
      <w:r w:rsidRPr="00810DF4">
        <w:rPr>
          <w:rFonts w:ascii="Calibri" w:hAnsi="Calibri" w:cs="Calibri"/>
        </w:rPr>
        <w:t xml:space="preserve">  C. Both English common law and the Iroquois</w:t>
      </w:r>
      <w:r w:rsidR="00684BDA" w:rsidRPr="00810DF4">
        <w:rPr>
          <w:rFonts w:ascii="Calibri" w:hAnsi="Calibri" w:cs="Calibri"/>
        </w:rPr>
        <w:t>’</w:t>
      </w:r>
      <w:r w:rsidRPr="00810DF4">
        <w:rPr>
          <w:rFonts w:ascii="Calibri" w:hAnsi="Calibri" w:cs="Calibri"/>
        </w:rPr>
        <w:t xml:space="preserve"> system of federalism shaped the Constitutional framers</w:t>
      </w:r>
      <w:r w:rsidR="00684BDA" w:rsidRPr="00810DF4">
        <w:rPr>
          <w:rFonts w:ascii="Calibri" w:hAnsi="Calibri" w:cs="Calibri"/>
        </w:rPr>
        <w:t>’</w:t>
      </w:r>
      <w:r w:rsidRPr="00810DF4">
        <w:rPr>
          <w:rFonts w:ascii="Calibri" w:hAnsi="Calibri" w:cs="Calibri"/>
        </w:rPr>
        <w:t xml:space="preserve"> ideas.</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 xml:space="preserve">2.  Which of the following parts of the modern legal system are </w:t>
      </w:r>
      <w:r w:rsidR="00684BDA" w:rsidRPr="00810DF4">
        <w:rPr>
          <w:rFonts w:ascii="Calibri" w:hAnsi="Calibri" w:cs="Calibri"/>
        </w:rPr>
        <w:t>“</w:t>
      </w:r>
      <w:r w:rsidRPr="00810DF4">
        <w:rPr>
          <w:rFonts w:ascii="Calibri" w:hAnsi="Calibri" w:cs="Calibri"/>
        </w:rPr>
        <w:t>borrowed</w:t>
      </w:r>
      <w:r w:rsidR="00684BDA" w:rsidRPr="00810DF4">
        <w:rPr>
          <w:rFonts w:ascii="Calibri" w:hAnsi="Calibri" w:cs="Calibri"/>
        </w:rPr>
        <w:t>”</w:t>
      </w:r>
      <w:r w:rsidRPr="00810DF4">
        <w:rPr>
          <w:rFonts w:ascii="Calibri" w:hAnsi="Calibri" w:cs="Calibri"/>
        </w:rPr>
        <w:t xml:space="preserve"> from medieval England?</w:t>
      </w:r>
    </w:p>
    <w:p w:rsidR="0051413D" w:rsidRPr="00810DF4" w:rsidRDefault="0051413D" w:rsidP="002F6B37">
      <w:pPr>
        <w:numPr>
          <w:ilvl w:val="0"/>
          <w:numId w:val="37"/>
        </w:numPr>
        <w:rPr>
          <w:rFonts w:ascii="Calibri" w:hAnsi="Calibri" w:cs="Calibri"/>
        </w:rPr>
      </w:pPr>
      <w:r w:rsidRPr="00810DF4">
        <w:rPr>
          <w:rFonts w:ascii="Calibri" w:hAnsi="Calibri" w:cs="Calibri"/>
        </w:rPr>
        <w:t>Jury trials</w:t>
      </w:r>
    </w:p>
    <w:p w:rsidR="0051413D" w:rsidRPr="00810DF4" w:rsidRDefault="0051413D" w:rsidP="002F6B37">
      <w:pPr>
        <w:numPr>
          <w:ilvl w:val="0"/>
          <w:numId w:val="37"/>
        </w:numPr>
        <w:rPr>
          <w:rFonts w:ascii="Calibri" w:hAnsi="Calibri" w:cs="Calibri"/>
        </w:rPr>
      </w:pPr>
      <w:r w:rsidRPr="00810DF4">
        <w:rPr>
          <w:rFonts w:ascii="Calibri" w:hAnsi="Calibri" w:cs="Calibri"/>
        </w:rPr>
        <w:t>Special rules for selling land</w:t>
      </w:r>
    </w:p>
    <w:p w:rsidR="0051413D" w:rsidRPr="00810DF4" w:rsidRDefault="0051413D" w:rsidP="002F6B37">
      <w:pPr>
        <w:numPr>
          <w:ilvl w:val="0"/>
          <w:numId w:val="37"/>
        </w:numPr>
        <w:rPr>
          <w:rFonts w:ascii="Calibri" w:hAnsi="Calibri" w:cs="Calibri"/>
        </w:rPr>
      </w:pPr>
      <w:r w:rsidRPr="00810DF4">
        <w:rPr>
          <w:rFonts w:ascii="Calibri" w:hAnsi="Calibri" w:cs="Calibri"/>
        </w:rPr>
        <w:t>Following precedent</w:t>
      </w:r>
    </w:p>
    <w:p w:rsidR="0051413D" w:rsidRPr="00810DF4" w:rsidRDefault="0051413D" w:rsidP="002F6B37">
      <w:pPr>
        <w:numPr>
          <w:ilvl w:val="0"/>
          <w:numId w:val="37"/>
        </w:numPr>
        <w:rPr>
          <w:rFonts w:ascii="Calibri" w:hAnsi="Calibri" w:cs="Calibri"/>
        </w:rPr>
      </w:pPr>
      <w:r w:rsidRPr="00810DF4">
        <w:rPr>
          <w:rFonts w:ascii="Calibri" w:hAnsi="Calibri" w:cs="Calibri"/>
        </w:rPr>
        <w:t>All of the above</w:t>
      </w:r>
    </w:p>
    <w:p w:rsidR="0051413D" w:rsidRPr="00810DF4" w:rsidRDefault="0051413D" w:rsidP="0051413D">
      <w:pPr>
        <w:pStyle w:val="BN"/>
        <w:spacing w:before="60"/>
        <w:ind w:firstLine="0"/>
        <w:rPr>
          <w:rFonts w:ascii="Calibri" w:hAnsi="Calibri" w:cs="Calibri"/>
          <w:u w:val="single"/>
        </w:rPr>
      </w:pPr>
      <w:r w:rsidRPr="002F6B37">
        <w:rPr>
          <w:rFonts w:ascii="Calibri" w:hAnsi="Calibri" w:cs="Calibri"/>
          <w:b/>
        </w:rPr>
        <w:t>Answer:</w:t>
      </w:r>
      <w:r w:rsidRPr="002F6B37">
        <w:rPr>
          <w:rFonts w:ascii="Calibri" w:hAnsi="Calibri" w:cs="Calibri"/>
        </w:rPr>
        <w:t xml:space="preserve">  D.</w:t>
      </w:r>
      <w:r w:rsidRPr="00810DF4">
        <w:rPr>
          <w:rFonts w:ascii="Calibri" w:hAnsi="Calibri" w:cs="Calibri"/>
          <w:u w:val="single"/>
        </w:rPr>
        <w:t xml:space="preserve"> </w:t>
      </w:r>
      <w:r w:rsidRPr="00810DF4">
        <w:rPr>
          <w:rFonts w:ascii="Calibri" w:hAnsi="Calibri" w:cs="Calibri"/>
        </w:rPr>
        <w:t>Countless parts of our modern system originated in merry olde England.</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szCs w:val="22"/>
        </w:rPr>
        <w:t>3.  Union organizers at a hospital wanted to distribute leaflets to potential union members, but hospital rules prohibited leafleting in areas of patient care, hallways, cafeterias, and any areas open to the public. The National Labor Relations Board (NLRB)</w:t>
      </w:r>
      <w:r w:rsidRPr="00810DF4">
        <w:rPr>
          <w:rFonts w:ascii="Calibri" w:hAnsi="Calibri" w:cs="Calibri"/>
        </w:rPr>
        <w:t>, a government agency,</w:t>
      </w:r>
      <w:r w:rsidRPr="00810DF4">
        <w:rPr>
          <w:rFonts w:ascii="Calibri" w:hAnsi="Calibri" w:cs="Calibri"/>
          <w:szCs w:val="22"/>
        </w:rPr>
        <w:t xml:space="preserve"> ruled that these restrictions violated the law and ordered the hospital to permit the activities in the cafeteria and coffee shop. What kind of law was it creating?</w:t>
      </w:r>
    </w:p>
    <w:p w:rsidR="0051413D" w:rsidRPr="00810DF4" w:rsidRDefault="0051413D" w:rsidP="002F6B37">
      <w:pPr>
        <w:numPr>
          <w:ilvl w:val="0"/>
          <w:numId w:val="38"/>
        </w:numPr>
        <w:rPr>
          <w:rFonts w:ascii="Calibri" w:hAnsi="Calibri" w:cs="Calibri"/>
        </w:rPr>
      </w:pPr>
      <w:r w:rsidRPr="00810DF4">
        <w:rPr>
          <w:rFonts w:ascii="Calibri" w:hAnsi="Calibri" w:cs="Calibri"/>
        </w:rPr>
        <w:t>A statute</w:t>
      </w:r>
    </w:p>
    <w:p w:rsidR="0051413D" w:rsidRPr="00810DF4" w:rsidRDefault="0051413D" w:rsidP="002F6B37">
      <w:pPr>
        <w:numPr>
          <w:ilvl w:val="0"/>
          <w:numId w:val="38"/>
        </w:numPr>
        <w:rPr>
          <w:rFonts w:ascii="Calibri" w:hAnsi="Calibri" w:cs="Calibri"/>
        </w:rPr>
      </w:pPr>
      <w:r w:rsidRPr="00810DF4">
        <w:rPr>
          <w:rFonts w:ascii="Calibri" w:hAnsi="Calibri" w:cs="Calibri"/>
        </w:rPr>
        <w:t>Common law</w:t>
      </w:r>
    </w:p>
    <w:p w:rsidR="0051413D" w:rsidRPr="00810DF4" w:rsidRDefault="0051413D" w:rsidP="002F6B37">
      <w:pPr>
        <w:numPr>
          <w:ilvl w:val="0"/>
          <w:numId w:val="38"/>
        </w:numPr>
        <w:rPr>
          <w:rFonts w:ascii="Calibri" w:hAnsi="Calibri" w:cs="Calibri"/>
        </w:rPr>
      </w:pPr>
      <w:r w:rsidRPr="00810DF4">
        <w:rPr>
          <w:rFonts w:ascii="Calibri" w:hAnsi="Calibri" w:cs="Calibri"/>
        </w:rPr>
        <w:t>A constitutional amendment</w:t>
      </w:r>
    </w:p>
    <w:p w:rsidR="0051413D" w:rsidRPr="00810DF4" w:rsidRDefault="0051413D" w:rsidP="002F6B37">
      <w:pPr>
        <w:numPr>
          <w:ilvl w:val="0"/>
          <w:numId w:val="38"/>
        </w:numPr>
        <w:rPr>
          <w:rFonts w:ascii="Calibri" w:hAnsi="Calibri" w:cs="Calibri"/>
        </w:rPr>
      </w:pPr>
      <w:r w:rsidRPr="00810DF4">
        <w:rPr>
          <w:rFonts w:ascii="Calibri" w:hAnsi="Calibri" w:cs="Calibri"/>
        </w:rPr>
        <w:t>Administrative regulation</w:t>
      </w:r>
    </w:p>
    <w:p w:rsidR="0051413D" w:rsidRPr="00810DF4" w:rsidRDefault="0051413D" w:rsidP="0051413D">
      <w:pPr>
        <w:pStyle w:val="BN"/>
        <w:spacing w:before="60"/>
        <w:ind w:firstLine="0"/>
        <w:rPr>
          <w:rFonts w:ascii="Calibri" w:hAnsi="Calibri" w:cs="Calibri"/>
          <w:u w:val="single"/>
        </w:rPr>
      </w:pPr>
      <w:r w:rsidRPr="002F6B37">
        <w:rPr>
          <w:rFonts w:ascii="Calibri" w:hAnsi="Calibri" w:cs="Calibri"/>
          <w:b/>
        </w:rPr>
        <w:t>Answer:</w:t>
      </w:r>
      <w:r w:rsidRPr="002F6B37">
        <w:rPr>
          <w:rFonts w:ascii="Calibri" w:hAnsi="Calibri" w:cs="Calibri"/>
        </w:rPr>
        <w:t xml:space="preserve">  D. </w:t>
      </w:r>
      <w:r w:rsidRPr="00810DF4">
        <w:rPr>
          <w:rFonts w:ascii="Calibri" w:hAnsi="Calibri" w:cs="Calibri"/>
        </w:rPr>
        <w:t>– The NLRB, as an agency, creates regulations.  Congress creates statutes, and judges shape the common law.</w:t>
      </w:r>
    </w:p>
    <w:p w:rsidR="0051413D" w:rsidRPr="00810DF4" w:rsidRDefault="0051413D" w:rsidP="0051413D">
      <w:pPr>
        <w:jc w:val="cente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4.  If the Congress creates a new statute with the President</w:t>
      </w:r>
      <w:r w:rsidR="00684BDA" w:rsidRPr="00810DF4">
        <w:rPr>
          <w:rFonts w:ascii="Calibri" w:hAnsi="Calibri" w:cs="Calibri"/>
        </w:rPr>
        <w:t>’</w:t>
      </w:r>
      <w:r w:rsidRPr="00810DF4">
        <w:rPr>
          <w:rFonts w:ascii="Calibri" w:hAnsi="Calibri" w:cs="Calibri"/>
        </w:rPr>
        <w:t>s support, it must pass the idea by a ____________ majority vote in the House and the Senate.  If the President vetoes a proposed statute and the Congress wishes to pass it without his support, the idea must pass by a ____________ majority vote in the House and Senate.</w:t>
      </w:r>
    </w:p>
    <w:p w:rsidR="0051413D" w:rsidRPr="00810DF4" w:rsidRDefault="0051413D" w:rsidP="002F6B37">
      <w:pPr>
        <w:numPr>
          <w:ilvl w:val="0"/>
          <w:numId w:val="40"/>
        </w:numPr>
        <w:rPr>
          <w:rFonts w:ascii="Calibri" w:hAnsi="Calibri" w:cs="Calibri"/>
        </w:rPr>
      </w:pPr>
      <w:r w:rsidRPr="00810DF4">
        <w:rPr>
          <w:rFonts w:ascii="Calibri" w:hAnsi="Calibri" w:cs="Calibri"/>
        </w:rPr>
        <w:t xml:space="preserve">simple;  simple </w:t>
      </w:r>
    </w:p>
    <w:p w:rsidR="0051413D" w:rsidRPr="00810DF4" w:rsidRDefault="00C02459" w:rsidP="002F6B37">
      <w:pPr>
        <w:numPr>
          <w:ilvl w:val="0"/>
          <w:numId w:val="40"/>
        </w:numPr>
        <w:rPr>
          <w:rFonts w:ascii="Calibri" w:hAnsi="Calibri" w:cs="Calibri"/>
        </w:rPr>
      </w:pPr>
      <w:r w:rsidRPr="00810DF4">
        <w:rPr>
          <w:rFonts w:ascii="Calibri" w:hAnsi="Calibri" w:cs="Calibri"/>
        </w:rPr>
        <w:t>simple;  two-thirds</w:t>
      </w:r>
    </w:p>
    <w:p w:rsidR="0051413D" w:rsidRPr="00810DF4" w:rsidRDefault="00C02459" w:rsidP="002F6B37">
      <w:pPr>
        <w:numPr>
          <w:ilvl w:val="0"/>
          <w:numId w:val="40"/>
        </w:numPr>
        <w:rPr>
          <w:rFonts w:ascii="Calibri" w:hAnsi="Calibri" w:cs="Calibri"/>
        </w:rPr>
      </w:pPr>
      <w:r w:rsidRPr="00810DF4">
        <w:rPr>
          <w:rFonts w:ascii="Calibri" w:hAnsi="Calibri" w:cs="Calibri"/>
        </w:rPr>
        <w:t>simple;  three-fourths</w:t>
      </w:r>
    </w:p>
    <w:p w:rsidR="0051413D" w:rsidRPr="00810DF4" w:rsidRDefault="00C02459" w:rsidP="002F6B37">
      <w:pPr>
        <w:numPr>
          <w:ilvl w:val="0"/>
          <w:numId w:val="40"/>
        </w:numPr>
        <w:rPr>
          <w:rFonts w:ascii="Calibri" w:hAnsi="Calibri" w:cs="Calibri"/>
        </w:rPr>
      </w:pPr>
      <w:r w:rsidRPr="00810DF4">
        <w:rPr>
          <w:rFonts w:ascii="Calibri" w:hAnsi="Calibri" w:cs="Calibri"/>
        </w:rPr>
        <w:t>two-thirds, three-fourths</w:t>
      </w:r>
    </w:p>
    <w:p w:rsidR="00A32E39" w:rsidRPr="00810DF4" w:rsidRDefault="00A32E39" w:rsidP="00A32E39">
      <w:pPr>
        <w:pStyle w:val="BN"/>
        <w:spacing w:before="60"/>
        <w:ind w:firstLine="0"/>
        <w:rPr>
          <w:rFonts w:ascii="Calibri" w:hAnsi="Calibri" w:cs="Calibri"/>
          <w:u w:val="single"/>
        </w:rPr>
      </w:pPr>
      <w:r w:rsidRPr="002F6B37">
        <w:rPr>
          <w:rFonts w:ascii="Calibri" w:hAnsi="Calibri" w:cs="Calibri"/>
          <w:b/>
        </w:rPr>
        <w:t>Answer:</w:t>
      </w:r>
      <w:r w:rsidRPr="002F6B37">
        <w:rPr>
          <w:rFonts w:ascii="Calibri" w:hAnsi="Calibri" w:cs="Calibri"/>
        </w:rPr>
        <w:t xml:space="preserve">  B. </w:t>
      </w:r>
      <w:r w:rsidR="00676D30" w:rsidRPr="00810DF4">
        <w:rPr>
          <w:rFonts w:ascii="Calibri" w:hAnsi="Calibri" w:cs="Calibri"/>
        </w:rPr>
        <w:t>– &gt;50</w:t>
      </w:r>
      <w:r w:rsidRPr="00810DF4">
        <w:rPr>
          <w:rFonts w:ascii="Calibri" w:hAnsi="Calibri" w:cs="Calibri"/>
        </w:rPr>
        <w:t>% to pass initially</w:t>
      </w:r>
      <w:r w:rsidR="00676D30" w:rsidRPr="00810DF4">
        <w:rPr>
          <w:rFonts w:ascii="Calibri" w:hAnsi="Calibri" w:cs="Calibri"/>
        </w:rPr>
        <w:t xml:space="preserve"> (a simple majority)</w:t>
      </w:r>
      <w:r w:rsidRPr="00810DF4">
        <w:rPr>
          <w:rFonts w:ascii="Calibri" w:hAnsi="Calibri" w:cs="Calibri"/>
        </w:rPr>
        <w:t>, 2/3 if an override is necessary.</w:t>
      </w:r>
    </w:p>
    <w:p w:rsidR="0051413D" w:rsidRPr="00810DF4" w:rsidRDefault="0051413D" w:rsidP="0051413D">
      <w:pPr>
        <w:rPr>
          <w:rFonts w:ascii="Calibri" w:hAnsi="Calibri" w:cs="Calibri"/>
        </w:rPr>
      </w:pPr>
    </w:p>
    <w:p w:rsidR="0051413D" w:rsidRPr="00810DF4" w:rsidRDefault="0051413D" w:rsidP="0051413D">
      <w:pPr>
        <w:rPr>
          <w:rFonts w:ascii="Calibri" w:hAnsi="Calibri" w:cs="Calibri"/>
        </w:rPr>
      </w:pPr>
      <w:r w:rsidRPr="00810DF4">
        <w:rPr>
          <w:rFonts w:ascii="Calibri" w:hAnsi="Calibri" w:cs="Calibri"/>
        </w:rPr>
        <w:t>5.  What part of the Constitution addresses most basic liberties?</w:t>
      </w:r>
    </w:p>
    <w:p w:rsidR="0051413D" w:rsidRPr="00810DF4" w:rsidRDefault="0051413D" w:rsidP="002F6B37">
      <w:pPr>
        <w:numPr>
          <w:ilvl w:val="0"/>
          <w:numId w:val="39"/>
        </w:numPr>
        <w:rPr>
          <w:rFonts w:ascii="Calibri" w:hAnsi="Calibri" w:cs="Calibri"/>
        </w:rPr>
      </w:pPr>
      <w:r w:rsidRPr="00810DF4">
        <w:rPr>
          <w:rFonts w:ascii="Calibri" w:hAnsi="Calibri" w:cs="Calibri"/>
        </w:rPr>
        <w:t>Article I</w:t>
      </w:r>
    </w:p>
    <w:p w:rsidR="0051413D" w:rsidRPr="00810DF4" w:rsidRDefault="0051413D" w:rsidP="002F6B37">
      <w:pPr>
        <w:numPr>
          <w:ilvl w:val="0"/>
          <w:numId w:val="39"/>
        </w:numPr>
        <w:rPr>
          <w:rFonts w:ascii="Calibri" w:hAnsi="Calibri" w:cs="Calibri"/>
        </w:rPr>
      </w:pPr>
      <w:r w:rsidRPr="00810DF4">
        <w:rPr>
          <w:rFonts w:ascii="Calibri" w:hAnsi="Calibri" w:cs="Calibri"/>
        </w:rPr>
        <w:t>Article II</w:t>
      </w:r>
    </w:p>
    <w:p w:rsidR="0051413D" w:rsidRPr="00810DF4" w:rsidRDefault="0051413D" w:rsidP="002F6B37">
      <w:pPr>
        <w:numPr>
          <w:ilvl w:val="0"/>
          <w:numId w:val="39"/>
        </w:numPr>
        <w:rPr>
          <w:rFonts w:ascii="Calibri" w:hAnsi="Calibri" w:cs="Calibri"/>
        </w:rPr>
      </w:pPr>
      <w:r w:rsidRPr="00810DF4">
        <w:rPr>
          <w:rFonts w:ascii="Calibri" w:hAnsi="Calibri" w:cs="Calibri"/>
        </w:rPr>
        <w:t>Article III</w:t>
      </w:r>
    </w:p>
    <w:p w:rsidR="0051413D" w:rsidRPr="00810DF4" w:rsidRDefault="0051413D" w:rsidP="002F6B37">
      <w:pPr>
        <w:numPr>
          <w:ilvl w:val="0"/>
          <w:numId w:val="39"/>
        </w:numPr>
        <w:rPr>
          <w:rFonts w:ascii="Calibri" w:hAnsi="Calibri" w:cs="Calibri"/>
        </w:rPr>
      </w:pPr>
      <w:r w:rsidRPr="00810DF4">
        <w:rPr>
          <w:rFonts w:ascii="Calibri" w:hAnsi="Calibri" w:cs="Calibri"/>
        </w:rPr>
        <w:t>Amendments</w:t>
      </w:r>
    </w:p>
    <w:p w:rsidR="00A32E39" w:rsidRPr="00810DF4" w:rsidRDefault="00A32E39" w:rsidP="00A32E3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D. – I is legislative powers, II executive, III judicial.  Amendments contain the liberties, among other things.</w:t>
      </w:r>
    </w:p>
    <w:p w:rsidR="0051413D" w:rsidRPr="00810DF4" w:rsidRDefault="0051413D" w:rsidP="0051413D">
      <w:pPr>
        <w:pStyle w:val="NLList"/>
        <w:numPr>
          <w:ilvl w:val="0"/>
          <w:numId w:val="0"/>
        </w:numPr>
        <w:spacing w:before="100" w:after="100" w:line="480" w:lineRule="auto"/>
        <w:rPr>
          <w:rStyle w:val="FrutigerBoldItalic"/>
          <w:rFonts w:ascii="Calibri" w:hAnsi="Calibri" w:cs="Calibri"/>
          <w:b w:val="0"/>
          <w:i w:val="0"/>
          <w:sz w:val="20"/>
        </w:rPr>
      </w:pPr>
    </w:p>
    <w:p w:rsidR="00A32E39" w:rsidRPr="00810DF4" w:rsidRDefault="00B40429" w:rsidP="00A32E39">
      <w:pPr>
        <w:pStyle w:val="StyleHeading1Before6pt"/>
        <w:rPr>
          <w:rFonts w:ascii="Calibri" w:hAnsi="Calibri" w:cs="Calibri"/>
        </w:rPr>
      </w:pPr>
      <w:r>
        <w:rPr>
          <w:rFonts w:ascii="Calibri" w:hAnsi="Calibri" w:cs="Calibri"/>
        </w:rPr>
      </w:r>
      <w:r>
        <w:rPr>
          <w:rFonts w:ascii="Calibri" w:hAnsi="Calibri" w:cs="Calibri"/>
        </w:rPr>
        <w:pict>
          <v:group id="Canvas 297" o:spid="_x0000_s1221" editas="canvas" style="width:36.75pt;height:33.35pt;mso-position-horizontal-relative:char;mso-position-vertical-relative:line" coordsize="466725,423545">
            <v:shape id="_x0000_s1222" type="#_x0000_t75" style="position:absolute;width:466725;height:423545;visibility:visible">
              <v:fill o:detectmouseclick="t"/>
              <v:path o:connecttype="none"/>
            </v:shape>
            <v:group id="Group 214" o:spid="_x0000_s1223" style="position:absolute;left:22860;top:28575;width:405130;height:388620" coordorigin="1056" coordsize="4194,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_x0000_s1224" style="position:absolute;left:1056;width:4194;height:4167" coordorigin="1056" coordsize="4194,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16" o:spid="_x0000_s1225" style="position:absolute;left:1056;width:4194;height:4114" coordorigin="910,101" coordsize="4194,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17" o:spid="_x0000_s1226" style="position:absolute;left:994;top:1095;width:3528;height:2948;visibility:visible;mso-wrap-style:square;v-text-anchor:top" coordsize="345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5j8IA&#10;AADcAAAADwAAAGRycy9kb3ducmV2LnhtbESPQYvCMBSE7wv+h/AEb2uqiEg1iigrHrzUqnh8NM+2&#10;2LyUJlvrvzeC4HGYmW+YxaozlWipcaVlBaNhBII4s7rkXMEp/fudgXAeWWNlmRQ8ycFq2ftZYKzt&#10;gxNqjz4XAcIuRgWF93UspcsKMuiGtiYO3s02Bn2QTS51g48AN5UcR9FUGiw5LBRY06ag7H78Nwq2&#10;l116m8jzdSQvqT5Qm9yRE6UG/W49B+Gp89/wp73XCsaz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zmPwgAAANwAAAAPAAAAAAAAAAAAAAAAAJgCAABkcnMvZG93&#10;bnJldi54bWxQSwUGAAAAAAQABAD1AAAAhwM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218" o:spid="_x0000_s1227" style="position:absolute;left:3369;top:406;width:349;height:334;visibility:visible;mso-wrap-style:square;v-text-anchor:top" coordsize="34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Z+cUA&#10;AADcAAAADwAAAGRycy9kb3ducmV2LnhtbESPT2sCMRTE74V+h/AKvdWsgmVZjSJCW6GH4h/E43Pz&#10;3F1MXpYkddd++kYQPA4z8xtmOu+tERfyoXGsYDjIQBCXTjdcKdhtP95yECEiazSOScGVAsxnz09T&#10;LLTreE2XTaxEgnAoUEEdY1tIGcqaLIaBa4mTd3LeYkzSV1J77BLcGjnKsndpseG0UGNLy5rK8+bX&#10;Kvi5br/8H+luXx3W3+azORrOvVKvL/1iAiJSHx/he3ulFYzyMdzOp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dn5xQAAANwAAAAPAAAAAAAAAAAAAAAAAJgCAABkcnMv&#10;ZG93bnJldi54bWxQSwUGAAAAAAQABAD1AAAAigM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19" o:spid="_x0000_s1228" style="position:absolute;left:3570;top:101;width:396;height:409;visibility:visible;mso-wrap-style:square;v-text-anchor:top" coordsize="39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whsYA&#10;AADcAAAADwAAAGRycy9kb3ducmV2LnhtbESPQWvCQBSE74X+h+UVvIS6qQVJYzZSCgUpPViN4PGR&#10;fSar2bchu2r6791CweMwM98wxXK0nbjQ4I1jBS/TFARx7bThRkG1/XzOQPiArLFzTAp+ycOyfHwo&#10;MNfuyj902YRGRAj7HBW0IfS5lL5uyaKfup44egc3WAxRDo3UA14j3HZylqZzadFwXGixp4+W6tPm&#10;bBVos+IkWb+GqvvavZlv2h+zZK/U5Gl8X4AINIZ7+L+90gpm2Rz+zsQj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QwhsYAAADcAAAADwAAAAAAAAAAAAAAAACYAgAAZHJz&#10;L2Rvd25yZXYueG1sUEsFBgAAAAAEAAQA9QAAAIsDA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20" o:spid="_x0000_s1229" style="position:absolute;left:4418;top:696;width:341;height:339;visibility:visible;mso-wrap-style:square;v-text-anchor:top" coordsize="34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W1McA&#10;AADcAAAADwAAAGRycy9kb3ducmV2LnhtbESPQWvCQBSE70L/w/KEXkQ3elCJWUVShdJDsamgx2f2&#10;NQnNvo3ZrYn99d1CocdhZr5hkk1vanGj1lWWFUwnEQji3OqKCwXH9/14CcJ5ZI21ZVJwJweb9cMg&#10;wVjbjt/olvlCBAi7GBWU3jexlC4vyaCb2IY4eB+2NeiDbAupW+wC3NRyFkVzabDisFBiQ2lJ+Wf2&#10;ZRScu0xf7u5gnqL0e/S6S+enq31R6nHYb1cgPPX+P/zXftYKZssF/J4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zFtTHAAAA3AAAAA8AAAAAAAAAAAAAAAAAmAIAAGRy&#10;cy9kb3ducmV2LnhtbFBLBQYAAAAABAAEAPUAAACMAw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21" o:spid="_x0000_s1230" style="position:absolute;left:1545;top:906;width:2972;height:2610;visibility:visible;mso-wrap-style:square;v-text-anchor:top" coordsize="297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f8IA&#10;AADcAAAADwAAAGRycy9kb3ducmV2LnhtbERPPU/DMBDdkfofrKvERp1mqKJQt6oaoXRgoTAwnuJr&#10;nDY+B9tJA78eD0iMT+97u59tLybyoXOsYL3KQBA3TnfcKvh4f3kqQISIrLF3TAq+KcB+t3jYYqnd&#10;nd9oOsdWpBAOJSowMQ6llKExZDGs3ECcuIvzFmOCvpXa4z2F217mWbaRFjtODQYHOhpqbufRKrie&#10;fqpx/PyqTP46b/zEoa67QqnH5Xx4BhFpjv/iP/dJK8iLtDadS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5/wgAAANwAAAAPAAAAAAAAAAAAAAAAAJgCAABkcnMvZG93&#10;bnJldi54bWxQSwUGAAAAAAQABAD1AAAAhwM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22" o:spid="_x0000_s1231" style="position:absolute;left:4650;top:440;width:410;height:393;visibility:visible;mso-wrap-style:square;v-text-anchor:top" coordsize="410,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OgcQA&#10;AADcAAAADwAAAGRycy9kb3ducmV2LnhtbESPQWvCQBSE7wX/w/IEL0U3plA0uooIBUUvVdHrI/tM&#10;gtm3YXcbY3+9Wyh4HGbmG2a+7EwtWnK+sqxgPEpAEOdWV1woOB2/hhMQPiBrrC2Tggd5WC56b3PM&#10;tL3zN7WHUIgIYZ+hgjKEJpPS5yUZ9CPbEEfvap3BEKUrpHZ4j3BTyzRJPqXBiuNCiQ2tS8pvhx+j&#10;gKqz+1136Xjnil14/5DtfnuRSg363WoGIlAXXuH/9kYrSCdT+Ds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3ToHEAAAA3AAAAA8AAAAAAAAAAAAAAAAAmAIAAGRycy9k&#10;b3ducmV2LnhtbFBLBQYAAAAABAAEAPUAAACJAw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23" o:spid="_x0000_s1232" style="position:absolute;left:4405;top:2261;width:321;height:337;visibility:visible;mso-wrap-style:square;v-text-anchor:top" coordsize="3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H7cMA&#10;AADcAAAADwAAAGRycy9kb3ducmV2LnhtbERPy4rCMBTdD/gP4QpuRNMRFK1GGWYURAYfVdDlpbm2&#10;xeamNFHr308WwiwP5z1bNKYUD6pdYVnBZz8CQZxaXXCm4HRc9cYgnEfWWFomBS9ysJi3PmYYa/vk&#10;Az0Sn4kQwi5GBbn3VSylS3My6Pq2Ig7c1dYGfYB1JnWNzxBuSjmIopE0WHBoyLGi75zSW3I3CrLt&#10;717LzeW8K7rJz/1cLYddXirVaTdfUxCeGv8vfrvXWsFgE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VH7cMAAADcAAAADwAAAAAAAAAAAAAAAACYAgAAZHJzL2Rv&#10;d25yZXYueG1sUEsFBgAAAAAEAAQA9QAAAIgD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24" o:spid="_x0000_s1233" style="position:absolute;left:939;top:2401;width:3497;height:1814;visibility:visible;mso-wrap-style:square;v-text-anchor:top" coordsize="3497,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KyOMQA&#10;AADcAAAADwAAAGRycy9kb3ducmV2LnhtbESPT4vCMBTE78J+h/AW9qapRfxTjSLiwsJetAri7dE8&#10;2+42L6WJtn57Iwgeh5n5DbNYdaYSN2pcaVnBcBCBIM6sLjlXcDx896cgnEfWWFkmBXdysFp+9BaY&#10;aNvynm6pz0WAsEtQQeF9nUjpsoIMuoGtiYN3sY1BH2STS91gG+CmknEUjaXBksNCgTVtCsr+06tR&#10;wLvTeJRG8Xnb/t0zuRmtJ7/YKvX12a3nIDx1/h1+tX+0gng2hO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sjjEAAAA3AAAAA8AAAAAAAAAAAAAAAAAmAIAAGRycy9k&#10;b3ducmV2LnhtbFBLBQYAAAAABAAEAPUAAACJAw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25" o:spid="_x0000_s1234" style="position:absolute;left:4681;top:2096;width:423;height:367;visibility:visible;mso-wrap-style:square;v-text-anchor:top" coordsize="4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xsccA&#10;AADcAAAADwAAAGRycy9kb3ducmV2LnhtbESPQWvCQBSE74X+h+UVeilm00BFo6uUQiG0FjF68PjM&#10;viap2bchu8b477uC4HGYmW+Y+XIwjeipc7VlBa9RDIK4sLrmUsFu+zmagHAeWWNjmRRcyMFy8fgw&#10;x1TbM2+oz30pAoRdigoq79tUSldUZNBFtiUO3q/tDPogu1LqDs8BbhqZxPFYGqw5LFTY0kdFxTE/&#10;GQWr7KVfrb/z0/FvPTkU45/9l33LlHp+Gt5nIDwN/h6+tTOtIJkmcD0Tjo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0MbHHAAAA3AAAAA8AAAAAAAAAAAAAAAAAmAIAAGRy&#10;cy9kb3ducmV2LnhtbFBLBQYAAAAABAAEAPUAAACMAw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226" o:spid="_x0000_s1235" style="position:absolute;left:910;top:641;width:2589;height:2986;visibility:visible;mso-wrap-style:square;v-text-anchor:top" coordsize="2589,2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noMYA&#10;AADcAAAADwAAAGRycy9kb3ducmV2LnhtbESPQWvCQBSE70L/w/IK3nRTLVJTVymlBRsvVj3Y2yP7&#10;TILZt2l2NVt/fVcQPA4z8w0zWwRTizO1rrKs4GmYgCDOra64ULDbfg5eQDiPrLG2TAr+yMFi/tCb&#10;Yaptx9903vhCRAi7FBWU3jeplC4vyaAb2oY4egfbGvRRtoXULXYRbmo5SpKJNFhxXCixofeS8uPm&#10;ZBQ8c7Za/2bL9WqM5mMSfi5fZn9Rqv8Y3l5BeAr+Hr61l1rBaDqG65l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knoMYAAADcAAAADwAAAAAAAAAAAAAAAACYAgAAZHJz&#10;L2Rvd25yZXYueG1sUEsFBgAAAAAEAAQA9QAAAIsD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227" o:spid="_x0000_s1236" style="position:absolute;left:924;top:3367;width:189;height:258;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RzccA&#10;AADcAAAADwAAAGRycy9kb3ducmV2LnhtbESPQWvCQBSE70L/w/IKvelGK8WmWUVShIBUqAolt0f2&#10;mYRm38bsNkZ/fVco9DjMzDdMshpMI3rqXG1ZwXQSgSAurK65VHA8bMYLEM4ja2wsk4IrOVgtH0YJ&#10;xtpe+JP6vS9FgLCLUUHlfRtL6YqKDLqJbYmDd7KdQR9kV0rd4SXATSNnUfQiDdYcFipsKa2o+N7/&#10;GAWbdPGc4nuzsx/61J63X/n0luVKPT0O6zcQngb/H/5rZ1rB7HUO9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cEc3HAAAA3AAAAA8AAAAAAAAAAAAAAAAAmAIAAGRy&#10;cy9kb3ducmV2LnhtbFBLBQYAAAAABAAEAPUAAACMAwAAAAA=&#10;" path="m105,r84,99l,258,105,xe" fillcolor="black">
                    <v:path arrowok="t" o:connecttype="custom" o:connectlocs="105,0;189,99;0,258;105,0" o:connectangles="0,0,0,0"/>
                  </v:shape>
                </v:group>
                <v:shape id="Freeform 228" o:spid="_x0000_s1237" style="position:absolute;left:1134;top:3909;width:189;height:258;rotation:1458143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QfMMA&#10;AADcAAAADwAAAGRycy9kb3ducmV2LnhtbESP0YrCMBRE3xf8h3AF39ZURdFqFBFX9kEW1H7Apbmm&#10;xeamJFmtf28WhH0cZuYMs9p0thF38qF2rGA0zEAQl07XbBQUl6/POYgQkTU2jknBkwJs1r2PFeba&#10;PfhE93M0IkE45KigirHNpQxlRRbD0LXEybs6bzEm6Y3UHh8Jbhs5zrKZtFhzWqiwpV1F5e38axUE&#10;s5vPToefOJ0YOu73bTHJfKHUoN9tlyAidfE//G5/awXjxRT+zq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QfMMAAADcAAAADwAAAAAAAAAAAAAAAACYAgAAZHJzL2Rv&#10;d25yZXYueG1sUEsFBgAAAAAEAAQA9QAAAIgDAAAAAA==&#10;" path="m105,r84,99l,258,105,xe" fillcolor="black">
                  <v:path arrowok="t" o:connecttype="custom" o:connectlocs="105,0;189,99;0,258;105,0" o:connectangles="0,0,0,0"/>
                </v:shape>
              </v:group>
              <v:shape id="Freeform 229" o:spid="_x0000_s1238" style="position:absolute;left:1702;top:3187;width:189;height:258;rotation:553705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0HsQA&#10;AADcAAAADwAAAGRycy9kb3ducmV2LnhtbESPzWrDMBCE74W+g9hCb7WcQE3iRAmhJWnIKT9+gMXa&#10;2E6klbFU2337KlDocZiZb5jlerRG9NT5xrGCSZKCIC6dbrhSUFy2bzMQPiBrNI5JwQ95WK+en5aY&#10;azfwifpzqESEsM9RQR1Cm0vpy5os+sS1xNG7us5iiLKrpO5wiHBr5DRNM2mx4bhQY0sfNZX387dV&#10;cHPj9ouMYbM/Fp/tTmb2fXdQ6vVl3CxABBrDf/ivvdcKpvMMH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2NB7EAAAA3AAAAA8AAAAAAAAAAAAAAAAAmAIAAGRycy9k&#10;b3ducmV2LnhtbFBLBQYAAAAABAAEAPUAAACJAwAAAAA=&#10;" path="m105,r84,99l,258,105,xe" fillcolor="black">
                <v:path arrowok="t" o:connecttype="custom" o:connectlocs="105,0;189,99;0,258;105,0" o:connectangles="0,0,0,0"/>
              </v:shape>
            </v:group>
            <w10:anchorlock/>
          </v:group>
        </w:pict>
      </w:r>
      <w:r w:rsidR="00DB5E83" w:rsidRPr="002F6B37">
        <w:rPr>
          <w:rStyle w:val="TopheadingCharCharChar"/>
          <w:rFonts w:ascii="Calibri" w:hAnsi="Calibri" w:cs="Calibri"/>
          <w:b/>
          <w:sz w:val="32"/>
          <w:szCs w:val="32"/>
        </w:rPr>
        <w:t xml:space="preserve">Case </w:t>
      </w:r>
      <w:r w:rsidR="00A32E39" w:rsidRPr="002F6B37">
        <w:rPr>
          <w:rStyle w:val="TopheadingCharCharChar"/>
          <w:rFonts w:ascii="Calibri" w:hAnsi="Calibri" w:cs="Calibri"/>
          <w:b/>
          <w:sz w:val="32"/>
          <w:szCs w:val="32"/>
        </w:rPr>
        <w:t>Questions</w:t>
      </w:r>
    </w:p>
    <w:p w:rsidR="00A32E39" w:rsidRPr="00810DF4" w:rsidRDefault="00A32E39" w:rsidP="0051413D">
      <w:pPr>
        <w:rPr>
          <w:rFonts w:ascii="Calibri" w:hAnsi="Calibri" w:cs="Calibri"/>
        </w:rPr>
      </w:pPr>
    </w:p>
    <w:p w:rsidR="0051413D" w:rsidRPr="00810DF4" w:rsidRDefault="0051413D" w:rsidP="00A32E39">
      <w:pPr>
        <w:pStyle w:val="BN"/>
        <w:spacing w:before="60"/>
        <w:rPr>
          <w:rFonts w:ascii="Calibri" w:hAnsi="Calibri" w:cs="Calibri"/>
        </w:rPr>
      </w:pPr>
      <w:r w:rsidRPr="00810DF4">
        <w:rPr>
          <w:rFonts w:ascii="Calibri" w:hAnsi="Calibri" w:cs="Calibri"/>
        </w:rPr>
        <w:lastRenderedPageBreak/>
        <w:t>1.  Burglar Bob breaks into Vince Victim</w:t>
      </w:r>
      <w:r w:rsidR="00684BDA" w:rsidRPr="00810DF4">
        <w:rPr>
          <w:rFonts w:ascii="Calibri" w:hAnsi="Calibri" w:cs="Calibri"/>
        </w:rPr>
        <w:t>’</w:t>
      </w:r>
      <w:r w:rsidRPr="00810DF4">
        <w:rPr>
          <w:rFonts w:ascii="Calibri" w:hAnsi="Calibri" w:cs="Calibri"/>
        </w:rPr>
        <w:t xml:space="preserve">s house.  Bob steals a flat screen TV and laptop, and does a significant amount of damage to the property before he leaves.  Fortunately, Vince has a state of the art security system.  It captures excellent images of Bob, who is soon caught by police.  </w:t>
      </w:r>
    </w:p>
    <w:p w:rsidR="0051413D" w:rsidRPr="00810DF4" w:rsidRDefault="0051413D" w:rsidP="00A32E39">
      <w:pPr>
        <w:pStyle w:val="BN"/>
        <w:spacing w:before="60"/>
        <w:rPr>
          <w:rFonts w:ascii="Calibri" w:hAnsi="Calibri" w:cs="Calibri"/>
        </w:rPr>
      </w:pPr>
      <w:r w:rsidRPr="00810DF4">
        <w:rPr>
          <w:rFonts w:ascii="Calibri" w:hAnsi="Calibri" w:cs="Calibri"/>
        </w:rPr>
        <w:tab/>
        <w:t>Assume that two legal actions follow, one civil and one criminal.  Who will be responsible for bringing the civil case?  What will be the outcome if the jury believes that Bob did in fact burgle Vince</w:t>
      </w:r>
      <w:r w:rsidR="00684BDA" w:rsidRPr="00810DF4">
        <w:rPr>
          <w:rFonts w:ascii="Calibri" w:hAnsi="Calibri" w:cs="Calibri"/>
        </w:rPr>
        <w:t>’</w:t>
      </w:r>
      <w:r w:rsidRPr="00810DF4">
        <w:rPr>
          <w:rFonts w:ascii="Calibri" w:hAnsi="Calibri" w:cs="Calibri"/>
        </w:rPr>
        <w:t xml:space="preserve">s house?  Who will be responsible for bringing the criminal case?  What will be </w:t>
      </w:r>
      <w:r w:rsidR="00A32E39" w:rsidRPr="00810DF4">
        <w:rPr>
          <w:rFonts w:ascii="Calibri" w:hAnsi="Calibri" w:cs="Calibri"/>
        </w:rPr>
        <w:t xml:space="preserve">the </w:t>
      </w:r>
      <w:r w:rsidRPr="00810DF4">
        <w:rPr>
          <w:rFonts w:ascii="Calibri" w:hAnsi="Calibri" w:cs="Calibri"/>
        </w:rPr>
        <w:t>outcome this time if the jury believes that Bob burgle</w:t>
      </w:r>
      <w:r w:rsidR="00A40EC4" w:rsidRPr="00810DF4">
        <w:rPr>
          <w:rFonts w:ascii="Calibri" w:hAnsi="Calibri" w:cs="Calibri"/>
        </w:rPr>
        <w:t>d</w:t>
      </w:r>
      <w:r w:rsidRPr="00810DF4">
        <w:rPr>
          <w:rFonts w:ascii="Calibri" w:hAnsi="Calibri" w:cs="Calibri"/>
        </w:rPr>
        <w:t xml:space="preserve"> Vince</w:t>
      </w:r>
      <w:r w:rsidR="00684BDA" w:rsidRPr="00810DF4">
        <w:rPr>
          <w:rFonts w:ascii="Calibri" w:hAnsi="Calibri" w:cs="Calibri"/>
        </w:rPr>
        <w:t>’</w:t>
      </w:r>
      <w:r w:rsidRPr="00810DF4">
        <w:rPr>
          <w:rFonts w:ascii="Calibri" w:hAnsi="Calibri" w:cs="Calibri"/>
        </w:rPr>
        <w:t>s house?</w:t>
      </w:r>
    </w:p>
    <w:p w:rsidR="00857519" w:rsidRPr="00810DF4" w:rsidRDefault="00857519" w:rsidP="0085751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The civil case will be brought by Victim, and the outcome of a successful case against Bob would be some type of monetary award such as restitution.  The criminal case will be brought by state prosecutors and the outcome would be imprisonment for Bob.</w:t>
      </w:r>
    </w:p>
    <w:p w:rsidR="00E64FB8" w:rsidRPr="00810DF4" w:rsidRDefault="00E64FB8" w:rsidP="00A32E39">
      <w:pPr>
        <w:pStyle w:val="BN"/>
        <w:spacing w:before="60"/>
        <w:rPr>
          <w:rFonts w:ascii="Calibri" w:hAnsi="Calibri" w:cs="Calibri"/>
          <w:bCs/>
          <w:iCs/>
        </w:rPr>
      </w:pPr>
    </w:p>
    <w:p w:rsidR="0051413D" w:rsidRPr="00810DF4" w:rsidRDefault="0051413D" w:rsidP="00A32E39">
      <w:pPr>
        <w:pStyle w:val="BN"/>
        <w:spacing w:before="60"/>
        <w:rPr>
          <w:rFonts w:ascii="Calibri" w:hAnsi="Calibri" w:cs="Calibri"/>
          <w:bCs/>
          <w:iCs/>
        </w:rPr>
      </w:pPr>
      <w:r w:rsidRPr="00810DF4">
        <w:rPr>
          <w:rFonts w:ascii="Calibri" w:hAnsi="Calibri" w:cs="Calibri"/>
          <w:bCs/>
          <w:iCs/>
        </w:rPr>
        <w:t>2</w:t>
      </w:r>
      <w:r w:rsidRPr="00810DF4">
        <w:rPr>
          <w:rFonts w:ascii="Calibri" w:hAnsi="Calibri" w:cs="Calibri"/>
          <w:b/>
          <w:bCs/>
          <w:iCs/>
        </w:rPr>
        <w:t xml:space="preserve">.  </w:t>
      </w:r>
      <w:r w:rsidRPr="00810DF4">
        <w:rPr>
          <w:rFonts w:ascii="Calibri" w:hAnsi="Calibri" w:cs="Calibri"/>
          <w:bCs/>
          <w:iCs/>
        </w:rPr>
        <w:t xml:space="preserve">As </w:t>
      </w:r>
      <w:r w:rsidRPr="00810DF4">
        <w:rPr>
          <w:rFonts w:ascii="Calibri" w:hAnsi="Calibri" w:cs="Calibri"/>
          <w:bCs/>
          <w:i/>
          <w:iCs/>
        </w:rPr>
        <w:t>The Oculist</w:t>
      </w:r>
      <w:r w:rsidR="00684BDA" w:rsidRPr="00810DF4">
        <w:rPr>
          <w:rFonts w:ascii="Calibri" w:hAnsi="Calibri" w:cs="Calibri"/>
          <w:bCs/>
          <w:i/>
          <w:iCs/>
        </w:rPr>
        <w:t>’</w:t>
      </w:r>
      <w:r w:rsidRPr="00810DF4">
        <w:rPr>
          <w:rFonts w:ascii="Calibri" w:hAnsi="Calibri" w:cs="Calibri"/>
          <w:bCs/>
          <w:i/>
          <w:iCs/>
        </w:rPr>
        <w:t>s Case</w:t>
      </w:r>
      <w:r w:rsidRPr="00810DF4">
        <w:rPr>
          <w:rFonts w:ascii="Calibri" w:hAnsi="Calibri" w:cs="Calibri"/>
          <w:bCs/>
          <w:iCs/>
        </w:rPr>
        <w:t xml:space="preserve"> indicates, the medical profession has faced large number of lawsuits for centuries.  In Texas, a law provides that, so long as a doctor was not reckless and did not intentionally harm a patient, recovery for </w:t>
      </w:r>
      <w:r w:rsidR="00684BDA" w:rsidRPr="00810DF4">
        <w:rPr>
          <w:rFonts w:ascii="Calibri" w:hAnsi="Calibri" w:cs="Calibri"/>
          <w:bCs/>
          <w:iCs/>
        </w:rPr>
        <w:t>“</w:t>
      </w:r>
      <w:r w:rsidRPr="00810DF4">
        <w:rPr>
          <w:rFonts w:ascii="Calibri" w:hAnsi="Calibri" w:cs="Calibri"/>
          <w:bCs/>
          <w:iCs/>
        </w:rPr>
        <w:t>pain and suffering</w:t>
      </w:r>
      <w:r w:rsidR="00684BDA" w:rsidRPr="00810DF4">
        <w:rPr>
          <w:rFonts w:ascii="Calibri" w:hAnsi="Calibri" w:cs="Calibri"/>
          <w:bCs/>
          <w:iCs/>
        </w:rPr>
        <w:t>”</w:t>
      </w:r>
      <w:r w:rsidRPr="00810DF4">
        <w:rPr>
          <w:rFonts w:ascii="Calibri" w:hAnsi="Calibri" w:cs="Calibri"/>
          <w:bCs/>
          <w:iCs/>
        </w:rPr>
        <w:t xml:space="preserve"> is limited to no more than $750,000.  In many other states, no such limit exists.  If a patient will suffer a lifetime of pain after a botched operation, for example, he might recover millions in compensation.</w:t>
      </w:r>
    </w:p>
    <w:p w:rsidR="0051413D" w:rsidRPr="00810DF4" w:rsidRDefault="0051413D" w:rsidP="00A32E39">
      <w:pPr>
        <w:pStyle w:val="BN"/>
        <w:spacing w:before="60"/>
        <w:rPr>
          <w:rFonts w:ascii="Calibri" w:hAnsi="Calibri" w:cs="Calibri"/>
          <w:bCs/>
          <w:iCs/>
        </w:rPr>
      </w:pPr>
      <w:r w:rsidRPr="00810DF4">
        <w:rPr>
          <w:rFonts w:ascii="Calibri" w:hAnsi="Calibri" w:cs="Calibri"/>
          <w:bCs/>
          <w:iCs/>
        </w:rPr>
        <w:tab/>
        <w:t xml:space="preserve">Which rule seems more sensible to you – the </w:t>
      </w:r>
      <w:r w:rsidR="00684BDA" w:rsidRPr="00810DF4">
        <w:rPr>
          <w:rFonts w:ascii="Calibri" w:hAnsi="Calibri" w:cs="Calibri"/>
          <w:bCs/>
          <w:iCs/>
        </w:rPr>
        <w:t>“</w:t>
      </w:r>
      <w:r w:rsidRPr="00810DF4">
        <w:rPr>
          <w:rFonts w:ascii="Calibri" w:hAnsi="Calibri" w:cs="Calibri"/>
          <w:bCs/>
          <w:iCs/>
        </w:rPr>
        <w:t>Texas</w:t>
      </w:r>
      <w:r w:rsidR="00684BDA" w:rsidRPr="00810DF4">
        <w:rPr>
          <w:rFonts w:ascii="Calibri" w:hAnsi="Calibri" w:cs="Calibri"/>
          <w:bCs/>
          <w:iCs/>
        </w:rPr>
        <w:t>”</w:t>
      </w:r>
      <w:r w:rsidRPr="00810DF4">
        <w:rPr>
          <w:rFonts w:ascii="Calibri" w:hAnsi="Calibri" w:cs="Calibri"/>
          <w:bCs/>
          <w:iCs/>
        </w:rPr>
        <w:t xml:space="preserve"> rule, or the alternative?</w:t>
      </w:r>
    </w:p>
    <w:p w:rsidR="00857519" w:rsidRPr="00810DF4" w:rsidRDefault="00857519" w:rsidP="0085751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E64FB8" w:rsidRPr="00810DF4" w:rsidRDefault="00E64FB8" w:rsidP="00857519">
      <w:pPr>
        <w:pStyle w:val="BN"/>
        <w:spacing w:before="60"/>
        <w:ind w:firstLine="0"/>
        <w:rPr>
          <w:rFonts w:ascii="Calibri" w:hAnsi="Calibri" w:cs="Calibri"/>
        </w:rPr>
      </w:pPr>
    </w:p>
    <w:p w:rsidR="0009419E" w:rsidRPr="00810DF4" w:rsidRDefault="0051413D" w:rsidP="00A32E39">
      <w:pPr>
        <w:pStyle w:val="BN"/>
        <w:spacing w:before="60"/>
        <w:rPr>
          <w:rFonts w:ascii="Calibri" w:hAnsi="Calibri" w:cs="Calibri"/>
        </w:rPr>
      </w:pPr>
      <w:r w:rsidRPr="00810DF4">
        <w:rPr>
          <w:rFonts w:ascii="Calibri" w:hAnsi="Calibri" w:cs="Calibri"/>
          <w:bCs/>
          <w:iCs/>
        </w:rPr>
        <w:t>3.</w:t>
      </w:r>
      <w:r w:rsidRPr="00810DF4">
        <w:rPr>
          <w:rFonts w:ascii="Calibri" w:hAnsi="Calibri" w:cs="Calibri"/>
          <w:b/>
          <w:bCs/>
          <w:i/>
          <w:iCs/>
        </w:rPr>
        <w:t xml:space="preserve">  </w:t>
      </w:r>
      <w:r w:rsidR="00B40429">
        <w:rPr>
          <w:rFonts w:ascii="Calibri" w:hAnsi="Calibri" w:cs="Calibri"/>
        </w:rPr>
      </w:r>
      <w:r w:rsidR="00B40429">
        <w:rPr>
          <w:rFonts w:ascii="Calibri" w:hAnsi="Calibri" w:cs="Calibri"/>
        </w:rPr>
        <w:pict>
          <v:group id="_x0000_s1239" editas="canvas" style="width:31.2pt;height:30.75pt;mso-position-horizontal-relative:char;mso-position-vertical-relative:line" coordsize="624,615">
            <o:lock v:ext="edit" aspectratio="t"/>
            <v:shape id="_x0000_s1240" type="#_x0000_t75" style="position:absolute;width:624;height:615" o:preferrelative="f">
              <v:fill o:detectmouseclick="t"/>
              <v:path o:extrusionok="t" o:connecttype="none"/>
              <o:lock v:ext="edit" text="t"/>
            </v:shape>
            <v:group id="_x0000_s1241" style="position:absolute;left:4;top:12;width:620;height:603" coordorigin="4,12" coordsize="620,603">
              <v:shape id="_x0000_s1242" style="position:absolute;left:45;top:250;width:267;height:333" coordsize="1067,1333"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v:shape>
              <v:group id="_x0000_s1243" style="position:absolute;left:4;top:12;width:620;height:603" coordorigin="4,12" coordsize="620,603">
                <v:shape id="_x0000_s1244" style="position:absolute;left:4;top:12;width:620;height:603" coordsize="620,603"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6,59r3,3l293,66r2,5l295,75r-1,4l250,131r16,12xe" fillcolor="black" stroked="f">
                  <v:path arrowok="t"/>
                </v:shape>
                <v:oval id="_x0000_s1245" style="position:absolute;left:264;top:398;width:167;height:101" fillcolor="black"/>
              </v:group>
            </v:group>
            <w10:anchorlock/>
          </v:group>
        </w:pict>
      </w:r>
      <w:r w:rsidR="00A32E39" w:rsidRPr="00810DF4">
        <w:rPr>
          <w:rFonts w:ascii="Calibri" w:hAnsi="Calibri" w:cs="Calibri"/>
          <w:b/>
        </w:rPr>
        <w:t xml:space="preserve">You Be the Judge:  </w:t>
      </w:r>
      <w:r w:rsidRPr="00810DF4">
        <w:rPr>
          <w:rFonts w:ascii="Calibri" w:hAnsi="Calibri" w:cs="Calibri"/>
          <w:b/>
        </w:rPr>
        <w:t>WRITING PROBLEM</w:t>
      </w:r>
      <w:r w:rsidRPr="00810DF4">
        <w:rPr>
          <w:rFonts w:ascii="Calibri" w:hAnsi="Calibri" w:cs="Calibri"/>
        </w:rPr>
        <w:t xml:space="preserve"> Should trials be televised? Here are a few arguments to add to those in the chapter. You be the judge.</w:t>
      </w:r>
    </w:p>
    <w:p w:rsidR="00E64FB8" w:rsidRPr="00810DF4" w:rsidRDefault="00E64FB8" w:rsidP="00A32E39">
      <w:pPr>
        <w:pStyle w:val="BN"/>
        <w:spacing w:before="60"/>
        <w:rPr>
          <w:rFonts w:ascii="Calibri" w:hAnsi="Calibri" w:cs="Calibri"/>
        </w:rPr>
      </w:pPr>
    </w:p>
    <w:p w:rsidR="0009419E" w:rsidRPr="00810DF4" w:rsidRDefault="0009419E" w:rsidP="00A32E39">
      <w:pPr>
        <w:pStyle w:val="BN"/>
        <w:spacing w:before="60"/>
        <w:rPr>
          <w:rFonts w:ascii="Calibri" w:hAnsi="Calibri" w:cs="Calibri"/>
        </w:rPr>
      </w:pPr>
      <w:r w:rsidRPr="00810DF4">
        <w:rPr>
          <w:rFonts w:ascii="Calibri" w:hAnsi="Calibri" w:cs="Calibri"/>
          <w:b/>
          <w:bCs/>
        </w:rPr>
        <w:tab/>
      </w:r>
      <w:r w:rsidR="0051413D" w:rsidRPr="00810DF4">
        <w:rPr>
          <w:rFonts w:ascii="Calibri" w:hAnsi="Calibri" w:cs="Calibri"/>
          <w:b/>
          <w:bCs/>
        </w:rPr>
        <w:t>Arguments against Live Television Coverage:</w:t>
      </w:r>
      <w:r w:rsidR="0051413D" w:rsidRPr="00810DF4">
        <w:rPr>
          <w:rFonts w:ascii="Calibri" w:hAnsi="Calibri" w:cs="Calibri"/>
        </w:rPr>
        <w:t xml:space="preserve"> We have tried this experiment and it has failed. Trials fall into two categories: Those that create great public interest and those that do not. No one watches dull trials, so we do not need to broadcast them. The few that are interesting have all become circuses. Judges and lawyers have shown that they cannot resist the temptation to play to the camera. Trials are supposed to be about justice, not entertainment. If a citizen seriously wants to follow a case, she can do it by reading </w:t>
      </w:r>
      <w:r w:rsidR="0052646D" w:rsidRPr="00810DF4">
        <w:rPr>
          <w:rFonts w:ascii="Calibri" w:hAnsi="Calibri" w:cs="Calibri"/>
        </w:rPr>
        <w:t xml:space="preserve">online news reports, or </w:t>
      </w:r>
      <w:r w:rsidR="0051413D" w:rsidRPr="00810DF4">
        <w:rPr>
          <w:rFonts w:ascii="Calibri" w:hAnsi="Calibri" w:cs="Calibri"/>
        </w:rPr>
        <w:t>the daily newspaper.</w:t>
      </w:r>
    </w:p>
    <w:p w:rsidR="00E64FB8" w:rsidRPr="00810DF4" w:rsidRDefault="00E64FB8" w:rsidP="00A32E39">
      <w:pPr>
        <w:pStyle w:val="BN"/>
        <w:spacing w:before="60"/>
        <w:rPr>
          <w:rFonts w:ascii="Calibri" w:hAnsi="Calibri" w:cs="Calibri"/>
        </w:rPr>
      </w:pPr>
    </w:p>
    <w:p w:rsidR="0051413D" w:rsidRPr="00810DF4" w:rsidRDefault="0009419E" w:rsidP="00A32E39">
      <w:pPr>
        <w:pStyle w:val="BN"/>
        <w:spacing w:before="60"/>
        <w:rPr>
          <w:rFonts w:ascii="Calibri" w:hAnsi="Calibri" w:cs="Calibri"/>
        </w:rPr>
      </w:pPr>
      <w:r w:rsidRPr="00810DF4">
        <w:rPr>
          <w:rFonts w:ascii="Calibri" w:hAnsi="Calibri" w:cs="Calibri"/>
        </w:rPr>
        <w:tab/>
      </w:r>
      <w:r w:rsidR="0051413D" w:rsidRPr="00810DF4">
        <w:rPr>
          <w:rFonts w:ascii="Calibri" w:hAnsi="Calibri" w:cs="Calibri"/>
          <w:b/>
          <w:bCs/>
        </w:rPr>
        <w:t>Arguments for Live Television Coverage:</w:t>
      </w:r>
      <w:r w:rsidR="0051413D" w:rsidRPr="00810DF4">
        <w:rPr>
          <w:rFonts w:ascii="Calibri" w:hAnsi="Calibri" w:cs="Calibri"/>
        </w:rPr>
        <w:t xml:space="preserve"> It is true that some televised trials have been unseemly affairs, but that is the fault of the presiding judges, not the media. Indeed, one of the virtues of television coverage is that millions of people now understand that we have a lot of incompetent people running our courtrooms. The proper response is to train judges to run a tight trial by prohibiting grandstanding by lawyers. Access to accurate information is the foundation on which a democracy is built, and we must not eliminate a source of valuable data just because some judges are ill-trained.</w:t>
      </w:r>
    </w:p>
    <w:p w:rsidR="00336D82" w:rsidRPr="00810DF4" w:rsidRDefault="00336D82" w:rsidP="00336D82">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For most of the </w:t>
      </w:r>
      <w:r w:rsidR="00684BDA" w:rsidRPr="00810DF4">
        <w:rPr>
          <w:rFonts w:ascii="Calibri" w:hAnsi="Calibri" w:cs="Calibri"/>
        </w:rPr>
        <w:t>“</w:t>
      </w:r>
      <w:r w:rsidRPr="00810DF4">
        <w:rPr>
          <w:rFonts w:ascii="Calibri" w:hAnsi="Calibri" w:cs="Calibri"/>
        </w:rPr>
        <w:t>You Be the Judge</w:t>
      </w:r>
      <w:r w:rsidR="00684BDA" w:rsidRPr="00810DF4">
        <w:rPr>
          <w:rFonts w:ascii="Calibri" w:hAnsi="Calibri" w:cs="Calibri"/>
        </w:rPr>
        <w:t>”</w:t>
      </w:r>
      <w:r w:rsidRPr="00810DF4">
        <w:rPr>
          <w:rFonts w:ascii="Calibri" w:hAnsi="Calibri" w:cs="Calibri"/>
        </w:rPr>
        <w:t xml:space="preserve"> writing problems we provide the case citation and holding.  For this question, of course, there is no definitive answer.</w:t>
      </w:r>
    </w:p>
    <w:p w:rsidR="0051413D" w:rsidRPr="00810DF4" w:rsidRDefault="0051413D" w:rsidP="00A32E39">
      <w:pPr>
        <w:pStyle w:val="BN"/>
        <w:spacing w:before="60"/>
        <w:rPr>
          <w:rFonts w:ascii="Calibri" w:hAnsi="Calibri" w:cs="Calibri"/>
        </w:rPr>
      </w:pPr>
    </w:p>
    <w:p w:rsidR="0051413D" w:rsidRPr="00810DF4" w:rsidRDefault="0051413D" w:rsidP="00A32E39">
      <w:pPr>
        <w:pStyle w:val="BN"/>
        <w:spacing w:before="60"/>
        <w:rPr>
          <w:rFonts w:ascii="Calibri" w:hAnsi="Calibri" w:cs="Calibri"/>
        </w:rPr>
      </w:pPr>
      <w:r w:rsidRPr="00810DF4">
        <w:rPr>
          <w:rFonts w:ascii="Calibri" w:hAnsi="Calibri" w:cs="Calibri"/>
        </w:rPr>
        <w:t xml:space="preserve">4.  Leslie Bergh and his two brothers, Milton and Raymond, formed a partnership to help build a fancy saloon and dance hall in Evanston, Wyoming. Later, Leslie met with his friend and drinking buddy, John Mills, and tricked Mills into investing in the saloon. Leslie did not tell Mills that no one else was </w:t>
      </w:r>
      <w:r w:rsidRPr="00810DF4">
        <w:rPr>
          <w:rFonts w:ascii="Calibri" w:hAnsi="Calibri" w:cs="Calibri"/>
        </w:rPr>
        <w:lastRenderedPageBreak/>
        <w:t>investing cash or that the entire enterprise was already bankrupt. Mills mortgaged his home, invested $150,000 in the saloon—and lost every penny of it. Mills sued all three partners for fraud. Milton and Raymond defended on the ground that they did not commit the fraud, only Leslie did. The defendants lost. Was that fair? By holding them liable, what general idea did the court rely on? What Anglo-Saxon legal custom did the ruling resemble?</w:t>
      </w:r>
    </w:p>
    <w:p w:rsidR="00E64FB8" w:rsidRPr="00810DF4" w:rsidRDefault="00E64FB8" w:rsidP="00A32E39">
      <w:pPr>
        <w:pStyle w:val="BN"/>
        <w:spacing w:before="60"/>
        <w:rPr>
          <w:rFonts w:ascii="Calibri" w:hAnsi="Calibri" w:cs="Calibri"/>
        </w:rPr>
      </w:pPr>
    </w:p>
    <w:p w:rsidR="00336D82" w:rsidRPr="00810DF4" w:rsidRDefault="00336D82" w:rsidP="00336D82">
      <w:pPr>
        <w:pStyle w:val="BN"/>
        <w:spacing w:before="60"/>
        <w:ind w:firstLine="0"/>
        <w:rPr>
          <w:rFonts w:ascii="Calibri" w:hAnsi="Calibri" w:cs="Calibri"/>
        </w:rPr>
      </w:pPr>
      <w:r w:rsidRPr="002F6B37">
        <w:rPr>
          <w:rFonts w:ascii="Calibri" w:hAnsi="Calibri" w:cs="Calibri"/>
          <w:b/>
        </w:rPr>
        <w:t>Answer</w:t>
      </w:r>
      <w:r w:rsidRPr="002F6B37">
        <w:rPr>
          <w:rFonts w:ascii="Calibri" w:hAnsi="Calibri" w:cs="Calibri"/>
        </w:rPr>
        <w:t>:</w:t>
      </w:r>
      <w:r w:rsidRPr="00810DF4">
        <w:rPr>
          <w:rFonts w:ascii="Calibri" w:hAnsi="Calibri" w:cs="Calibri"/>
        </w:rPr>
        <w:t xml:space="preserve">  The partners are indeed liable.  </w:t>
      </w:r>
      <w:r w:rsidRPr="00810DF4">
        <w:rPr>
          <w:rFonts w:ascii="Calibri" w:hAnsi="Calibri" w:cs="Calibri"/>
          <w:i/>
        </w:rPr>
        <w:t>Bergh v. Mills</w:t>
      </w:r>
      <w:r w:rsidRPr="00810DF4">
        <w:rPr>
          <w:rFonts w:ascii="Calibri" w:hAnsi="Calibri" w:cs="Calibri"/>
        </w:rPr>
        <w:t>, 763 P.2d 214 (Wyo. 1988).  That is the essence of a partnership: all partners are liable for the acts of any partner committed in the partnership</w:t>
      </w:r>
      <w:r w:rsidR="00684BDA" w:rsidRPr="00810DF4">
        <w:rPr>
          <w:rFonts w:ascii="Calibri" w:hAnsi="Calibri" w:cs="Calibri"/>
        </w:rPr>
        <w:t>’</w:t>
      </w:r>
      <w:r w:rsidRPr="00810DF4">
        <w:rPr>
          <w:rFonts w:ascii="Calibri" w:hAnsi="Calibri" w:cs="Calibri"/>
        </w:rPr>
        <w:t xml:space="preserve">s normal business.  This is the general idea of collective responsibility.  It relates to the </w:t>
      </w:r>
      <w:r w:rsidR="00684BDA" w:rsidRPr="00810DF4">
        <w:rPr>
          <w:rFonts w:ascii="Calibri" w:hAnsi="Calibri" w:cs="Calibri"/>
        </w:rPr>
        <w:t>“</w:t>
      </w:r>
      <w:r w:rsidRPr="00810DF4">
        <w:rPr>
          <w:rFonts w:ascii="Calibri" w:hAnsi="Calibri" w:cs="Calibri"/>
        </w:rPr>
        <w:t>tithing</w:t>
      </w:r>
      <w:r w:rsidR="00684BDA" w:rsidRPr="00810DF4">
        <w:rPr>
          <w:rFonts w:ascii="Calibri" w:hAnsi="Calibri" w:cs="Calibri"/>
        </w:rPr>
        <w:t>”</w:t>
      </w:r>
      <w:r w:rsidRPr="00810DF4">
        <w:rPr>
          <w:rFonts w:ascii="Calibri" w:hAnsi="Calibri" w:cs="Calibri"/>
        </w:rPr>
        <w:t xml:space="preserve"> of English legal history, in which all tithing members were legally responsible for the conduct of the others. </w:t>
      </w:r>
    </w:p>
    <w:p w:rsidR="0009419E" w:rsidRPr="00810DF4" w:rsidRDefault="0009419E" w:rsidP="00A32E39">
      <w:pPr>
        <w:pStyle w:val="BN"/>
        <w:spacing w:before="60"/>
        <w:rPr>
          <w:rFonts w:ascii="Calibri" w:hAnsi="Calibri" w:cs="Calibri"/>
        </w:rPr>
      </w:pPr>
    </w:p>
    <w:p w:rsidR="0051413D" w:rsidRPr="00810DF4" w:rsidRDefault="0051413D" w:rsidP="00A32E39">
      <w:pPr>
        <w:pStyle w:val="BN"/>
        <w:spacing w:before="60"/>
        <w:rPr>
          <w:rFonts w:ascii="Calibri" w:hAnsi="Calibri" w:cs="Calibri"/>
        </w:rPr>
      </w:pPr>
      <w:r w:rsidRPr="00810DF4">
        <w:rPr>
          <w:rFonts w:ascii="Calibri" w:hAnsi="Calibri" w:cs="Calibri"/>
        </w:rPr>
        <w:t xml:space="preserve">5.  </w:t>
      </w:r>
      <w:r w:rsidRPr="00810DF4">
        <w:rPr>
          <w:rFonts w:ascii="Calibri" w:hAnsi="Calibri" w:cs="Calibri"/>
          <w:i/>
        </w:rPr>
        <w:t>Kue</w:t>
      </w:r>
      <w:r w:rsidR="00E64FB8" w:rsidRPr="00810DF4">
        <w:rPr>
          <w:rFonts w:ascii="Calibri" w:hAnsi="Calibri" w:cs="Calibri"/>
          <w:i/>
        </w:rPr>
        <w:t>hn</w:t>
      </w:r>
      <w:r w:rsidRPr="00810DF4">
        <w:rPr>
          <w:rFonts w:ascii="Calibri" w:hAnsi="Calibri" w:cs="Calibri"/>
          <w:i/>
        </w:rPr>
        <w:t xml:space="preserve"> v. Pub Zone and Soldano v. O</w:t>
      </w:r>
      <w:r w:rsidR="00684BDA" w:rsidRPr="00810DF4">
        <w:rPr>
          <w:rFonts w:ascii="Calibri" w:hAnsi="Calibri" w:cs="Calibri"/>
          <w:i/>
        </w:rPr>
        <w:t>’</w:t>
      </w:r>
      <w:r w:rsidRPr="00810DF4">
        <w:rPr>
          <w:rFonts w:ascii="Calibri" w:hAnsi="Calibri" w:cs="Calibri"/>
          <w:i/>
        </w:rPr>
        <w:t>Daniels</w:t>
      </w:r>
      <w:r w:rsidRPr="00810DF4">
        <w:rPr>
          <w:rFonts w:ascii="Calibri" w:hAnsi="Calibri" w:cs="Calibri"/>
        </w:rPr>
        <w:t xml:space="preserve"> both involve attacks in a bar.  Should they </w:t>
      </w:r>
      <w:r w:rsidR="00502F30" w:rsidRPr="00810DF4">
        <w:rPr>
          <w:rFonts w:ascii="Calibri" w:hAnsi="Calibri" w:cs="Calibri"/>
        </w:rPr>
        <w:t>end in the same way</w:t>
      </w:r>
      <w:r w:rsidRPr="00810DF4">
        <w:rPr>
          <w:rFonts w:ascii="Calibri" w:hAnsi="Calibri" w:cs="Calibri"/>
        </w:rPr>
        <w:t>?  If so, which way</w:t>
      </w:r>
      <w:r w:rsidR="0074072F" w:rsidRPr="00810DF4">
        <w:rPr>
          <w:rFonts w:ascii="Calibri" w:hAnsi="Calibri" w:cs="Calibri"/>
        </w:rPr>
        <w:t>—</w:t>
      </w:r>
      <w:r w:rsidRPr="00810DF4">
        <w:rPr>
          <w:rFonts w:ascii="Calibri" w:hAnsi="Calibri" w:cs="Calibri"/>
        </w:rPr>
        <w:t>in favor of the injured plaintiffs or owner-defendants?  Or, should they have different outcomes?  What are the key facts that lead you to believe as you do?</w:t>
      </w:r>
    </w:p>
    <w:p w:rsidR="00857519" w:rsidRPr="00810DF4" w:rsidRDefault="00857519" w:rsidP="00857519">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51413D" w:rsidRPr="00810DF4" w:rsidRDefault="0051413D" w:rsidP="0051413D">
      <w:pPr>
        <w:rPr>
          <w:rFonts w:ascii="Calibri" w:hAnsi="Calibri" w:cs="Calibri"/>
          <w:szCs w:val="22"/>
        </w:rPr>
      </w:pPr>
    </w:p>
    <w:p w:rsidR="0051413D" w:rsidRPr="00810DF4" w:rsidRDefault="0051413D" w:rsidP="0051413D">
      <w:pPr>
        <w:rPr>
          <w:rFonts w:ascii="Calibri" w:hAnsi="Calibri" w:cs="Calibri"/>
        </w:rPr>
      </w:pPr>
    </w:p>
    <w:p w:rsidR="0009419E" w:rsidRPr="00810DF4" w:rsidRDefault="00B40429" w:rsidP="0009419E">
      <w:pPr>
        <w:rPr>
          <w:rStyle w:val="TopheadingCharCharChar"/>
          <w:rFonts w:ascii="Calibri" w:eastAsia="Calibri" w:hAnsi="Calibri" w:cs="Calibri"/>
        </w:rPr>
      </w:pPr>
      <w:r>
        <w:rPr>
          <w:rFonts w:ascii="Calibri" w:hAnsi="Calibri" w:cs="Calibri"/>
          <w:noProof/>
        </w:rPr>
        <w:pict>
          <v:shape id="Picture 280" o:spid="_x0000_i1032" type="#_x0000_t75" style="width:39pt;height:36pt;visibility:visible">
            <v:imagedata r:id="rId11" o:title="" croptop="23320f" cropbottom="18692f" cropleft="19298f" cropright="18699f"/>
          </v:shape>
        </w:pict>
      </w:r>
      <w:r>
        <w:rPr>
          <w:rFonts w:ascii="Calibri" w:hAnsi="Calibri" w:cs="Calibri"/>
          <w:noProof/>
          <w:sz w:val="32"/>
          <w:szCs w:val="32"/>
        </w:rPr>
        <w:pict>
          <v:group id="Group 215" o:spid="_x0000_s1294" style="position:absolute;left:0;text-align:left;margin-left:77.5pt;margin-top:569.85pt;width:31.9pt;height:30.6pt;z-index:7;mso-position-horizontal-relative:text;mso-position-vertical-relative:text"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">
            <v:group id="Group 51" o:spid="_x0000_s1295" style="position:absolute;left:1056;width:4194;height:4167" coordorigin="1056" coordsize="4194,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52" o:spid="_x0000_s1296" style="position:absolute;left:1056;width:4194;height:4114" coordorigin="910,101" coordsize="4194,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53" o:spid="_x0000_s1297" style="position:absolute;left:994;top:1095;width:3528;height:2948;visibility:visible;mso-wrap-style:square;v-text-anchor:top" coordsize="345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mDcEA&#10;AADcAAAADwAAAGRycy9kb3ducmV2LnhtbERPTWuDQBC9B/IflgnkFldDCcVmE0pDSg+5qK30OLgT&#10;lbiz4m7V/PvsIdDj433vj7PpxEiDay0rSKIYBHFldcu1gu/ivHkF4Tyyxs4yKbiTg+Nhudhjqu3E&#10;GY25r0UIYZeigsb7PpXSVQ0ZdJHtiQN3tYNBH+BQSz3gFMJNJ7dxvJMGWw4NDfb00VB1y/+MglP5&#10;WVxf5M9vIstCX2jMbsiZUuvV/P4GwtPs/8VP95dWsE3C2nAmHAF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cpg3BAAAA3AAAAA8AAAAAAAAAAAAAAAAAmAIAAGRycy9kb3du&#10;cmV2LnhtbFBLBQYAAAAABAAEAPUAAACGAw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54" o:spid="_x0000_s1298" style="position:absolute;left:3369;top:406;width:349;height:334;visibility:visible;mso-wrap-style:square;v-text-anchor:top" coordsize="34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Ge8UA&#10;AADcAAAADwAAAGRycy9kb3ducmV2LnhtbESPT2sCMRTE70K/Q3gFb5rVQ9GtUUpBLXgo/kE8vm6e&#10;u4vJy5JEd+2nbwqCx2FmfsPMFp014kY+1I4VjIYZCOLC6ZpLBYf9cjABESKyRuOYFNwpwGL+0pth&#10;rl3LW7rtYikShEOOCqoYm1zKUFRkMQxdQ5y8s/MWY5K+lNpjm+DWyHGWvUmLNaeFChv6rKi47K5W&#10;wfd9v/a/pNtjedpuzKr+MTzxSvVfu493EJG6+Aw/2l9awXg0hf8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kZ7xQAAANwAAAAPAAAAAAAAAAAAAAAAAJgCAABkcnMv&#10;ZG93bnJldi54bWxQSwUGAAAAAAQABAD1AAAAigM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55" o:spid="_x0000_s1299" style="position:absolute;left:3570;top:101;width:396;height:409;visibility:visible;mso-wrap-style:square;v-text-anchor:top" coordsize="39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SU8EA&#10;AADcAAAADwAAAGRycy9kb3ducmV2LnhtbERPy4rCMBTdD/gP4QpuiqZ2YNBqFBEEkVk4PsDlpbm2&#10;0eamNFE7fz9ZCLM8nPd82dlaPKn1xrGC8SgFQVw4bbhUcDpuhhMQPiBrrB2Tgl/ysFz0PuaYa/fi&#10;H3oeQiliCPscFVQhNLmUvqjIoh+5hjhyV9daDBG2pdQtvmK4rWWWpl/SouHYUGFD64qK++FhFWiz&#10;5STZf4ZTvTtPzTddbpPkotSg361mIAJ14V/8dm+1giyL8+OZe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nUlPBAAAA3AAAAA8AAAAAAAAAAAAAAAAAmAIAAGRycy9kb3du&#10;cmV2LnhtbFBLBQYAAAAABAAEAPUAAACGAw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56" o:spid="_x0000_s1300" style="position:absolute;left:4418;top:696;width:341;height:339;visibility:visible;mso-wrap-style:square;v-text-anchor:top" coordsize="34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0AccA&#10;AADcAAAADwAAAGRycy9kb3ducmV2LnhtbESPQWvCQBSE7wX/w/KEXopuzEEkZhWJLZQeSo2F9via&#10;fSbB7Ns0uzWxv94VBI/DzHzDpOvBNOJEnastK5hNIxDEhdU1lwo+9y+TBQjnkTU2lknBmRysV6OH&#10;FBNte97RKfelCBB2CSqovG8TKV1RkUE3tS1x8A62M+iD7EqpO+wD3DQyjqK5NFhzWKiwpayi4pj/&#10;GQXffa5/zu7DbKPs/+n9OZt//do3pR7Hw2YJwtPg7+Fb+1UriOMZXM+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wdAHHAAAA3AAAAA8AAAAAAAAAAAAAAAAAmAIAAGRy&#10;cy9kb3ducmV2LnhtbFBLBQYAAAAABAAEAPUAAACMAw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57" o:spid="_x0000_s1301" style="position:absolute;left:1545;top:906;width:2972;height:2610;visibility:visible;mso-wrap-style:square;v-text-anchor:top" coordsize="297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mr8UA&#10;AADcAAAADwAAAGRycy9kb3ducmV2LnhtbESPMW/CMBSE90r8B+tVYitOPSAUMAiBKhi6lHZgfIof&#10;cdr4OdhOCP31daVKHU93951utRldKwYKsfGs4XlWgCCuvGm41vDx/vK0ABETssHWM2m4U4TNevKw&#10;wtL4G7/RcEq1yBCOJWqwKXWllLGy5DDOfEecvYsPDlOWoZYm4C3DXStVUcylw4bzgsWOdpaqr1Pv&#10;NHwev/d9f77urXod52HgeDg0C62nj+N2CSLRmP7Df+2j0aCUgt8z+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2avxQAAANwAAAAPAAAAAAAAAAAAAAAAAJgCAABkcnMv&#10;ZG93bnJldi54bWxQSwUGAAAAAAQABAD1AAAAigM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58" o:spid="_x0000_s1302" style="position:absolute;left:4650;top:440;width:410;height:393;visibility:visible;mso-wrap-style:square;v-text-anchor:top" coordsize="410,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mUcUA&#10;AADcAAAADwAAAGRycy9kb3ducmV2LnhtbESPQWvCQBSE7wX/w/KEXopuTEBKdJUiCC3pxbTU6yP7&#10;TEKzb8PumqT99d2C4HGYmW+Y7X4ynRjI+daygtUyAUFcWd1yreDz47h4BuEDssbOMin4IQ/73exh&#10;i7m2I59oKEMtIoR9jgqaEPpcSl81ZNAvbU8cvYt1BkOUrpba4RjhppNpkqylwZbjQoM9HRqqvsur&#10;UUDtl/s9TOmqcHURnjI5vL+dpVKP8+llAyLQFO7hW/tVK0jTDP7Px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SZRxQAAANwAAAAPAAAAAAAAAAAAAAAAAJgCAABkcnMv&#10;ZG93bnJldi54bWxQSwUGAAAAAAQABAD1AAAAigM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59" o:spid="_x0000_s1303" style="position:absolute;left:4405;top:2261;width:321;height:337;visibility:visible;mso-wrap-style:square;v-text-anchor:top" coordsize="3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ICcYA&#10;AADcAAAADwAAAGRycy9kb3ducmV2LnhtbESPQWvCQBSE74L/YXmCF6mbhlZKdBWpClKK2lTQ4yP7&#10;TILZtyG7avz3bqHgcZiZb5jJrDWVuFLjSssKXocRCOLM6pJzBfvf1csHCOeRNVaWScGdHMym3c4E&#10;E21v/EPX1OciQNglqKDwvk6kdFlBBt3Q1sTBO9nGoA+yyaVu8BbgppJxFI2kwZLDQoE1fRaUndOL&#10;UZBvvndafh0P23KQLi6Hevk+4KVS/V47H4Pw1Ppn+L+91gri+A3+zo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GICcYAAADcAAAADwAAAAAAAAAAAAAAAACYAgAAZHJz&#10;L2Rvd25yZXYueG1sUEsFBgAAAAAEAAQA9QAAAIsD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60" o:spid="_x0000_s1304" style="position:absolute;left:939;top:2401;width:3497;height:1814;visibility:visible;mso-wrap-style:square;v-text-anchor:top" coordsize="3497,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3MUA&#10;AADcAAAADwAAAGRycy9kb3ducmV2LnhtbESPQWvCQBSE7wX/w/KE3pqNwWpJs4qIBcFLmwqlt0f2&#10;mUSzb8PuauK/7xYKPQ4z8w1TrEfTiRs531pWMEtSEMSV1S3XCo6fb08vIHxA1thZJgV38rBeTR4K&#10;zLUd+INuZahFhLDPUUETQp9L6auGDPrE9sTRO1lnMETpaqkdDhFuOpml6UIabDkuNNjTtqHqUl6N&#10;An7/WszLNPveDed7JbfzzfKAg1KP03HzCiLQGP7Df+29VpBlz/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n3cxQAAANwAAAAPAAAAAAAAAAAAAAAAAJgCAABkcnMv&#10;ZG93bnJldi54bWxQSwUGAAAAAAQABAD1AAAAigM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61" o:spid="_x0000_s1305" style="position:absolute;left:4681;top:2096;width:423;height:367;visibility:visible;mso-wrap-style:square;v-text-anchor:top" coordsize="4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VccA&#10;AADcAAAADwAAAGRycy9kb3ducmV2LnhtbESPQWvCQBSE74L/YXlCL1I3BhokzSpFEIK1SNMeenzN&#10;viap2bchu8b033cFweMwM98w2WY0rRiod41lBctFBIK4tLrhSsHnx+5xBcJ5ZI2tZVLwRw426+kk&#10;w1TbC7/TUPhKBAi7FBXU3neplK6syaBb2I44eD+2N+iD7Cupe7wEuGllHEWJNNhwWKixo21N5ak4&#10;GwWHfD4cjq/F+fR7XH2XydvX3j7lSj3MxpdnEJ5Gfw/f2rlWEMcJXM+EI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w/lXHAAAA3AAAAA8AAAAAAAAAAAAAAAAAmAIAAGRy&#10;cy9kb3ducmV2LnhtbFBLBQYAAAAABAAEAPUAAACMAw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62" o:spid="_x0000_s1306" style="position:absolute;left:910;top:641;width:2589;height:2986;visibility:visible;mso-wrap-style:square;v-text-anchor:top" coordsize="2589,2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3oRMYA&#10;AADcAAAADwAAAGRycy9kb3ducmV2LnhtbESPQWvCQBSE7wX/w/KE3uqmaVFJsxGRFqxeNHrQ2yP7&#10;moRm36bZrUZ/vSsUehxm5hsmnfWmESfqXG1ZwfMoAkFcWF1zqWC/+3iagnAeWWNjmRRcyMEsGzyk&#10;mGh75i2dcl+KAGGXoILK+zaR0hUVGXQj2xIH78t2Bn2QXSl1h+cAN42Mo2gsDdYcFipsaVFR8Z3/&#10;GgWvvFpvflbLzfoFzfu4P14/zeGq1OOwn7+B8NT7//Bfe6kVxPEE7mfCEZ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3oRMYAAADcAAAADwAAAAAAAAAAAAAAAACYAgAAZHJz&#10;L2Rvd25yZXYueG1sUEsFBgAAAAAEAAQA9QAAAIsD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63" o:spid="_x0000_s1307" style="position:absolute;left:924;top:3367;width:189;height:258;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SL8IA&#10;AADcAAAADwAAAGRycy9kb3ducmV2LnhtbERPy4rCMBTdC/5DuAPuNLWCSKdRhoogiIIPEHeX5vbB&#10;NDedJqPVrzeLgVkezjtd9aYRd+pcbVnBdBKBIM6trrlUcDlvxgsQziNrbCyTgic5WC2HgxQTbR98&#10;pPvJlyKEsEtQQeV9m0jp8ooMuoltiQNX2M6gD7Arpe7wEcJNI+MomkuDNYeGClvKKsq/T79GwSZb&#10;zDJcNwe710X7s7vepq/tTanRR//1CcJT7//Ff+6tVhDHYW04E4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tIvwgAAANwAAAAPAAAAAAAAAAAAAAAAAJgCAABkcnMvZG93&#10;bnJldi54bWxQSwUGAAAAAAQABAD1AAAAhwMAAAAA&#10;" path="m105,r84,99l,258,105,xe" fillcolor="black">
                  <v:path arrowok="t" o:connecttype="custom" o:connectlocs="105,0;189,99;0,258;105,0" o:connectangles="0,0,0,0"/>
                </v:shape>
              </v:group>
              <v:shape id="Freeform 64" o:spid="_x0000_s1308" style="position:absolute;left:1134;top:3909;width:189;height:258;rotation:1458143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TnsMA&#10;AADcAAAADwAAAGRycy9kb3ducmV2LnhtbESP0WoCMRRE3wv+Q7iCbzXriqKrUUS09KEU1P2Ay+aa&#10;XdzcLEnU7d83QqGPw8ycYdbb3rbiQT40jhVMxhkI4srpho2C8nJ8X4AIEVlj65gU/FCA7WbwtsZC&#10;uyef6HGORiQIhwIV1DF2hZShqsliGLuOOHlX5y3GJL2R2uMzwW0r8yybS4sNp4UaO9rXVN3Od6sg&#10;mP1ifvr4jrOpoa/DoSunmS+VGg373QpEpD7+h//an1pBni/hdS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6TnsMAAADcAAAADwAAAAAAAAAAAAAAAACYAgAAZHJzL2Rv&#10;d25yZXYueG1sUEsFBgAAAAAEAAQA9QAAAIgDAAAAAA==&#10;" path="m105,r84,99l,258,105,xe" fillcolor="black">
                <v:path arrowok="t" o:connecttype="custom" o:connectlocs="105,0;189,99;0,258;105,0" o:connectangles="0,0,0,0"/>
              </v:shape>
            </v:group>
            <v:shape id="Freeform 65" o:spid="_x0000_s1309" style="position:absolute;left:1702;top:3187;width:189;height:258;rotation:553705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Wy78A&#10;AADcAAAADwAAAGRycy9kb3ducmV2LnhtbERPzYrCMBC+C/sOYRa8abqKIrWpLCu64kmrDzA0Y1s3&#10;mZQmavftzUHw+PH9Z6veGnGnzjeOFXyNExDEpdMNVwrOp81oAcIHZI3GMSn4Jw+r/GOQYardg490&#10;L0IlYgj7FBXUIbSplL6syaIfu5Y4chfXWQwRdpXUHT5iuDVykiRzabHh2FBjSz81lX/FzSq4un7z&#10;S8aw2R3O63Yr53a23Ss1/Oy/lyAC9eEtfrl3WsFkGufHM/EI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9VbLvwAAANwAAAAPAAAAAAAAAAAAAAAAAJgCAABkcnMvZG93bnJl&#10;di54bWxQSwUGAAAAAAQABAD1AAAAhAMAAAAA&#10;" path="m105,r84,99l,258,105,xe" fillcolor="black">
              <v:path arrowok="t" o:connecttype="custom" o:connectlocs="105,0;189,99;0,258;105,0" o:connectangles="0,0,0,0"/>
            </v:shape>
          </v:group>
        </w:pict>
      </w:r>
      <w:r>
        <w:rPr>
          <w:rFonts w:ascii="Calibri" w:hAnsi="Calibri" w:cs="Calibri"/>
          <w:noProof/>
          <w:sz w:val="32"/>
          <w:szCs w:val="32"/>
        </w:rPr>
        <w:pict>
          <v:group id="Group 231" o:spid="_x0000_s1278" style="position:absolute;left:0;text-align:left;margin-left:77.5pt;margin-top:569.85pt;width:31.9pt;height:30.6pt;z-index:6;mso-position-horizontal-relative:text;mso-position-vertical-relative:text"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">
            <v:group id="Group 35" o:spid="_x0000_s1279" style="position:absolute;left:1056;width:4194;height:4167" coordorigin="1056" coordsize="4194,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36" o:spid="_x0000_s1280" style="position:absolute;left:1056;width:4194;height:4114" coordorigin="910,101" coordsize="4194,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37" o:spid="_x0000_s1281" style="position:absolute;left:994;top:1095;width:3528;height:2948;visibility:visible;mso-wrap-style:square;v-text-anchor:top" coordsize="345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waMQA&#10;AADcAAAADwAAAGRycy9kb3ducmV2LnhtbESPQWuDQBSE74H+h+UFeotrUgnFugmhpaWHXIyp9Phw&#10;X1TivhV3q/bfZwuFHIeZ+YbJ9rPpxEiDay0rWEcxCOLK6pZrBefiffUMwnlkjZ1lUvBLDva7h0WG&#10;qbYT5zSefC0ChF2KChrv+1RKVzVk0EW2Jw7exQ4GfZBDLfWAU4CbTm7ieCsNthwWGuzptaHqevox&#10;Ct7Kj+KSyK/vtSwLfaQxvyLnSj0u58MLCE+zv4f/259aweYpgb8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8GjEAAAA3AAAAA8AAAAAAAAAAAAAAAAAmAIAAGRycy9k&#10;b3ducmV2LnhtbFBLBQYAAAAABAAEAPUAAACJAw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38" o:spid="_x0000_s1282" style="position:absolute;left:3369;top:406;width:349;height:334;visibility:visible;mso-wrap-style:square;v-text-anchor:top" coordsize="34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QHsUA&#10;AADcAAAADwAAAGRycy9kb3ducmV2LnhtbESPT2sCMRTE74V+h/CE3mpWS4usRpFC/0APoivi8bl5&#10;7i4mL0uSums/vSkIHoeZ+Q0zW/TWiDP50DhWMBpmIIhLpxuuFGyLj+cJiBCRNRrHpOBCARbzx4cZ&#10;5tp1vKbzJlYiQTjkqKCOsc2lDGVNFsPQtcTJOzpvMSbpK6k9dglujRxn2Zu02HBaqLGl95rK0+bX&#10;Klhdii//R7rbVfv1j/lsDoYnXqmnQb+cgojUx3v41v7WCsYvr/B/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hAexQAAANwAAAAPAAAAAAAAAAAAAAAAAJgCAABkcnMv&#10;ZG93bnJldi54bWxQSwUGAAAAAAQABAD1AAAAigM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39" o:spid="_x0000_s1283" style="position:absolute;left:3570;top:101;width:396;height:409;visibility:visible;mso-wrap-style:square;v-text-anchor:top" coordsize="39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5YcQA&#10;AADcAAAADwAAAGRycy9kb3ducmV2LnhtbESPT4vCMBTE78J+h/AWvBRNVRC3GmURBBEP/lvw+Gje&#10;ttltXkoTtX57Iwgeh5n5DTNbtLYSV2q8caxg0E9BEOdOGy4UnI6r3gSED8gaK8ek4E4eFvOPzgwz&#10;7W68p+shFCJC2GeooAyhzqT0eUkWfd/VxNH7dY3FEGVTSN3gLcJtJYdpOpYWDceFEmtalpT/Hy5W&#10;gTZrTpLdKJyqzc+X2dL5b5Kclep+tt9TEIHa8A6/2mutYDgaw/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b+WHEAAAA3AAAAA8AAAAAAAAAAAAAAAAAmAIAAGRycy9k&#10;b3ducmV2LnhtbFBLBQYAAAAABAAEAPUAAACJAw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40" o:spid="_x0000_s1284" style="position:absolute;left:4418;top:696;width:341;height:339;visibility:visible;mso-wrap-style:square;v-text-anchor:top" coordsize="34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fM8cA&#10;AADcAAAADwAAAGRycy9kb3ducmV2LnhtbESPQWvCQBSE74X+h+UJXopuasFKdJUSLZQepI2CHp/Z&#10;ZxKafRuzWxP99V1B6HGYmW+Y2aIzlThT40rLCp6HEQjizOqScwXbzftgAsJ5ZI2VZVJwIQeL+ePD&#10;DGNtW/6mc+pzESDsYlRQeF/HUrqsIINuaGvi4B1tY9AH2eRSN9gGuKnkKIrG0mDJYaHAmpKCsp/0&#10;1yjYt6k+XNyXWUbJ9Wm9Ssa7k/1Uqt/r3qYgPHX+P3xvf2gFo5dX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M3zPHAAAA3AAAAA8AAAAAAAAAAAAAAAAAmAIAAGRy&#10;cy9kb3ducmV2LnhtbFBLBQYAAAAABAAEAPUAAACMAw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41" o:spid="_x0000_s1285" style="position:absolute;left:1545;top:906;width:2972;height:2610;visibility:visible;mso-wrap-style:square;v-text-anchor:top" coordsize="297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HmMIA&#10;AADcAAAADwAAAGRycy9kb3ducmV2LnhtbERPPW/CMBDdkfofrKvUDRxSCaGAE1WgCoYupQyMp/ga&#10;p43Pqe2ElF+Ph0odn973tppsJ0byoXWsYLnIQBDXTrfcKDh/vM7XIEJE1tg5JgW/FKAqH2ZbLLS7&#10;8juNp9iIFMKhQAUmxr6QMtSGLIaF64kT9+m8xZigb6T2eE3htpN5lq2kxZZTg8Gedobq79NgFXwd&#10;b/thuPzsTf42rfzI4XBo10o9PU4vGxCRpvgv/nMftYL8Oa1NZ9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seYwgAAANwAAAAPAAAAAAAAAAAAAAAAAJgCAABkcnMvZG93&#10;bnJldi54bWxQSwUGAAAAAAQABAD1AAAAhwM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42" o:spid="_x0000_s1286" style="position:absolute;left:4650;top:440;width:410;height:393;visibility:visible;mso-wrap-style:square;v-text-anchor:top" coordsize="410,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HZsUA&#10;AADcAAAADwAAAGRycy9kb3ducmV2LnhtbESPQWvCQBSE74X+h+UVeim6SYRSo2soQsGil9pSr4/s&#10;Mwlm34bdNUZ/vSsIHoeZ+YaZF4NpRU/ON5YVpOMEBHFpdcOVgr/fr9EHCB+QNbaWScGZPBSL56c5&#10;5tqe+If6bahEhLDPUUEdQpdL6cuaDPqx7Yijt7fOYIjSVVI7PEW4aWWWJO/SYMNxocaOljWVh+3R&#10;KKDm312WQ5auXbUObxPZb753UqnXl+FzBiLQEB7he3ulFWST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dmxQAAANwAAAAPAAAAAAAAAAAAAAAAAJgCAABkcnMv&#10;ZG93bnJldi54bWxQSwUGAAAAAAQABAD1AAAAigM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43" o:spid="_x0000_s1287" style="position:absolute;left:4405;top:2261;width:321;height:337;visibility:visible;mso-wrap-style:square;v-text-anchor:top" coordsize="3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rqsMA&#10;AADcAAAADwAAAGRycy9kb3ducmV2LnhtbERPy4rCMBTdD/gP4QpuRNMRFalGGWYURAYfVdDlpbm2&#10;xeamNFHr308WwiwP5z1bNKYUD6pdYVnBZz8CQZxaXXCm4HRc9SYgnEfWWFomBS9ysJi3PmYYa/vk&#10;Az0Sn4kQwi5GBbn3VSylS3My6Pq2Ig7c1dYGfYB1JnWNzxBuSjmIorE0WHBoyLGi75zSW3I3CrLt&#10;717LzeW8K7rJz/1cLUddXirVaTdfUxCeGv8vfrvXWsFgGO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VrqsMAAADcAAAADwAAAAAAAAAAAAAAAACYAgAAZHJzL2Rv&#10;d25yZXYueG1sUEsFBgAAAAAEAAQA9QAAAIgD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44" o:spid="_x0000_s1288" style="position:absolute;left:939;top:2401;width:3497;height:1814;visibility:visible;mso-wrap-style:square;v-text-anchor:top" coordsize="3497,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ef8QA&#10;AADcAAAADwAAAGRycy9kb3ducmV2LnhtbESPQYvCMBSE7wv+h/AEb2tqKa5Uo4i4IHjR7oJ4ezTP&#10;ttq8lCZr6783grDHYWa+YRar3tTiTq2rLCuYjCMQxLnVFRcKfn++P2cgnEfWWFsmBQ9ysFoOPhaY&#10;atvxke6ZL0SAsEtRQel9k0rp8pIMurFtiIN3sa1BH2RbSN1iF+CmlnEUTaXBisNCiQ1tSspv2Z9R&#10;wIfTNMmi+Lztro9cbpL11x47pUbDfj0H4an3/+F3e6cVxMkE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Snn/EAAAA3AAAAA8AAAAAAAAAAAAAAAAAmAIAAGRycy9k&#10;b3ducmV2LnhtbFBLBQYAAAAABAAEAPUAAACJAw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45" o:spid="_x0000_s1289" style="position:absolute;left:4681;top:2096;width:423;height:367;visibility:visible;mso-wrap-style:square;v-text-anchor:top" coordsize="4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d9scA&#10;AADcAAAADwAAAGRycy9kb3ducmV2LnhtbESPQWvCQBSE70L/w/IEL6IbgxVJXaUIQmgt0tSDx2f2&#10;NYlm34bsGuO/7xYKPQ4z8w2z2vSmFh21rrKsYDaNQBDnVldcKDh+7SZLEM4ja6wtk4IHOdisnwYr&#10;TLS98yd1mS9EgLBLUEHpfZNI6fKSDLqpbYiD921bgz7ItpC6xXuAm1rGUbSQBisOCyU2tC0pv2Y3&#10;o2Cfjrv94T27XS+H5TlffJze7HOq1GjYv76A8NT7//BfO9UK4nkM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UHfbHAAAA3AAAAA8AAAAAAAAAAAAAAAAAmAIAAGRy&#10;cy9kb3ducmV2LnhtbFBLBQYAAAAABAAEAPUAAACMAw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46" o:spid="_x0000_s1290" style="position:absolute;left:910;top:641;width:2589;height:2986;visibility:visible;mso-wrap-style:square;v-text-anchor:top" coordsize="2589,2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L58cA&#10;AADcAAAADwAAAGRycy9kb3ducmV2LnhtbESPS2vDMBCE74H8B7GB3mI5D0JxrYQQWkiTS16H9rZY&#10;W9vEWrmWarv59VEh0OMwM98w6ao3lWipcaVlBZMoBkGcWV1yruByfhs/g3AeWWNlmRT8koPVcjhI&#10;MdG24yO1J5+LAGGXoILC+zqR0mUFGXSRrYmD92Ubgz7IJpe6wS7ATSWncbyQBksOCwXWtCkou55+&#10;jII57/aH7932sJ+heV30n7d383FT6mnUr19AeOr9f/jR3moF0/kM/s6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5C+fHAAAA3AAAAA8AAAAAAAAAAAAAAAAAmAIAAGRy&#10;cy9kb3ducmV2LnhtbFBLBQYAAAAABAAEAPUAAACMAw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47" o:spid="_x0000_s1291" style="position:absolute;left:924;top:3367;width:189;height:258;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9isYA&#10;AADcAAAADwAAAGRycy9kb3ducmV2LnhtbESPQWvCQBSE74X+h+UVequbpFJC6iolIgiiUC0Ub4/s&#10;MwnNvk2zaxL99W6h4HGYmW+Y2WI0jeipc7VlBfEkAkFcWF1zqeDrsHpJQTiPrLGxTAou5GAxf3yY&#10;YabtwJ/U730pAoRdhgoq79tMSldUZNBNbEscvJPtDPogu1LqDocAN41MouhNGqw5LFTYUl5R8bM/&#10;GwWrPH3Ncdns7Faf2t/N9zG+ro9KPT+NH+8gPI3+Hv5vr7WCZDqFv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w9isYAAADcAAAADwAAAAAAAAAAAAAAAACYAgAAZHJz&#10;L2Rvd25yZXYueG1sUEsFBgAAAAAEAAQA9QAAAIsDAAAAAA==&#10;" path="m105,r84,99l,258,105,xe" fillcolor="black">
                  <v:path arrowok="t" o:connecttype="custom" o:connectlocs="105,0;189,99;0,258;105,0" o:connectangles="0,0,0,0"/>
                </v:shape>
              </v:group>
              <v:shape id="Freeform 48" o:spid="_x0000_s1292" style="position:absolute;left:1134;top:3909;width:189;height:258;rotation:1458143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8O8MA&#10;AADcAAAADwAAAGRycy9kb3ducmV2LnhtbESP3YrCMBSE7xd8h3AE79bUX6QaRUSXvZAFtQ9waI5p&#10;sTkpSdTu228EYS+HmfmGWW0624gH+VA7VjAaZiCIS6drNgqKy+FzASJEZI2NY1LwSwE2697HCnPt&#10;nnyixzkakSAcclRQxdjmUoayIoth6Fri5F2dtxiT9EZqj88Et40cZ9lcWqw5LVTY0q6i8na+WwXB&#10;7Bbz09dPnE0MHff7tphkvlBq0O+2SxCRuvgffre/tYLxdAav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x8O8MAAADcAAAADwAAAAAAAAAAAAAAAACYAgAAZHJzL2Rv&#10;d25yZXYueG1sUEsFBgAAAAAEAAQA9QAAAIgDAAAAAA==&#10;" path="m105,r84,99l,258,105,xe" fillcolor="black">
                <v:path arrowok="t" o:connecttype="custom" o:connectlocs="105,0;189,99;0,258;105,0" o:connectangles="0,0,0,0"/>
              </v:shape>
            </v:group>
            <v:shape id="Freeform 49" o:spid="_x0000_s1293" style="position:absolute;left:1702;top:3187;width:189;height:258;rotation:553705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YWcIA&#10;AADcAAAADwAAAGRycy9kb3ducmV2LnhtbESP3YrCMBSE7xd8h3AE79ZUcYtUo4jiD16tPw9waI5t&#10;NTkpTdT69mZB2MthZr5hpvPWGvGgxleOFQz6CQji3OmKCwXn0/p7DMIHZI3GMSl4kYf5rPM1xUy7&#10;Jx/ocQyFiBD2GSooQ6gzKX1ekkXfdzVx9C6usRiibAqpG3xGuDVymCSptFhxXCixpmVJ+e14twqu&#10;rl1vyRg2u9/zqt7I1P5s9kr1uu1iAiJQG/7Dn/ZOKxiOUvg7E4+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hhZwgAAANwAAAAPAAAAAAAAAAAAAAAAAJgCAABkcnMvZG93&#10;bnJldi54bWxQSwUGAAAAAAQABAD1AAAAhwMAAAAA&#10;" path="m105,r84,99l,258,105,xe" fillcolor="black">
              <v:path arrowok="t" o:connecttype="custom" o:connectlocs="105,0;189,99;0,258;105,0" o:connectangles="0,0,0,0"/>
            </v:shape>
          </v:group>
        </w:pict>
      </w:r>
      <w:r>
        <w:rPr>
          <w:rFonts w:ascii="Calibri" w:hAnsi="Calibri" w:cs="Calibri"/>
          <w:noProof/>
          <w:sz w:val="32"/>
          <w:szCs w:val="32"/>
        </w:rPr>
        <w:pict>
          <v:group id="Group 247" o:spid="_x0000_s1262" style="position:absolute;left:0;text-align:left;margin-left:77.5pt;margin-top:569.85pt;width:31.9pt;height:30.6pt;z-index:5;mso-position-horizontal-relative:text;mso-position-vertical-relative:text"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">
            <v:group id="Group 19" o:spid="_x0000_s1263" style="position:absolute;left:1056;width:4194;height:4167" coordorigin="1056" coordsize="4194,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 20" o:spid="_x0000_s1264" style="position:absolute;left:1056;width:4194;height:4114" coordorigin="910,101" coordsize="4194,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1" o:spid="_x0000_s1265" style="position:absolute;left:994;top:1095;width:3528;height:2948;visibility:visible;mso-wrap-style:square;v-text-anchor:top" coordsize="345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Ty8EA&#10;AADcAAAADwAAAGRycy9kb3ducmV2LnhtbERPTWvCQBC9C/6HZQrezCaiRVLXUCwtPXiJ0dDjkB2T&#10;YHY2ZLcx/ffuQejx8b532WQ6MdLgWssKkigGQVxZ3XKt4Fx8LrcgnEfW2FkmBX/kINvPZztMtb1z&#10;TuPJ1yKEsEtRQeN9n0rpqoYMusj2xIG72sGgD3CopR7wHsJNJ1dx/CoNthwaGuzp0FB1O/0aBR/l&#10;V3Fdy8tPIstCH2nMb8i5UouX6f0NhKfJ/4uf7m+tYLUJ88OZc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AE8vBAAAA3AAAAA8AAAAAAAAAAAAAAAAAmAIAAGRycy9kb3du&#10;cmV2LnhtbFBLBQYAAAAABAAEAPUAAACGAw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22" o:spid="_x0000_s1266" style="position:absolute;left:3369;top:406;width:349;height:334;visibility:visible;mso-wrap-style:square;v-text-anchor:top" coordsize="34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zvcUA&#10;AADcAAAADwAAAGRycy9kb3ducmV2LnhtbESPQWsCMRSE7wX/Q3hCbzWr0CKr2aUUtIUeRC3i8bl5&#10;7i4mL0uSuqu/vikUehxm5htmWQ7WiCv50DpWMJ1kIIgrp1uuFXztV09zECEiazSOScGNApTF6GGJ&#10;uXY9b+m6i7VIEA45Kmhi7HIpQ9WQxTBxHXHyzs5bjEn6WmqPfYJbI2dZ9iIttpwWGuzoraHqsvu2&#10;Cja3/bu/k+4P9XH7adbtyfDcK/U4Hl4XICIN8T/81/7QCmbPU/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vO9xQAAANwAAAAPAAAAAAAAAAAAAAAAAJgCAABkcnMv&#10;ZG93bnJldi54bWxQSwUGAAAAAAQABAD1AAAAigM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3" o:spid="_x0000_s1267" style="position:absolute;left:3570;top:101;width:396;height:409;visibility:visible;mso-wrap-style:square;v-text-anchor:top" coordsize="39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awsUA&#10;AADcAAAADwAAAGRycy9kb3ducmV2LnhtbESPQWvCQBSE74L/YXmFXkLdGGmxqauIUBDxoNaCx0f2&#10;mazNvg3ZVeO/d4WCx2FmvmEms87W4kKtN44VDAcpCOLCacOlgv3P99sYhA/IGmvHpOBGHmbTfm+C&#10;uXZX3tJlF0oRIexzVFCF0ORS+qIii37gGuLoHV1rMUTZllK3eI1wW8ssTT+kRcNxocKGFhUVf7uz&#10;VaDNkpNkMwr7evX7adZ0OI2Tg1KvL938C0SgLjzD/+2lVpC9Z/A4E4+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rCxQAAANwAAAAPAAAAAAAAAAAAAAAAAJgCAABkcnMv&#10;ZG93bnJldi54bWxQSwUGAAAAAAQABAD1AAAAigM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4" o:spid="_x0000_s1268" style="position:absolute;left:4418;top:696;width:341;height:339;visibility:visible;mso-wrap-style:square;v-text-anchor:top" coordsize="34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8kMcA&#10;AADcAAAADwAAAGRycy9kb3ducmV2LnhtbESPQWvCQBSE74L/YXmFXkQ3tSiSukpJWyg9iEZBj6/Z&#10;1ySYfZtmtyb667uC4HGYmW+Y+bIzlThR40rLCp5GEQjizOqScwW77cdwBsJ5ZI2VZVJwJgfLRb83&#10;x1jbljd0Sn0uAoRdjAoK7+tYSpcVZNCNbE0cvB/bGPRBNrnUDbYBbio5jqKpNFhyWCiwpqSg7Jj+&#10;GQWHNtXfZ7c2b1FyGazek+n+134p9fjQvb6A8NT5e/jW/tQKxpNnuJ4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oPJDHAAAA3AAAAA8AAAAAAAAAAAAAAAAAmAIAAGRy&#10;cy9kb3ducmV2LnhtbFBLBQYAAAAABAAEAPUAAACMAw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5" o:spid="_x0000_s1269" style="position:absolute;left:1545;top:906;width:2972;height:2610;visibility:visible;mso-wrap-style:square;v-text-anchor:top" coordsize="297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oPcYA&#10;AADcAAAADwAAAGRycy9kb3ducmV2LnhtbESPzWrDMBCE74W+g9hCbo1c04bgRAmloSSHXvJzyHGx&#10;NpYTa+VKsuP06atAocdhZr5h5svBNqInH2rHCl7GGQji0umaKwWH/efzFESIyBobx6TgRgGWi8eH&#10;ORbaXXlL/S5WIkE4FKjAxNgWUobSkMUwdi1x8k7OW4xJ+kpqj9cEt43Ms2wiLdacFgy29GGovOw6&#10;q+C8+Vl13fF7ZfKvYeJ7Dut1PVVq9DS8z0BEGuJ/+K+90Qryt1e4n0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QoPcYAAADcAAAADwAAAAAAAAAAAAAAAACYAgAAZHJz&#10;L2Rvd25yZXYueG1sUEsFBgAAAAAEAAQA9QAAAIsDA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6" o:spid="_x0000_s1270" style="position:absolute;left:4650;top:440;width:410;height:393;visibility:visible;mso-wrap-style:square;v-text-anchor:top" coordsize="410,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ow8UA&#10;AADcAAAADwAAAGRycy9kb3ducmV2LnhtbESPQWvCQBSE74X+h+UVeilmkxSLRNdQhIJFL9pSr4/s&#10;Mwlm34bdNab99V1B8DjMzDfMohxNJwZyvrWsIEtSEMSV1S3XCr6/PiYzED4ga+wsk4Jf8lAuHx8W&#10;WGh74R0N+1CLCGFfoIImhL6Q0lcNGfSJ7Ymjd7TOYIjS1VI7vES46WSepm/SYMtxocGeVg1Vp/3Z&#10;KKD2x/2txjzbuHoTXl7lsP08SKWen8b3OYhAY7iHb+21VpBPp3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mjDxQAAANwAAAAPAAAAAAAAAAAAAAAAAJgCAABkcnMv&#10;ZG93bnJldi54bWxQSwUGAAAAAAQABAD1AAAAigM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7" o:spid="_x0000_s1271" style="position:absolute;left:4405;top:2261;width:321;height:337;visibility:visible;mso-wrap-style:square;v-text-anchor:top" coordsize="3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AmMUA&#10;AADcAAAADwAAAGRycy9kb3ducmV2LnhtbESP3YrCMBSE74V9h3AWvBFNFZSlaxTxB0RE1+6Ce3lo&#10;jm2xOSlN1Pr2RhC8HGbmG2Y8bUwprlS7wrKCfi8CQZxaXXCm4O931f0C4TyyxtIyKbiTg+nkozXG&#10;WNsbH+ia+EwECLsYFeTeV7GULs3JoOvZijh4J1sb9EHWmdQ13gLclHIQRSNpsOCwkGNF85zSc3Ix&#10;CrLd9kfLzf9xX3SSxeVYLYcdXirV/mxm3yA8Nf4dfrXXWsFgOIL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cCYxQAAANwAAAAPAAAAAAAAAAAAAAAAAJgCAABkcnMv&#10;ZG93bnJldi54bWxQSwUGAAAAAAQABAD1AAAAigM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8" o:spid="_x0000_s1272" style="position:absolute;left:939;top:2401;width:3497;height:1814;visibility:visible;mso-wrap-style:square;v-text-anchor:top" coordsize="3497,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1TcYA&#10;AADcAAAADwAAAGRycy9kb3ducmV2LnhtbESPT2vCQBTE70K/w/IKvemmIWqJriKhhUIvmhaKt0f2&#10;NUmbfRuy2/z59q4geBxm5jfMdj+aRvTUudqygudFBIK4sLrmUsHX59v8BYTzyBoby6RgIgf73cNs&#10;i6m2A5+oz30pAoRdigoq79tUSldUZNAtbEscvB/bGfRBdqXUHQ4BbhoZR9FKGqw5LFTYUlZR8Zf/&#10;GwV8/F4leRSfX4ffqZBZclh/4KDU0+N42IDwNPp7+NZ+1wri5RquZ8IRkL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1TcYAAADcAAAADwAAAAAAAAAAAAAAAACYAgAAZHJz&#10;L2Rvd25yZXYueG1sUEsFBgAAAAAEAAQA9QAAAIsDA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9" o:spid="_x0000_s1273" style="position:absolute;left:4681;top:2096;width:423;height:367;visibility:visible;mso-wrap-style:square;v-text-anchor:top" coordsize="4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8wcMA&#10;AADcAAAADwAAAGRycy9kb3ducmV2LnhtbERPy4rCMBTdC/5DuIIbGVMFRTpGGQSh+ECss5jlneZO&#10;27G5KU2s9e/NQnB5OO/lujOVaKlxpWUFk3EEgjizuuRcwfdl+7EA4TyyxsoyKXiQg/Wq31tirO2d&#10;z9SmPhchhF2MCgrv61hKlxVk0I1tTRy4P9sY9AE2udQN3kO4qeQ0iubSYMmhocCaNgVl1/RmFByS&#10;UXs47dPb9f+0+M3mx5+dnSVKDQfd1ycIT51/i1/uRCuYzsLacC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W8wcMAAADcAAAADwAAAAAAAAAAAAAAAACYAgAAZHJzL2Rv&#10;d25yZXYueG1sUEsFBgAAAAAEAAQA9QAAAIgDA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30" o:spid="_x0000_s1274" style="position:absolute;left:910;top:641;width:2589;height:2986;visibility:visible;mso-wrap-style:square;v-text-anchor:top" coordsize="2589,2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q0MYA&#10;AADcAAAADwAAAGRycy9kb3ducmV2LnhtbESPQWvCQBSE74L/YXlCb7rRVmmjq4hYsHpR24PeHtln&#10;Esy+jdmtRn+9Kwgeh5n5hhlNalOIM1Uut6yg24lAECdW55wq+Pv9bn+CcB5ZY2GZFFzJwWTcbIww&#10;1vbCGzpvfSoChF2MCjLvy1hKl2Rk0HVsSRy8g60M+iCrVOoKLwFuCtmLooE0mHNYyLCkWUbJcftv&#10;FHzwcrU+LRfr1Tua+aDe337M7qbUW6ueDkF4qv0r/GwvtIJe/wseZ8IR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iq0MYAAADcAAAADwAAAAAAAAAAAAAAAACYAgAAZHJz&#10;L2Rvd25yZXYueG1sUEsFBgAAAAAEAAQA9QAAAIsD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31" o:spid="_x0000_s1275" style="position:absolute;left:924;top:3367;width:189;height:258;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n6cMA&#10;AADcAAAADwAAAGRycy9kb3ducmV2LnhtbERPTWvCQBC9F/wPywjemo0KQVJXkRQhIBa0heJtyI5J&#10;MDubZtck9te7h0KPj/e93o6mET11rrasYB7FIIgLq2suFXx97l9XIJxH1thYJgUPcrDdTF7WmGo7&#10;8In6sy9FCGGXooLK+zaV0hUVGXSRbYkDd7WdQR9gV0rd4RDCTSMXcZxIgzWHhgpbyioqbue7UbDP&#10;VssM35sPe9TX9ufwfZn/5helZtNx9wbC0+j/xX/uXCtYJGF+OB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n6cMAAADcAAAADwAAAAAAAAAAAAAAAACYAgAAZHJzL2Rv&#10;d25yZXYueG1sUEsFBgAAAAAEAAQA9QAAAIgDAAAAAA==&#10;" path="m105,r84,99l,258,105,xe" fillcolor="black">
                  <v:path arrowok="t" o:connecttype="custom" o:connectlocs="105,0;189,99;0,258;105,0" o:connectangles="0,0,0,0"/>
                </v:shape>
              </v:group>
              <v:shape id="Freeform 32" o:spid="_x0000_s1276" style="position:absolute;left:1134;top:3909;width:189;height:258;rotation:1458143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mWMIA&#10;AADcAAAADwAAAGRycy9kb3ducmV2LnhtbESP0YrCMBRE3wX/IdwF3zRVsUg1yiIqPiwLaj/g0txN&#10;yzY3JYla/94sCPs4zMwZZr3tbSvu5EPjWMF0koEgrpxu2Cgor4fxEkSIyBpbx6TgSQG2m+FgjYV2&#10;Dz7T/RKNSBAOBSqoY+wKKUNVk8UwcR1x8n6ctxiT9EZqj48Et62cZVkuLTacFmrsaFdT9Xu5WQXB&#10;7Jb5+fgdF3NDX/t9V84zXyo1+ug/VyAi9fE//G6ftIJZPoW/M+k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iZYwgAAANwAAAAPAAAAAAAAAAAAAAAAAJgCAABkcnMvZG93&#10;bnJldi54bWxQSwUGAAAAAAQABAD1AAAAhwMAAAAA&#10;" path="m105,r84,99l,258,105,xe" fillcolor="black">
                <v:path arrowok="t" o:connecttype="custom" o:connectlocs="105,0;189,99;0,258;105,0" o:connectangles="0,0,0,0"/>
              </v:shape>
            </v:group>
            <v:shape id="Freeform 33" o:spid="_x0000_s1277" style="position:absolute;left:1702;top:3187;width:189;height:258;rotation:553705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COsEA&#10;AADcAAAADwAAAGRycy9kb3ducmV2LnhtbESP3YrCMBSE7xd8h3AE79bUgmWpRhHFH/bKVR/g0Bzb&#10;anJSmqj17TeC4OUwM98w03lnjbhT62vHCkbDBARx4XTNpYLTcf39A8IHZI3GMSl4kof5rPc1xVy7&#10;B//R/RBKESHsc1RQhdDkUvqiIot+6Bri6J1dazFE2ZZSt/iIcGtkmiSZtFhzXKiwoWVFxfVwswou&#10;rltvyRg2u/1p1WxkZsebX6UG/W4xARGoC5/wu73TCtIshdeZeAT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YQjrBAAAA3AAAAA8AAAAAAAAAAAAAAAAAmAIAAGRycy9kb3du&#10;cmV2LnhtbFBLBQYAAAAABAAEAPUAAACGAwAAAAA=&#10;" path="m105,r84,99l,258,105,xe" fillcolor="black">
              <v:path arrowok="t" o:connecttype="custom" o:connectlocs="105,0;189,99;0,258;105,0" o:connectangles="0,0,0,0"/>
            </v:shape>
          </v:group>
        </w:pict>
      </w:r>
      <w:r>
        <w:rPr>
          <w:rFonts w:ascii="Calibri" w:hAnsi="Calibri" w:cs="Calibri"/>
          <w:noProof/>
          <w:sz w:val="32"/>
          <w:szCs w:val="32"/>
        </w:rPr>
        <w:pict>
          <v:group id="Group 263" o:spid="_x0000_s1246" style="position:absolute;left:0;text-align:left;margin-left:77.5pt;margin-top:569.85pt;width:31.9pt;height:30.6pt;z-index:4;mso-position-horizontal-relative:text;mso-position-vertical-relative:text"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">
            <v:group id="Group 3" o:spid="_x0000_s1247" style="position:absolute;left:1056;width:4194;height:4167" coordorigin="1056" coordsize="4194,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group id="Group 4" o:spid="_x0000_s1248" style="position:absolute;left:1056;width:4194;height:4114" coordorigin="910,101" coordsize="4194,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5" o:spid="_x0000_s1249" style="position:absolute;left:994;top:1095;width:3528;height:2948;visibility:visible;mso-wrap-style:square;v-text-anchor:top" coordsize="3453,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kmcIA&#10;AADcAAAADwAAAGRycy9kb3ducmV2LnhtbESPQYvCMBSE7wv+h/CEva2pIkWqUURRPHip3RWPj+bZ&#10;FpuX0sTa/fdGEDwOM/MNs1j1phYdta6yrGA8ikAQ51ZXXCj4zXY/MxDOI2usLZOCf3KwWg6+Fpho&#10;++CUupMvRICwS1BB6X2TSOnykgy6kW2Ig3e1rUEfZFtI3eIjwE0tJ1EUS4MVh4USG9qUlN9Od6Ng&#10;e95n16n8u4zlOdNH6tIbcqrU97Bfz0F46v0n/G4ftIJJHMPrTD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eSZwgAAANwAAAAPAAAAAAAAAAAAAAAAAJgCAABkcnMvZG93&#10;bnJldi54bWxQSwUGAAAAAAQABAD1AAAAhwM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6" o:spid="_x0000_s1250" style="position:absolute;left:3369;top:406;width:349;height:334;visibility:visible;mso-wrap-style:square;v-text-anchor:top" coordsize="34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E78YA&#10;AADcAAAADwAAAGRycy9kb3ducmV2LnhtbESPzWrDMBCE74W+g9hCb43cHNLgRjYh0KTQQ8gPIcet&#10;tbFNpJWR1NjJ01eFQo7DzHzDzMrBGnEhH1rHCl5HGQjiyumWawX73cfLFESIyBqNY1JwpQBl8fgw&#10;w1y7njd02cZaJAiHHBU0MXa5lKFqyGIYuY44eSfnLcYkfS21xz7BrZHjLJtIiy2nhQY7WjRUnbc/&#10;VsH6ulv5G+n+UB83X2bZfhueeqWen4b5O4hIQ7yH/9ufWsF48gZ/Z9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cE78YAAADcAAAADwAAAAAAAAAAAAAAAACYAgAAZHJz&#10;L2Rvd25yZXYueG1sUEsFBgAAAAAEAAQA9QAAAIsDA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7" o:spid="_x0000_s1251" style="position:absolute;left:3570;top:101;width:396;height:409;visibility:visible;mso-wrap-style:square;v-text-anchor:top" coordsize="39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nlcMA&#10;AADcAAAADwAAAGRycy9kb3ducmV2LnhtbERPz2vCMBS+D/wfwhO8FJvOgWjXVEQYiOzgnIMeH81b&#10;m615KU3U+t+bw2DHj+93sRltJ640eONYwXOagSCunTbcKDh/vs1XIHxA1tg5JgV38rApJ08F5trd&#10;+IOup9CIGMI+RwVtCH0upa9bsuhT1xNH7tsNFkOEQyP1gLcYbju5yLKltGg4NrTY066l+vd0sQq0&#10;2XOSHF/CuTt8rc07VT+rpFJqNh23ryACjeFf/OfeawWLZVwbz8Qj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nlcMAAADcAAAADwAAAAAAAAAAAAAAAACYAgAAZHJzL2Rv&#10;d25yZXYueG1sUEsFBgAAAAAEAAQA9QAAAIgDA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8" o:spid="_x0000_s1252" style="position:absolute;left:4418;top:696;width:341;height:339;visibility:visible;mso-wrap-style:square;v-text-anchor:top" coordsize="34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Bx8cA&#10;AADcAAAADwAAAGRycy9kb3ducmV2LnhtbESPQWvCQBSE74X+h+UVvJS60UPQ1FVKVJAeiqaF9via&#10;fU1Cs29jdjXRX+8KgsdhZr5hZove1OJIrassKxgNIxDEudUVFwq+PtcvExDOI2usLZOCEzlYzB8f&#10;Zpho2/GOjpkvRICwS1BB6X2TSOnykgy6oW2Ig/dnW4M+yLaQusUuwE0tx1EUS4MVh4USG0pLyv+z&#10;g1Hw02X69+S2Zhml5+ePVRp/7+27UoOn/u0VhKfe38O39kYrGMdTuJ4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swcfHAAAA3AAAAA8AAAAAAAAAAAAAAAAAmAIAAGRy&#10;cy9kb3ducmV2LnhtbFBLBQYAAAAABAAEAPUAAACMAw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9" o:spid="_x0000_s1253" style="position:absolute;left:1545;top:906;width:2972;height:2610;visibility:visible;mso-wrap-style:square;v-text-anchor:top" coordsize="2972,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XsEA&#10;AADcAAAADwAAAGRycy9kb3ducmV2LnhtbERPPW/CMBDdK/EfrENiKw4ZKAoYVIEQDCylDIyn+Bqn&#10;jc/BdkLg19dDpY5P73u1GWwjevKhdqxgNs1AEJdO11wpuHzuXxcgQkTW2DgmBQ8KsFmPXlZYaHfn&#10;D+rPsRIphEOBCkyMbSFlKA1ZDFPXEifuy3mLMUFfSe3xnsJtI/Msm0uLNacGgy1tDZU/584q+D4+&#10;d113ve1MfhrmvudwONQLpSbj4X0JItIQ/8V/7qNWkL+l+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acl7BAAAA3AAAAA8AAAAAAAAAAAAAAAAAmAIAAGRycy9kb3du&#10;cmV2LnhtbFBLBQYAAAAABAAEAPUAAACGAw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10" o:spid="_x0000_s1254" style="position:absolute;left:4650;top:440;width:410;height:393;visibility:visible;mso-wrap-style:square;v-text-anchor:top" coordsize="410,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yoMUA&#10;AADcAAAADwAAAGRycy9kb3ducmV2LnhtbESPQWvCQBSE70L/w/IKvYhuEsGW1E0ogtBiL2qp10f2&#10;NQnNvg27a0z99V1B8DjMzDfMqhxNJwZyvrWsIJ0nIIgrq1uuFXwdNrMXED4ga+wsk4I/8lAWD5MV&#10;5tqeeUfDPtQiQtjnqKAJoc+l9FVDBv3c9sTR+7HOYIjS1VI7PEe46WSWJEtpsOW40GBP64aq3/3J&#10;KKD2213WY5ZuXb0N04UcPj+OUqmnx/HtFUSgMdzDt/a7VpA9p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DKgxQAAANwAAAAPAAAAAAAAAAAAAAAAAJgCAABkcnMv&#10;ZG93bnJldi54bWxQSwUGAAAAAAQABAD1AAAAigM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11" o:spid="_x0000_s1255" style="position:absolute;left:4405;top:2261;width:321;height:337;visibility:visible;mso-wrap-style:square;v-text-anchor:top" coordsize="3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a+8YA&#10;AADcAAAADwAAAGRycy9kb3ducmV2LnhtbESPQWvCQBSE74L/YXmCF6mbBlpLdBWpClKK2lTQ4yP7&#10;TILZtyG7avz3bqHgcZiZb5jJrDWVuFLjSssKXocRCOLM6pJzBfvf1csHCOeRNVaWScGdHMym3c4E&#10;E21v/EPX1OciQNglqKDwvk6kdFlBBt3Q1sTBO9nGoA+yyaVu8BbgppJxFL1LgyWHhQJr+iwoO6cX&#10;oyDffO+0/DoetuUgXVwO9fJtwEul+r12PgbhqfXP8H97rRXEoxj+zo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ea+8YAAADcAAAADwAAAAAAAAAAAAAAAACYAgAAZHJz&#10;L2Rvd25yZXYueG1sUEsFBgAAAAAEAAQA9QAAAIsD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12" o:spid="_x0000_s1256" style="position:absolute;left:939;top:2401;width:3497;height:1814;visibility:visible;mso-wrap-style:square;v-text-anchor:top" coordsize="3497,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vLsQA&#10;AADcAAAADwAAAGRycy9kb3ducmV2LnhtbESPQYvCMBSE78L+h/AWvGlqFV2qUUQUBC/aXVi8PZq3&#10;bdfmpTTR1n9vBMHjMDPfMItVZypxo8aVlhWMhhEI4szqknMFP9+7wRcI55E1VpZJwZ0crJYfvQUm&#10;2rZ8olvqcxEg7BJUUHhfJ1K6rCCDbmhr4uD92cagD7LJpW6wDXBTyTiKptJgyWGhwJo2BWWX9GoU&#10;8PF3Okmj+Lxt/++Z3EzWswO2SvU/u/UchKfOv8Ov9l4riG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by7EAAAA3AAAAA8AAAAAAAAAAAAAAAAAmAIAAGRycy9k&#10;b3ducmV2LnhtbFBLBQYAAAAABAAEAPUAAACJAw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13" o:spid="_x0000_s1257" style="position:absolute;left:4681;top:2096;width:423;height:367;visibility:visible;mso-wrap-style:square;v-text-anchor:top" coordsize="4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3qpMcA&#10;AADcAAAADwAAAGRycy9kb3ducmV2LnhtbESPQWvCQBSE74L/YXlCL6KbSquSukopFEKriNGDx9fs&#10;M4lm34bsGtN/3y0IHoeZ+YZZrDpTiZYaV1pW8DyOQBBnVpecKzjsP0dzEM4ja6wsk4JfcrBa9nsL&#10;jLW98Y7a1OciQNjFqKDwvo6ldFlBBt3Y1sTBO9nGoA+yyaVu8BbgppKTKJpKgyWHhQJr+igou6RX&#10;o2CdDNv19ju9Xs7b+U823Ry/7Gui1NOge38D4anzj/C9nWgFk9kL/J8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6qTHAAAA3AAAAA8AAAAAAAAAAAAAAAAAmAIAAGRy&#10;cy9kb3ducmV2LnhtbFBLBQYAAAAABAAEAPUAAACMAw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14" o:spid="_x0000_s1258" style="position:absolute;left:910;top:641;width:2589;height:2986;visibility:visible;mso-wrap-style:square;v-text-anchor:top" coordsize="2589,2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D8tcYA&#10;AADcAAAADwAAAGRycy9kb3ducmV2LnhtbESPQWvCQBSE74L/YXlCb7rRVluiq4hYsHpR24PeHtln&#10;Esy+jdmtRn+9Kwgeh5n5hhlNalOIM1Uut6yg24lAECdW55wq+Pv9bn+BcB5ZY2GZFFzJwWTcbIww&#10;1vbCGzpvfSoChF2MCjLvy1hKl2Rk0HVsSRy8g60M+iCrVOoKLwFuCtmLooE0mHNYyLCkWUbJcftv&#10;FHzwcrU+LRfr1Tua+aDe337M7qbUW6ueDkF4qv0r/GwvtILeZx8eZ8IR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D8tcYAAADcAAAADwAAAAAAAAAAAAAAAACYAgAAZHJz&#10;L2Rvd25yZXYueG1sUEsFBgAAAAAEAAQA9QAAAIsD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15" o:spid="_x0000_s1259" style="position:absolute;left:924;top:3367;width:189;height:258;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7M28YA&#10;AADcAAAADwAAAGRycy9kb3ducmV2LnhtbESPQWvCQBSE74X+h+UVequbpGBD6iolIgiiUC0Ub4/s&#10;MwnNvk2zaxL99W6h4HGYmW+Y2WI0jeipc7VlBfEkAkFcWF1zqeDrsHpJQTiPrLGxTAou5GAxf3yY&#10;YabtwJ/U730pAoRdhgoq79tMSldUZNBNbEscvJPtDPogu1LqDocAN41MomgqDdYcFipsKa+o+Nmf&#10;jYJVnr7muGx2dqtP7e/m+xhf10elnp/Gj3cQnkZ/D/+311pB8jaFv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7M28YAAADcAAAADwAAAAAAAAAAAAAAAACYAgAAZHJz&#10;L2Rvd25yZXYueG1sUEsFBgAAAAAEAAQA9QAAAIsDAAAAAA==&#10;" path="m105,r84,99l,258,105,xe" fillcolor="black">
                  <v:path arrowok="t" o:connecttype="custom" o:connectlocs="105,0;189,99;0,258;105,0" o:connectangles="0,0,0,0"/>
                </v:shape>
              </v:group>
              <v:shape id="Freeform 16" o:spid="_x0000_s1260" style="position:absolute;left:1134;top:3909;width:189;height:258;rotation:1458143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NasMA&#10;AADcAAAADwAAAGRycy9kb3ducmV2LnhtbESP3YrCMBSE7xd8h3AE79ZUxR+qUUR02QtZUPsAh+aY&#10;FpuTkkTtvv1GEPZymJlvmNWms414kA+1YwWjYQaCuHS6ZqOguBw+FyBCRNbYOCYFvxRgs+59rDDX&#10;7sknepyjEQnCIUcFVYxtLmUoK7IYhq4lTt7VeYsxSW+k9vhMcNvIcZbNpMWa00KFLe0qKm/nu1UQ&#10;zG4xO339xOnE0HG/b4tJ5gulBv1uuwQRqYv/4Xf7WysYz+fwOp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NasMAAADcAAAADwAAAAAAAAAAAAAAAACYAgAAZHJzL2Rv&#10;d25yZXYueG1sUEsFBgAAAAAEAAQA9QAAAIgDAAAAAA==&#10;" path="m105,r84,99l,258,105,xe" fillcolor="black">
                <v:path arrowok="t" o:connecttype="custom" o:connectlocs="105,0;189,99;0,258;105,0" o:connectangles="0,0,0,0"/>
              </v:shape>
            </v:group>
            <v:shape id="Freeform 17" o:spid="_x0000_s1261" style="position:absolute;left:1702;top:3187;width:189;height:258;rotation:553705fd;visibility:visible;mso-wrap-style:square;v-text-anchor:top" coordsize="18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jDcAA&#10;AADcAAAADwAAAGRycy9kb3ducmV2LnhtbERPy4rCMBTdC/MP4Q6403QEH9SmMozoiCutfsClubZ1&#10;kpvSRO38vVkILg/nna16a8SdOt84VvA1TkAQl043XCk4nzajBQgfkDUax6Tgnzys8o9Bhql2Dz7S&#10;vQiViCHsU1RQh9CmUvqyJot+7FriyF1cZzFE2FVSd/iI4dbISZLMpMWGY0ONLf3UVP4VN6vg6vrN&#10;LxnDZnc4r9utnNnpdq/U8LP/XoII1Ie3+OXeaQWTeVwbz8Qj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njDcAAAADcAAAADwAAAAAAAAAAAAAAAACYAgAAZHJzL2Rvd25y&#10;ZXYueG1sUEsFBgAAAAAEAAQA9QAAAIUDAAAAAA==&#10;" path="m105,r84,99l,258,105,xe" fillcolor="black">
              <v:path arrowok="t" o:connecttype="custom" o:connectlocs="105,0;189,99;0,258;105,0" o:connectangles="0,0,0,0"/>
            </v:shape>
          </v:group>
        </w:pict>
      </w:r>
      <w:r w:rsidR="0009419E" w:rsidRPr="002F6B37">
        <w:rPr>
          <w:rStyle w:val="TopheadingCharCharChar"/>
          <w:rFonts w:ascii="Calibri" w:eastAsia="Calibri" w:hAnsi="Calibri" w:cs="Calibri"/>
          <w:sz w:val="32"/>
          <w:szCs w:val="32"/>
        </w:rPr>
        <w:t>Discussion</w:t>
      </w:r>
      <w:r w:rsidR="0009419E" w:rsidRPr="002F6B37">
        <w:rPr>
          <w:rStyle w:val="TopheadingCharCharChar"/>
          <w:rFonts w:ascii="Calibri" w:hAnsi="Calibri" w:cs="Calibri"/>
          <w:sz w:val="32"/>
          <w:szCs w:val="32"/>
        </w:rPr>
        <w:t xml:space="preserve"> Questions</w:t>
      </w:r>
    </w:p>
    <w:p w:rsidR="0051413D" w:rsidRPr="00810DF4" w:rsidRDefault="0051413D" w:rsidP="0051413D">
      <w:pPr>
        <w:rPr>
          <w:rFonts w:ascii="Calibri" w:hAnsi="Calibri" w:cs="Calibri"/>
          <w:b/>
        </w:rPr>
      </w:pPr>
      <w:r w:rsidRPr="00810DF4">
        <w:rPr>
          <w:rFonts w:ascii="Calibri" w:hAnsi="Calibri" w:cs="Calibri"/>
          <w:b/>
        </w:rPr>
        <w:tab/>
      </w:r>
    </w:p>
    <w:p w:rsidR="0051413D" w:rsidRPr="00810DF4" w:rsidRDefault="0051413D" w:rsidP="0051413D">
      <w:pPr>
        <w:rPr>
          <w:rFonts w:ascii="Calibri" w:hAnsi="Calibri" w:cs="Calibri"/>
        </w:rPr>
      </w:pPr>
    </w:p>
    <w:p w:rsidR="0051413D" w:rsidRPr="00810DF4" w:rsidRDefault="0051413D" w:rsidP="00F15C4D">
      <w:pPr>
        <w:numPr>
          <w:ilvl w:val="0"/>
          <w:numId w:val="35"/>
        </w:numPr>
        <w:ind w:left="360"/>
        <w:rPr>
          <w:rFonts w:ascii="Calibri" w:hAnsi="Calibri" w:cs="Calibri"/>
        </w:rPr>
      </w:pPr>
      <w:r w:rsidRPr="00810DF4">
        <w:rPr>
          <w:rFonts w:ascii="Calibri" w:hAnsi="Calibri" w:cs="Calibri"/>
        </w:rPr>
        <w:t>In the 1980s, the Supreme Court ruled that it is legal for protesters to burn the American flag. This activity counts as free speech under the Constitution. If the Court hears a new flag burning case in this decade, should it consider changing its ruling, or should it follow precedent?  Is following past precedent something that seems sensible to you:  always, usually, sometimes, rarely, or never?</w:t>
      </w:r>
    </w:p>
    <w:p w:rsidR="00F92527" w:rsidRPr="00810DF4" w:rsidRDefault="00F92527" w:rsidP="002F223A">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6A6C5D" w:rsidRPr="00810DF4" w:rsidRDefault="006A6C5D" w:rsidP="0051413D">
      <w:pPr>
        <w:rPr>
          <w:rFonts w:ascii="Calibri" w:hAnsi="Calibri" w:cs="Calibri"/>
        </w:rPr>
      </w:pPr>
    </w:p>
    <w:p w:rsidR="0051413D" w:rsidRPr="00810DF4" w:rsidRDefault="0051413D" w:rsidP="00F15C4D">
      <w:pPr>
        <w:numPr>
          <w:ilvl w:val="0"/>
          <w:numId w:val="35"/>
        </w:numPr>
        <w:ind w:left="360"/>
        <w:rPr>
          <w:rFonts w:ascii="Calibri" w:hAnsi="Calibri" w:cs="Calibri"/>
        </w:rPr>
      </w:pPr>
      <w:r w:rsidRPr="00810DF4">
        <w:rPr>
          <w:rFonts w:ascii="Calibri" w:hAnsi="Calibri" w:cs="Calibri"/>
        </w:rPr>
        <w:t xml:space="preserve">When should a business be held legally responsible for customer safety?  Consider the following statements, and </w:t>
      </w:r>
      <w:r w:rsidR="00791FB8" w:rsidRPr="00810DF4">
        <w:rPr>
          <w:rFonts w:ascii="Calibri" w:hAnsi="Calibri" w:cs="Calibri"/>
        </w:rPr>
        <w:t>consider the degree to which you agree or disagree</w:t>
      </w:r>
      <w:r w:rsidRPr="00810DF4">
        <w:rPr>
          <w:rFonts w:ascii="Calibri" w:hAnsi="Calibri" w:cs="Calibri"/>
        </w:rPr>
        <w:t>:</w:t>
      </w:r>
    </w:p>
    <w:p w:rsidR="0051413D" w:rsidRPr="00810DF4" w:rsidRDefault="0051413D" w:rsidP="0051413D">
      <w:pPr>
        <w:rPr>
          <w:rFonts w:ascii="Calibri" w:hAnsi="Calibri" w:cs="Calibri"/>
        </w:rPr>
      </w:pPr>
    </w:p>
    <w:p w:rsidR="0051413D" w:rsidRPr="00810DF4" w:rsidRDefault="0051413D" w:rsidP="00F92527">
      <w:pPr>
        <w:spacing w:before="60"/>
        <w:ind w:left="360"/>
        <w:rPr>
          <w:rFonts w:ascii="Calibri" w:hAnsi="Calibri" w:cs="Calibri"/>
        </w:rPr>
      </w:pPr>
      <w:r w:rsidRPr="00810DF4">
        <w:rPr>
          <w:rFonts w:ascii="Calibri" w:hAnsi="Calibri" w:cs="Calibri"/>
        </w:rPr>
        <w:t>a.  A business should keep customers safe from its own employees.</w:t>
      </w:r>
    </w:p>
    <w:p w:rsidR="0051413D" w:rsidRPr="00810DF4" w:rsidRDefault="0051413D" w:rsidP="00F92527">
      <w:pPr>
        <w:spacing w:before="60"/>
        <w:ind w:left="360"/>
        <w:rPr>
          <w:rFonts w:ascii="Calibri" w:hAnsi="Calibri" w:cs="Calibri"/>
        </w:rPr>
      </w:pPr>
      <w:r w:rsidRPr="00810DF4">
        <w:rPr>
          <w:rFonts w:ascii="Calibri" w:hAnsi="Calibri" w:cs="Calibri"/>
        </w:rPr>
        <w:t>b.  A business should keep customers safe from other customers.</w:t>
      </w:r>
    </w:p>
    <w:p w:rsidR="0051413D" w:rsidRPr="00810DF4" w:rsidRDefault="0051413D" w:rsidP="00F92527">
      <w:pPr>
        <w:spacing w:before="60"/>
        <w:ind w:left="360"/>
        <w:rPr>
          <w:rFonts w:ascii="Calibri" w:hAnsi="Calibri" w:cs="Calibri"/>
        </w:rPr>
      </w:pPr>
      <w:r w:rsidRPr="00810DF4">
        <w:rPr>
          <w:rFonts w:ascii="Calibri" w:hAnsi="Calibri" w:cs="Calibri"/>
        </w:rPr>
        <w:t xml:space="preserve">c.  A business should keep customers safe from themselves.  (Example:  an intoxicated </w:t>
      </w:r>
    </w:p>
    <w:p w:rsidR="0051413D" w:rsidRPr="00810DF4" w:rsidRDefault="0051413D" w:rsidP="00F92527">
      <w:pPr>
        <w:spacing w:before="60"/>
        <w:ind w:left="360"/>
        <w:rPr>
          <w:rFonts w:ascii="Calibri" w:hAnsi="Calibri" w:cs="Calibri"/>
        </w:rPr>
      </w:pPr>
      <w:r w:rsidRPr="00810DF4">
        <w:rPr>
          <w:rFonts w:ascii="Calibri" w:hAnsi="Calibri" w:cs="Calibri"/>
        </w:rPr>
        <w:t>customer who can no longer walk straight.)</w:t>
      </w:r>
    </w:p>
    <w:p w:rsidR="0051413D" w:rsidRPr="00810DF4" w:rsidRDefault="0051413D" w:rsidP="00F92527">
      <w:pPr>
        <w:spacing w:before="60"/>
        <w:ind w:left="360"/>
        <w:rPr>
          <w:rFonts w:ascii="Calibri" w:hAnsi="Calibri" w:cs="Calibri"/>
        </w:rPr>
      </w:pPr>
      <w:r w:rsidRPr="00810DF4">
        <w:rPr>
          <w:rFonts w:ascii="Calibri" w:hAnsi="Calibri" w:cs="Calibri"/>
        </w:rPr>
        <w:t>d.  A business should keep people outside its own establishment safe if it is reasonable to do so.</w:t>
      </w:r>
    </w:p>
    <w:p w:rsidR="00F92527" w:rsidRPr="00810DF4" w:rsidRDefault="00F92527" w:rsidP="00F15C4D">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09419E" w:rsidRPr="00810DF4" w:rsidRDefault="0009419E" w:rsidP="0009419E">
      <w:pPr>
        <w:rPr>
          <w:rFonts w:ascii="Calibri" w:hAnsi="Calibri" w:cs="Calibri"/>
          <w:szCs w:val="22"/>
        </w:rPr>
      </w:pPr>
    </w:p>
    <w:p w:rsidR="0051413D" w:rsidRPr="00810DF4" w:rsidRDefault="0051413D" w:rsidP="00F15C4D">
      <w:pPr>
        <w:numPr>
          <w:ilvl w:val="0"/>
          <w:numId w:val="35"/>
        </w:numPr>
        <w:ind w:left="360"/>
        <w:rPr>
          <w:rFonts w:ascii="Calibri" w:hAnsi="Calibri" w:cs="Calibri"/>
        </w:rPr>
      </w:pPr>
      <w:r w:rsidRPr="00810DF4">
        <w:rPr>
          <w:rFonts w:ascii="Calibri" w:hAnsi="Calibri" w:cs="Calibri"/>
        </w:rPr>
        <w:t xml:space="preserve">In his most famous novel, </w:t>
      </w:r>
      <w:r w:rsidRPr="00810DF4">
        <w:rPr>
          <w:rFonts w:ascii="Calibri" w:hAnsi="Calibri" w:cs="Calibri"/>
          <w:i/>
          <w:iCs/>
        </w:rPr>
        <w:t>The Red and the Black,</w:t>
      </w:r>
      <w:r w:rsidRPr="00810DF4">
        <w:rPr>
          <w:rFonts w:ascii="Calibri" w:hAnsi="Calibri" w:cs="Calibri"/>
        </w:rPr>
        <w:t xml:space="preserve"> the French author Stendhal (1783–1842) wrote: </w:t>
      </w:r>
      <w:r w:rsidR="00684BDA" w:rsidRPr="00810DF4">
        <w:rPr>
          <w:rFonts w:ascii="Calibri" w:hAnsi="Calibri" w:cs="Calibri"/>
        </w:rPr>
        <w:t>“</w:t>
      </w:r>
      <w:r w:rsidRPr="00810DF4">
        <w:rPr>
          <w:rFonts w:ascii="Calibri" w:hAnsi="Calibri" w:cs="Calibri"/>
        </w:rPr>
        <w:t xml:space="preserve">There is no such thing as </w:t>
      </w:r>
      <w:r w:rsidR="00684BDA" w:rsidRPr="00810DF4">
        <w:rPr>
          <w:rFonts w:ascii="Calibri" w:hAnsi="Calibri" w:cs="Calibri"/>
        </w:rPr>
        <w:t>‘</w:t>
      </w:r>
      <w:r w:rsidRPr="00810DF4">
        <w:rPr>
          <w:rFonts w:ascii="Calibri" w:hAnsi="Calibri" w:cs="Calibri"/>
        </w:rPr>
        <w:t>natural law</w:t>
      </w:r>
      <w:r w:rsidR="00684BDA" w:rsidRPr="00810DF4">
        <w:rPr>
          <w:rFonts w:ascii="Calibri" w:hAnsi="Calibri" w:cs="Calibri"/>
        </w:rPr>
        <w:t>’</w:t>
      </w:r>
      <w:r w:rsidRPr="00810DF4">
        <w:rPr>
          <w:rFonts w:ascii="Calibri" w:hAnsi="Calibri" w:cs="Calibri"/>
        </w:rPr>
        <w:t>: this expression is nothing but old nonsense. Prior to laws, what is natural is only the strength of the lion, or the need of the creature suffering from hunger or cold, in short, need.</w:t>
      </w:r>
      <w:r w:rsidR="00684BDA" w:rsidRPr="00810DF4">
        <w:rPr>
          <w:rFonts w:ascii="Calibri" w:hAnsi="Calibri" w:cs="Calibri"/>
        </w:rPr>
        <w:t>”</w:t>
      </w:r>
      <w:r w:rsidRPr="00810DF4">
        <w:rPr>
          <w:rFonts w:ascii="Calibri" w:hAnsi="Calibri" w:cs="Calibri"/>
        </w:rPr>
        <w:t xml:space="preserve"> What do you think?  Do</w:t>
      </w:r>
      <w:r w:rsidR="00AD21D2" w:rsidRPr="00810DF4">
        <w:rPr>
          <w:rFonts w:ascii="Calibri" w:hAnsi="Calibri" w:cs="Calibri"/>
        </w:rPr>
        <w:t>es</w:t>
      </w:r>
      <w:r w:rsidRPr="00810DF4">
        <w:rPr>
          <w:rFonts w:ascii="Calibri" w:hAnsi="Calibri" w:cs="Calibri"/>
        </w:rPr>
        <w:t xml:space="preserve"> legal positivism or legal realism seem more sensible to you?</w:t>
      </w:r>
    </w:p>
    <w:p w:rsidR="00AD21D2" w:rsidRPr="00810DF4" w:rsidRDefault="00336D82" w:rsidP="00F15C4D">
      <w:pPr>
        <w:pStyle w:val="BN"/>
        <w:spacing w:before="60"/>
        <w:ind w:firstLine="0"/>
        <w:rPr>
          <w:rFonts w:ascii="Calibri" w:hAnsi="Calibri" w:cs="Calibri"/>
        </w:rPr>
      </w:pPr>
      <w:r w:rsidRPr="002F6B37">
        <w:rPr>
          <w:rFonts w:ascii="Calibri" w:hAnsi="Calibri" w:cs="Calibri"/>
          <w:b/>
        </w:rPr>
        <w:lastRenderedPageBreak/>
        <w:t>Answer:</w:t>
      </w:r>
      <w:r w:rsidRPr="00810DF4">
        <w:rPr>
          <w:rFonts w:ascii="Calibri" w:hAnsi="Calibri" w:cs="Calibri"/>
        </w:rPr>
        <w:t xml:space="preserve">  Natural law should be a question in the back of our minds throughout the course, because it is a reminder of morality, and law without morality is despotism.  Nonetheless, Stendhal is obviously correct that both strength and need help to create law.  The important thing for this course is continually to apply moral principles to the rules you study, and make your own determinations about whether natural law really plays a role.</w:t>
      </w:r>
    </w:p>
    <w:p w:rsidR="00AD21D2" w:rsidRPr="00810DF4" w:rsidRDefault="00AD21D2" w:rsidP="00336D82">
      <w:pPr>
        <w:pStyle w:val="BN"/>
        <w:spacing w:before="60"/>
        <w:ind w:firstLine="0"/>
        <w:rPr>
          <w:rFonts w:ascii="Calibri" w:hAnsi="Calibri" w:cs="Calibri"/>
        </w:rPr>
      </w:pPr>
    </w:p>
    <w:p w:rsidR="00AD21D2" w:rsidRPr="00810DF4" w:rsidRDefault="00AD21D2" w:rsidP="00F15C4D">
      <w:pPr>
        <w:pStyle w:val="BN"/>
        <w:numPr>
          <w:ilvl w:val="0"/>
          <w:numId w:val="35"/>
        </w:numPr>
        <w:spacing w:before="60"/>
        <w:ind w:left="360"/>
        <w:rPr>
          <w:rFonts w:ascii="Calibri" w:hAnsi="Calibri" w:cs="Calibri"/>
        </w:rPr>
      </w:pPr>
      <w:r w:rsidRPr="00810DF4">
        <w:rPr>
          <w:rFonts w:ascii="Calibri" w:hAnsi="Calibri" w:cs="Calibri"/>
          <w:lang w:val="en"/>
        </w:rPr>
        <w:t>Before becoming a Supreme Court justice, Sonia Sotomayor stated in a speech to students: “I would hope that a wise Latina woman with the richness of her experiences would more often than not reach a better conclusion than a white male who hasn't lived that life.” During her Senate confirmation proceedings, this statement was heavily probed and criticized. One senator said that the focus of the hearings was to determine whether Judge Sotomayor would “decide cases based only on the law as made by the people and their elected representatives, not on personal feelings or politics.” (Sotomayor convinced many of her critics, because the Senate confirmed her by a vote of 68–31.) Should judges ignore their life experiences and feelings when making judicial decisions?</w:t>
      </w:r>
    </w:p>
    <w:p w:rsidR="00F15C4D" w:rsidRPr="00810DF4" w:rsidRDefault="00F15C4D" w:rsidP="00F15C4D">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Answers will vary.</w:t>
      </w:r>
    </w:p>
    <w:p w:rsidR="00F15C4D" w:rsidRPr="00810DF4" w:rsidRDefault="00F15C4D" w:rsidP="00F15C4D">
      <w:pPr>
        <w:pStyle w:val="BN"/>
        <w:spacing w:before="60"/>
        <w:ind w:left="720" w:firstLine="0"/>
        <w:rPr>
          <w:rFonts w:ascii="Calibri" w:hAnsi="Calibri" w:cs="Calibri"/>
        </w:rPr>
      </w:pPr>
    </w:p>
    <w:p w:rsidR="0051413D" w:rsidRPr="00810DF4" w:rsidRDefault="0051413D" w:rsidP="0009419E">
      <w:pPr>
        <w:rPr>
          <w:rFonts w:ascii="Calibri" w:hAnsi="Calibri" w:cs="Calibri"/>
        </w:rPr>
      </w:pPr>
      <w:r w:rsidRPr="00810DF4">
        <w:rPr>
          <w:rFonts w:ascii="Calibri" w:hAnsi="Calibri" w:cs="Calibri"/>
        </w:rPr>
        <w:t xml:space="preserve">5.  Consider the following statements, and </w:t>
      </w:r>
      <w:r w:rsidR="00576B71" w:rsidRPr="00810DF4">
        <w:rPr>
          <w:rFonts w:ascii="Calibri" w:hAnsi="Calibri" w:cs="Calibri"/>
        </w:rPr>
        <w:t>consider the degree to which you agree or disagree</w:t>
      </w:r>
      <w:r w:rsidRPr="00810DF4">
        <w:rPr>
          <w:rFonts w:ascii="Calibri" w:hAnsi="Calibri" w:cs="Calibri"/>
        </w:rPr>
        <w:t>:</w:t>
      </w:r>
    </w:p>
    <w:p w:rsidR="0051413D" w:rsidRPr="00810DF4" w:rsidRDefault="0051413D" w:rsidP="00F92527">
      <w:pPr>
        <w:spacing w:before="60"/>
        <w:ind w:left="360"/>
        <w:rPr>
          <w:rFonts w:ascii="Calibri" w:hAnsi="Calibri" w:cs="Calibri"/>
        </w:rPr>
      </w:pPr>
      <w:r w:rsidRPr="00810DF4">
        <w:rPr>
          <w:rFonts w:ascii="Calibri" w:hAnsi="Calibri" w:cs="Calibri"/>
        </w:rPr>
        <w:t>a.  I believe that members of Congress usually try to do the right thing for America.</w:t>
      </w:r>
    </w:p>
    <w:p w:rsidR="0051413D" w:rsidRPr="00810DF4" w:rsidRDefault="0051413D" w:rsidP="00F92527">
      <w:pPr>
        <w:spacing w:before="60"/>
        <w:ind w:left="360"/>
        <w:rPr>
          <w:rFonts w:ascii="Calibri" w:hAnsi="Calibri" w:cs="Calibri"/>
        </w:rPr>
      </w:pPr>
      <w:r w:rsidRPr="00810DF4">
        <w:rPr>
          <w:rFonts w:ascii="Calibri" w:hAnsi="Calibri" w:cs="Calibri"/>
        </w:rPr>
        <w:t>b.  I believe that Presidents usually try to do the right thing for America.</w:t>
      </w:r>
    </w:p>
    <w:p w:rsidR="0051413D" w:rsidRPr="00810DF4" w:rsidRDefault="0051413D" w:rsidP="00F92527">
      <w:pPr>
        <w:spacing w:before="60"/>
        <w:ind w:left="360"/>
        <w:rPr>
          <w:rFonts w:ascii="Calibri" w:hAnsi="Calibri" w:cs="Calibri"/>
        </w:rPr>
      </w:pPr>
      <w:r w:rsidRPr="00810DF4">
        <w:rPr>
          <w:rFonts w:ascii="Calibri" w:hAnsi="Calibri" w:cs="Calibri"/>
        </w:rPr>
        <w:t>c.  I believe that Supreme Court Justices usually try to do the right thing for America.</w:t>
      </w:r>
    </w:p>
    <w:p w:rsidR="00F92527" w:rsidRPr="00810DF4" w:rsidRDefault="00F92527" w:rsidP="0066766B">
      <w:pPr>
        <w:pStyle w:val="BN"/>
        <w:spacing w:before="60"/>
        <w:ind w:firstLine="0"/>
        <w:rPr>
          <w:rFonts w:ascii="Calibri" w:hAnsi="Calibri" w:cs="Calibri"/>
        </w:rPr>
      </w:pPr>
      <w:r w:rsidRPr="002F6B37">
        <w:rPr>
          <w:rFonts w:ascii="Calibri" w:hAnsi="Calibri" w:cs="Calibri"/>
          <w:b/>
        </w:rPr>
        <w:t>Answer:</w:t>
      </w:r>
      <w:r w:rsidRPr="00810DF4">
        <w:rPr>
          <w:rFonts w:ascii="Calibri" w:hAnsi="Calibri" w:cs="Calibri"/>
        </w:rPr>
        <w:t xml:space="preserve">  </w:t>
      </w:r>
      <w:r w:rsidR="0066766B" w:rsidRPr="00810DF4">
        <w:rPr>
          <w:rFonts w:ascii="Calibri" w:hAnsi="Calibri" w:cs="Calibri"/>
        </w:rPr>
        <w:t xml:space="preserve">Answers will vary. </w:t>
      </w:r>
    </w:p>
    <w:p w:rsidR="00ED75F7" w:rsidRPr="00810DF4" w:rsidRDefault="00ED75F7" w:rsidP="008014F6">
      <w:pPr>
        <w:pStyle w:val="BN"/>
        <w:spacing w:before="60"/>
        <w:ind w:left="0" w:firstLine="0"/>
        <w:rPr>
          <w:rFonts w:ascii="Calibri" w:hAnsi="Calibri" w:cs="Calibri"/>
        </w:rPr>
      </w:pPr>
    </w:p>
    <w:p w:rsidR="00431A6E" w:rsidRPr="002F6B37" w:rsidRDefault="00431A6E" w:rsidP="00431A6E">
      <w:pPr>
        <w:pStyle w:val="Topheading"/>
        <w:spacing w:before="0"/>
        <w:rPr>
          <w:rFonts w:ascii="Calibri" w:hAnsi="Calibri" w:cs="Calibri"/>
          <w:sz w:val="32"/>
          <w:szCs w:val="32"/>
        </w:rPr>
      </w:pPr>
      <w:r w:rsidRPr="002F6B37">
        <w:rPr>
          <w:rFonts w:ascii="Calibri" w:hAnsi="Calibri" w:cs="Calibri"/>
          <w:sz w:val="32"/>
          <w:szCs w:val="32"/>
        </w:rPr>
        <w:t>Suggested Additional Assignments</w:t>
      </w:r>
    </w:p>
    <w:p w:rsidR="00431A6E" w:rsidRPr="00810DF4" w:rsidRDefault="00431A6E" w:rsidP="002F6B37">
      <w:pPr>
        <w:pStyle w:val="Heading30"/>
        <w:spacing w:before="120" w:after="40"/>
        <w:rPr>
          <w:rFonts w:ascii="Calibri" w:hAnsi="Calibri" w:cs="Calibri"/>
        </w:rPr>
      </w:pPr>
      <w:r w:rsidRPr="00810DF4">
        <w:rPr>
          <w:rFonts w:ascii="Calibri" w:hAnsi="Calibri" w:cs="Calibri"/>
        </w:rPr>
        <w:t>Research</w:t>
      </w:r>
    </w:p>
    <w:p w:rsidR="00431A6E" w:rsidRPr="00810DF4" w:rsidRDefault="00431A6E" w:rsidP="002F6B37">
      <w:pPr>
        <w:rPr>
          <w:rFonts w:ascii="Calibri" w:hAnsi="Calibri" w:cs="Calibri"/>
        </w:rPr>
      </w:pPr>
      <w:r w:rsidRPr="00810DF4">
        <w:rPr>
          <w:rFonts w:ascii="Calibri" w:hAnsi="Calibri" w:cs="Calibri"/>
        </w:rPr>
        <w:t xml:space="preserve">Students should pick up an issue of any newspaper and find </w:t>
      </w:r>
      <w:r w:rsidRPr="00810DF4">
        <w:rPr>
          <w:rFonts w:ascii="Calibri" w:hAnsi="Calibri" w:cs="Calibri"/>
          <w:i/>
        </w:rPr>
        <w:t xml:space="preserve">ten </w:t>
      </w:r>
      <w:r w:rsidRPr="00810DF4">
        <w:rPr>
          <w:rFonts w:ascii="Calibri" w:hAnsi="Calibri" w:cs="Calibri"/>
        </w:rPr>
        <w:t>articles dealing with legal issues.  The articles might refer to contract disputes, negligence suits, international trade agreements, statutory debates in Congress, environmental conflicts, employment issues, and so on.  If researching articles in the classroom, make the search competitive—time how quickly students can find ten articles, or see who can find the most articles in two minutes.  Students should select an article that interests them and be prepared to discuss it.</w:t>
      </w:r>
    </w:p>
    <w:p w:rsidR="00431A6E" w:rsidRPr="00810DF4" w:rsidRDefault="00431A6E" w:rsidP="002F6B37">
      <w:pPr>
        <w:pStyle w:val="Heading30"/>
        <w:spacing w:before="120" w:after="40"/>
        <w:rPr>
          <w:rFonts w:ascii="Calibri" w:hAnsi="Calibri" w:cs="Calibri"/>
        </w:rPr>
      </w:pPr>
      <w:r w:rsidRPr="00810DF4">
        <w:rPr>
          <w:rFonts w:ascii="Calibri" w:hAnsi="Calibri" w:cs="Calibri"/>
        </w:rPr>
        <w:t>Poll</w:t>
      </w:r>
    </w:p>
    <w:p w:rsidR="00431A6E" w:rsidRPr="00810DF4" w:rsidRDefault="00431A6E" w:rsidP="002F6B37">
      <w:pPr>
        <w:rPr>
          <w:rFonts w:ascii="Calibri" w:hAnsi="Calibri" w:cs="Calibri"/>
        </w:rPr>
      </w:pPr>
      <w:r w:rsidRPr="00810DF4">
        <w:rPr>
          <w:rFonts w:ascii="Calibri" w:hAnsi="Calibri" w:cs="Calibri"/>
        </w:rPr>
        <w:t>At the beginning of a course, it can be useful to get a feel for student attitudes about law and lawyers.  The instructor might copy and distribute this poll on the first day, have students collate the responses, and chart the results on the board as a prelude to discussion.</w:t>
      </w:r>
    </w:p>
    <w:p w:rsidR="00431A6E" w:rsidRPr="00810DF4" w:rsidRDefault="00431A6E" w:rsidP="00431A6E">
      <w:pPr>
        <w:rPr>
          <w:rFonts w:ascii="Calibri" w:hAnsi="Calibri" w:cs="Calibri"/>
        </w:rPr>
      </w:pPr>
    </w:p>
    <w:tbl>
      <w:tblPr>
        <w:tblW w:w="9360" w:type="dxa"/>
        <w:tblInd w:w="120" w:type="dxa"/>
        <w:tblLayout w:type="fixed"/>
        <w:tblCellMar>
          <w:left w:w="120" w:type="dxa"/>
          <w:right w:w="120" w:type="dxa"/>
        </w:tblCellMar>
        <w:tblLook w:val="0000" w:firstRow="0" w:lastRow="0" w:firstColumn="0" w:lastColumn="0" w:noHBand="0" w:noVBand="0"/>
      </w:tblPr>
      <w:tblGrid>
        <w:gridCol w:w="4320"/>
        <w:gridCol w:w="990"/>
        <w:gridCol w:w="990"/>
        <w:gridCol w:w="990"/>
        <w:gridCol w:w="900"/>
        <w:gridCol w:w="1170"/>
      </w:tblGrid>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s>
              <w:spacing w:after="58"/>
              <w:ind w:left="330" w:hanging="270"/>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Strongly Agree:</w:t>
            </w:r>
            <w:r w:rsidRPr="00810DF4">
              <w:rPr>
                <w:rFonts w:ascii="Calibri" w:hAnsi="Calibri" w:cs="Calibri"/>
                <w:sz w:val="18"/>
                <w:szCs w:val="28"/>
              </w:rPr>
              <w:br/>
              <w:t>5</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jc w:val="center"/>
              <w:rPr>
                <w:rFonts w:ascii="Calibri" w:hAnsi="Calibri" w:cs="Calibri"/>
                <w:sz w:val="18"/>
                <w:szCs w:val="28"/>
              </w:rPr>
            </w:pPr>
          </w:p>
          <w:p w:rsidR="00431A6E" w:rsidRPr="00810DF4" w:rsidRDefault="00431A6E" w:rsidP="00E64FB8">
            <w:pPr>
              <w:jc w:val="center"/>
              <w:rPr>
                <w:rFonts w:ascii="Calibri" w:hAnsi="Calibri" w:cs="Calibri"/>
                <w:sz w:val="18"/>
                <w:szCs w:val="28"/>
              </w:rPr>
            </w:pPr>
          </w:p>
          <w:p w:rsidR="00431A6E" w:rsidRPr="00810DF4" w:rsidRDefault="00431A6E" w:rsidP="00E64FB8">
            <w:pPr>
              <w:spacing w:after="60"/>
              <w:jc w:val="center"/>
              <w:rPr>
                <w:rFonts w:ascii="Calibri" w:hAnsi="Calibri" w:cs="Calibri"/>
                <w:sz w:val="18"/>
                <w:szCs w:val="28"/>
              </w:rPr>
            </w:pPr>
            <w:r w:rsidRPr="00810DF4">
              <w:rPr>
                <w:rFonts w:ascii="Calibri" w:hAnsi="Calibri" w:cs="Calibri"/>
                <w:sz w:val="18"/>
                <w:szCs w:val="28"/>
              </w:rPr>
              <w:t>4</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jc w:val="center"/>
              <w:rPr>
                <w:rFonts w:ascii="Calibri" w:hAnsi="Calibri" w:cs="Calibri"/>
                <w:sz w:val="18"/>
                <w:szCs w:val="28"/>
              </w:rPr>
            </w:pPr>
          </w:p>
          <w:p w:rsidR="00431A6E" w:rsidRPr="00810DF4" w:rsidRDefault="00431A6E" w:rsidP="00E64FB8">
            <w:pPr>
              <w:jc w:val="center"/>
              <w:rPr>
                <w:rFonts w:ascii="Calibri" w:hAnsi="Calibri" w:cs="Calibri"/>
                <w:sz w:val="18"/>
                <w:szCs w:val="28"/>
              </w:rPr>
            </w:pPr>
            <w:r w:rsidRPr="00810DF4">
              <w:rPr>
                <w:rFonts w:ascii="Calibri" w:hAnsi="Calibri" w:cs="Calibri"/>
                <w:sz w:val="18"/>
                <w:szCs w:val="28"/>
              </w:rPr>
              <w:t>Neutral:</w:t>
            </w:r>
          </w:p>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3</w:t>
            </w: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jc w:val="center"/>
              <w:rPr>
                <w:rFonts w:ascii="Calibri" w:hAnsi="Calibri" w:cs="Calibri"/>
                <w:sz w:val="18"/>
                <w:szCs w:val="28"/>
              </w:rPr>
            </w:pPr>
          </w:p>
          <w:p w:rsidR="00431A6E" w:rsidRPr="00810DF4" w:rsidRDefault="00431A6E" w:rsidP="00E64FB8">
            <w:pPr>
              <w:jc w:val="center"/>
              <w:rPr>
                <w:rFonts w:ascii="Calibri" w:hAnsi="Calibri" w:cs="Calibri"/>
                <w:sz w:val="18"/>
                <w:szCs w:val="28"/>
              </w:rPr>
            </w:pPr>
          </w:p>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2</w:t>
            </w: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jc w:val="center"/>
              <w:rPr>
                <w:rFonts w:ascii="Calibri" w:hAnsi="Calibri" w:cs="Calibri"/>
                <w:sz w:val="18"/>
                <w:szCs w:val="28"/>
              </w:rPr>
            </w:pPr>
            <w:r w:rsidRPr="00810DF4">
              <w:rPr>
                <w:rFonts w:ascii="Calibri" w:hAnsi="Calibri" w:cs="Calibri"/>
                <w:sz w:val="18"/>
                <w:szCs w:val="28"/>
              </w:rPr>
              <w:t>Strongly Disagree:  1</w:t>
            </w: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pStyle w:val="BN"/>
              <w:tabs>
                <w:tab w:val="clear" w:pos="360"/>
                <w:tab w:val="right" w:pos="245"/>
              </w:tabs>
              <w:spacing w:after="60"/>
              <w:ind w:left="330" w:hanging="270"/>
              <w:jc w:val="left"/>
              <w:rPr>
                <w:rFonts w:ascii="Calibri" w:hAnsi="Calibri" w:cs="Calibri"/>
              </w:rPr>
            </w:pPr>
            <w:r w:rsidRPr="00810DF4">
              <w:rPr>
                <w:rFonts w:ascii="Calibri" w:hAnsi="Calibri" w:cs="Calibri"/>
              </w:rPr>
              <w:t>1.</w:t>
            </w:r>
            <w:r w:rsidRPr="00810DF4">
              <w:rPr>
                <w:rFonts w:ascii="Calibri" w:hAnsi="Calibri" w:cs="Calibri"/>
              </w:rPr>
              <w:tab/>
            </w:r>
            <w:r w:rsidRPr="00810DF4">
              <w:rPr>
                <w:rFonts w:ascii="Calibri" w:hAnsi="Calibri" w:cs="Calibri"/>
              </w:rPr>
              <w:tab/>
              <w:t>A system of laws is essential in a democratic society.</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2.</w:t>
            </w:r>
            <w:r w:rsidRPr="00810DF4">
              <w:rPr>
                <w:rFonts w:ascii="Calibri" w:hAnsi="Calibri" w:cs="Calibri"/>
              </w:rPr>
              <w:tab/>
            </w:r>
            <w:r w:rsidRPr="00810DF4">
              <w:rPr>
                <w:rFonts w:ascii="Calibri" w:hAnsi="Calibri" w:cs="Calibri"/>
              </w:rPr>
              <w:tab/>
              <w:t>The American legal system is one of the best in the world.</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 xml:space="preserve">3. </w:t>
            </w:r>
            <w:r w:rsidRPr="00810DF4">
              <w:rPr>
                <w:rFonts w:ascii="Calibri" w:hAnsi="Calibri" w:cs="Calibri"/>
              </w:rPr>
              <w:tab/>
              <w:t xml:space="preserve">Lawyers are among the most dishonest </w:t>
            </w:r>
            <w:r w:rsidRPr="00810DF4">
              <w:rPr>
                <w:rFonts w:ascii="Calibri" w:hAnsi="Calibri" w:cs="Calibri"/>
              </w:rPr>
              <w:lastRenderedPageBreak/>
              <w:t>people in the United States.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sz w:val="4"/>
              </w:rPr>
            </w:pPr>
            <w:r w:rsidRPr="00810DF4">
              <w:rPr>
                <w:rFonts w:ascii="Calibri" w:hAnsi="Calibri" w:cs="Calibri"/>
              </w:rPr>
              <w:t>4.</w:t>
            </w:r>
            <w:r w:rsidRPr="00810DF4">
              <w:rPr>
                <w:rFonts w:ascii="Calibri" w:hAnsi="Calibri" w:cs="Calibri"/>
              </w:rPr>
              <w:tab/>
            </w:r>
            <w:r w:rsidRPr="00810DF4">
              <w:rPr>
                <w:rFonts w:ascii="Calibri" w:hAnsi="Calibri" w:cs="Calibri"/>
              </w:rPr>
              <w:tab/>
              <w:t>Lawyers are paid too much.</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5.</w:t>
            </w:r>
            <w:r w:rsidRPr="00810DF4">
              <w:rPr>
                <w:rFonts w:ascii="Calibri" w:hAnsi="Calibri" w:cs="Calibri"/>
              </w:rPr>
              <w:tab/>
            </w:r>
            <w:r w:rsidRPr="00810DF4">
              <w:rPr>
                <w:rFonts w:ascii="Calibri" w:hAnsi="Calibri" w:cs="Calibri"/>
              </w:rPr>
              <w:tab/>
              <w:t>Being on a jury is a waste of time.</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6.</w:t>
            </w:r>
            <w:r w:rsidRPr="00810DF4">
              <w:rPr>
                <w:rFonts w:ascii="Calibri" w:hAnsi="Calibri" w:cs="Calibri"/>
              </w:rPr>
              <w:tab/>
            </w:r>
            <w:r w:rsidRPr="00810DF4">
              <w:rPr>
                <w:rFonts w:ascii="Calibri" w:hAnsi="Calibri" w:cs="Calibri"/>
              </w:rPr>
              <w:tab/>
              <w:t>Juries frequently award absurdly high judgments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7.</w:t>
            </w:r>
            <w:r w:rsidRPr="00810DF4">
              <w:rPr>
                <w:rFonts w:ascii="Calibri" w:hAnsi="Calibri" w:cs="Calibri"/>
              </w:rPr>
              <w:tab/>
            </w:r>
            <w:r w:rsidRPr="00810DF4">
              <w:rPr>
                <w:rFonts w:ascii="Calibri" w:hAnsi="Calibri" w:cs="Calibri"/>
              </w:rPr>
              <w:tab/>
              <w:t>It is fairly easy to manipulate the legal system.</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8.</w:t>
            </w:r>
            <w:r w:rsidRPr="00810DF4">
              <w:rPr>
                <w:rFonts w:ascii="Calibri" w:hAnsi="Calibri" w:cs="Calibri"/>
              </w:rPr>
              <w:tab/>
            </w:r>
            <w:r w:rsidRPr="00810DF4">
              <w:rPr>
                <w:rFonts w:ascii="Calibri" w:hAnsi="Calibri" w:cs="Calibri"/>
              </w:rPr>
              <w:tab/>
              <w:t>The legal system often abuses large corporations.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tabs>
                <w:tab w:val="clear" w:pos="360"/>
                <w:tab w:val="right" w:pos="245"/>
              </w:tabs>
              <w:spacing w:after="60"/>
              <w:ind w:left="330" w:hanging="270"/>
              <w:jc w:val="left"/>
              <w:rPr>
                <w:rFonts w:ascii="Calibri" w:hAnsi="Calibri" w:cs="Calibri"/>
              </w:rPr>
            </w:pPr>
            <w:r w:rsidRPr="00810DF4">
              <w:rPr>
                <w:rFonts w:ascii="Calibri" w:hAnsi="Calibri" w:cs="Calibri"/>
              </w:rPr>
              <w:t>9.</w:t>
            </w:r>
            <w:r w:rsidRPr="00810DF4">
              <w:rPr>
                <w:rFonts w:ascii="Calibri" w:hAnsi="Calibri" w:cs="Calibri"/>
              </w:rPr>
              <w:tab/>
            </w:r>
            <w:r w:rsidRPr="00810DF4">
              <w:rPr>
                <w:rFonts w:ascii="Calibri" w:hAnsi="Calibri" w:cs="Calibri"/>
              </w:rPr>
              <w:tab/>
              <w:t>Other nations do a better job than the United States of resolving disputes.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r w:rsidR="00431A6E" w:rsidRPr="00810DF4" w:rsidTr="00E64FB8">
        <w:tc>
          <w:tcPr>
            <w:tcW w:w="4320" w:type="dxa"/>
            <w:tcBorders>
              <w:top w:val="single" w:sz="7" w:space="0" w:color="000000"/>
              <w:left w:val="single" w:sz="7" w:space="0" w:color="000000"/>
              <w:bottom w:val="single" w:sz="7" w:space="0" w:color="000000"/>
              <w:right w:val="single" w:sz="7" w:space="0" w:color="000000"/>
            </w:tcBorders>
            <w:vAlign w:val="center"/>
          </w:tcPr>
          <w:p w:rsidR="00431A6E" w:rsidRPr="00810DF4" w:rsidRDefault="00431A6E" w:rsidP="00E64FB8">
            <w:pPr>
              <w:tabs>
                <w:tab w:val="clear" w:pos="360"/>
                <w:tab w:val="right" w:pos="245"/>
              </w:tabs>
              <w:spacing w:after="60"/>
              <w:ind w:left="330" w:hanging="360"/>
              <w:jc w:val="left"/>
              <w:rPr>
                <w:rFonts w:ascii="Calibri" w:hAnsi="Calibri" w:cs="Calibri"/>
              </w:rPr>
            </w:pPr>
            <w:r w:rsidRPr="00810DF4">
              <w:rPr>
                <w:rFonts w:ascii="Calibri" w:hAnsi="Calibri" w:cs="Calibri"/>
              </w:rPr>
              <w:t>10.</w:t>
            </w:r>
            <w:r w:rsidRPr="00810DF4">
              <w:rPr>
                <w:rFonts w:ascii="Calibri" w:hAnsi="Calibri" w:cs="Calibri"/>
              </w:rPr>
              <w:tab/>
              <w:t>The typical business executive has more integrity than the average lawyer.</w:t>
            </w: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90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431A6E" w:rsidRPr="00810DF4" w:rsidDel="005A4B9E" w:rsidRDefault="00431A6E" w:rsidP="00E64FB8">
            <w:pPr>
              <w:spacing w:after="58"/>
              <w:rPr>
                <w:rFonts w:ascii="Calibri" w:hAnsi="Calibri" w:cs="Calibri"/>
              </w:rPr>
            </w:pPr>
          </w:p>
        </w:tc>
      </w:tr>
    </w:tbl>
    <w:p w:rsidR="00431A6E" w:rsidRPr="00810DF4" w:rsidRDefault="00431A6E" w:rsidP="008014F6">
      <w:pPr>
        <w:pStyle w:val="BN"/>
        <w:spacing w:before="60"/>
        <w:ind w:left="0" w:firstLine="0"/>
        <w:rPr>
          <w:rFonts w:ascii="Calibri" w:hAnsi="Calibri" w:cs="Calibri"/>
        </w:rPr>
      </w:pPr>
    </w:p>
    <w:sectPr w:rsidR="00431A6E" w:rsidRPr="00810DF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29" w:rsidRDefault="00B40429">
      <w:r>
        <w:separator/>
      </w:r>
    </w:p>
  </w:endnote>
  <w:endnote w:type="continuationSeparator" w:id="0">
    <w:p w:rsidR="00B40429" w:rsidRDefault="00B4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TLigCon">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Adobe Caslon Pro Bold">
    <w:panose1 w:val="00000000000000000000"/>
    <w:charset w:val="00"/>
    <w:family w:val="roman"/>
    <w:notTrueType/>
    <w:pitch w:val="variable"/>
    <w:sig w:usb0="00000087" w:usb1="00000000"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8" w:rsidRDefault="00E64FB8" w:rsidP="000C0A50">
    <w:pPr>
      <w:ind w:left="720"/>
    </w:pPr>
    <w:r>
      <w:rPr>
        <w:color w:val="FF0000"/>
      </w:rPr>
      <w:t>© 2016 Cengage Learning®. May not be scanned, copied or duplicated, or posted to a publicly accessible website, in whole or in part.</w:t>
    </w:r>
  </w:p>
  <w:p w:rsidR="00E64FB8" w:rsidRDefault="00E64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8" w:rsidRDefault="00E64FB8" w:rsidP="000C0A50">
    <w:pPr>
      <w:ind w:left="720"/>
    </w:pPr>
    <w:r>
      <w:rPr>
        <w:color w:val="FF0000"/>
      </w:rPr>
      <w:t>© 2016 Cengage Learning®. May not be scanned, copied or duplicated, or posted to a publicly accessible website, in whole or in part.</w:t>
    </w:r>
  </w:p>
  <w:p w:rsidR="00E64FB8" w:rsidRDefault="00E64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F4" w:rsidRDefault="00810DF4">
    <w:pPr>
      <w:pStyle w:val="Footer"/>
    </w:pPr>
    <w:r>
      <w:t xml:space="preserve">*Some footnotes added for reference; some footnotes appear in text only. </w:t>
    </w:r>
  </w:p>
  <w:p w:rsidR="00E64FB8" w:rsidRDefault="00E64FB8">
    <w:pPr>
      <w:pStyle w:val="Footer"/>
      <w:jc w:val="right"/>
      <w:rPr>
        <w:rFonts w:ascii="Arial" w:hAnsi="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29" w:rsidRDefault="00B40429">
      <w:r>
        <w:separator/>
      </w:r>
    </w:p>
  </w:footnote>
  <w:footnote w:type="continuationSeparator" w:id="0">
    <w:p w:rsidR="00B40429" w:rsidRDefault="00B40429">
      <w:r>
        <w:continuationSeparator/>
      </w:r>
    </w:p>
  </w:footnote>
  <w:footnote w:id="1">
    <w:p w:rsidR="00E64FB8" w:rsidRDefault="00E64FB8">
      <w:pPr>
        <w:pStyle w:val="FootnoteText"/>
      </w:pPr>
      <w:r>
        <w:rPr>
          <w:rStyle w:val="FootnoteReference"/>
        </w:rPr>
        <w:footnoteRef/>
      </w:r>
      <w:r>
        <w:t xml:space="preserve"> Jack Weatherford, </w:t>
      </w:r>
      <w:r w:rsidRPr="00E30084">
        <w:rPr>
          <w:i/>
        </w:rPr>
        <w:t>Indian Givers</w:t>
      </w:r>
      <w:r>
        <w:t xml:space="preserve"> (New York: Fawcett Columbine, 1988), pp. 133-150</w:t>
      </w:r>
    </w:p>
  </w:footnote>
  <w:footnote w:id="2">
    <w:p w:rsidR="00E64FB8" w:rsidRDefault="00E64FB8">
      <w:pPr>
        <w:pStyle w:val="FootnoteText"/>
      </w:pPr>
      <w:r>
        <w:rPr>
          <w:rStyle w:val="FootnoteReference"/>
        </w:rPr>
        <w:footnoteRef/>
      </w:r>
      <w:r>
        <w:t xml:space="preserve"> Alexis de Tocqueville, Democracy in America (1835), Vol. 1, Ch. 16.</w:t>
      </w:r>
    </w:p>
  </w:footnote>
  <w:footnote w:id="3">
    <w:p w:rsidR="00E64FB8" w:rsidRDefault="00E64FB8">
      <w:pPr>
        <w:pStyle w:val="FootnoteText"/>
      </w:pPr>
      <w:r>
        <w:rPr>
          <w:rStyle w:val="FootnoteReference"/>
        </w:rPr>
        <w:footnoteRef/>
      </w:r>
      <w:r>
        <w:t xml:space="preserve"> Regardless of whether we allow cameras, it is an undeniable benefit of the electronic age that we can obtain information quickly. From time to time, we will mention websites of interest. Some of these are for nonprofit groups, while others are commercial sites. We do not endorse or advocate on behalf of any group or company; we simply wish to alert you to what is available. </w:t>
      </w:r>
    </w:p>
  </w:footnote>
  <w:footnote w:id="4">
    <w:p w:rsidR="006158B7" w:rsidRDefault="006158B7">
      <w:pPr>
        <w:pStyle w:val="FootnoteText"/>
      </w:pPr>
      <w:r>
        <w:rPr>
          <w:rStyle w:val="FootnoteReference"/>
        </w:rPr>
        <w:footnoteRef/>
      </w:r>
      <w:r>
        <w:t xml:space="preserve"> J. Baker and S. Milsom, </w:t>
      </w:r>
      <w:r w:rsidRPr="006158B7">
        <w:rPr>
          <w:i/>
        </w:rPr>
        <w:t>Sources of English Legal History</w:t>
      </w:r>
      <w:r>
        <w:t xml:space="preserve"> (London: Butterworth &amp; Co., 1986). </w:t>
      </w:r>
    </w:p>
  </w:footnote>
  <w:footnote w:id="5">
    <w:p w:rsidR="00E64FB8" w:rsidRDefault="00E64FB8">
      <w:pPr>
        <w:pStyle w:val="FootnoteText"/>
      </w:pPr>
      <w:r>
        <w:rPr>
          <w:rStyle w:val="FootnoteReference"/>
        </w:rPr>
        <w:footnoteRef/>
      </w:r>
      <w:r>
        <w:t xml:space="preserve"> The Constitution took effect in 1788, when 9 of 13 colonies ratified it. Two more colonies ratified it that year, and the last of the 13 did so in 1789, after the government was already in operation. The complete text of the Constitution appears in Appendix A. </w:t>
      </w:r>
    </w:p>
  </w:footnote>
  <w:footnote w:id="6">
    <w:p w:rsidR="00E64FB8" w:rsidRDefault="00E64FB8">
      <w:pPr>
        <w:pStyle w:val="FootnoteText"/>
      </w:pPr>
      <w:r>
        <w:rPr>
          <w:rStyle w:val="FootnoteReference"/>
        </w:rPr>
        <w:footnoteRef/>
      </w:r>
      <w:r>
        <w:t xml:space="preserve"> Roe v. Wade, 410 U.S. 113 (1973)</w:t>
      </w:r>
    </w:p>
  </w:footnote>
  <w:footnote w:id="7">
    <w:p w:rsidR="00E64FB8" w:rsidRDefault="00E64FB8">
      <w:pPr>
        <w:pStyle w:val="FootnoteText"/>
      </w:pPr>
      <w:r>
        <w:rPr>
          <w:rStyle w:val="FootnoteReference"/>
        </w:rPr>
        <w:footnoteRef/>
      </w:r>
      <w:r>
        <w:t xml:space="preserve"> United States v. Alfonso Lopez, Jr., 514 U.S. 549 (1995)</w:t>
      </w:r>
    </w:p>
  </w:footnote>
  <w:footnote w:id="8">
    <w:p w:rsidR="00E64FB8" w:rsidRDefault="00E64FB8">
      <w:pPr>
        <w:pStyle w:val="FootnoteText"/>
      </w:pPr>
      <w:r>
        <w:rPr>
          <w:rStyle w:val="FootnoteReference"/>
        </w:rPr>
        <w:footnoteRef/>
      </w:r>
      <w:r>
        <w:t xml:space="preserve"> Plessy v. Ferguson, 163 U.S. 537 (1896). </w:t>
      </w:r>
    </w:p>
  </w:footnote>
  <w:footnote w:id="9">
    <w:p w:rsidR="00E64FB8" w:rsidRDefault="00E64FB8">
      <w:pPr>
        <w:pStyle w:val="FootnoteText"/>
      </w:pPr>
      <w:r>
        <w:rPr>
          <w:rStyle w:val="FootnoteReference"/>
        </w:rPr>
        <w:footnoteRef/>
      </w:r>
      <w:r>
        <w:t xml:space="preserve"> Brown v. Board of Education of Topeka, 347 UJ.S. 483 (1954).</w:t>
      </w:r>
    </w:p>
  </w:footnote>
  <w:footnote w:id="10">
    <w:p w:rsidR="00E64FB8" w:rsidRDefault="00E64FB8">
      <w:pPr>
        <w:pStyle w:val="FootnoteText"/>
      </w:pPr>
      <w:r>
        <w:rPr>
          <w:rStyle w:val="FootnoteReference"/>
        </w:rPr>
        <w:footnoteRef/>
      </w:r>
      <w:r>
        <w:t xml:space="preserve"> Christine Rosen, “The Gadget and the Bad Samaritan,” </w:t>
      </w:r>
      <w:r w:rsidRPr="00F97D19">
        <w:rPr>
          <w:i/>
        </w:rPr>
        <w:t>The Wall Street Journal</w:t>
      </w:r>
      <w:r>
        <w:t xml:space="preserve">, Oct. 26-27, 2013. </w:t>
      </w:r>
    </w:p>
  </w:footnote>
  <w:footnote w:id="11">
    <w:p w:rsidR="00E64FB8" w:rsidRDefault="00E64FB8">
      <w:pPr>
        <w:pStyle w:val="FootnoteText"/>
      </w:pPr>
      <w:r>
        <w:rPr>
          <w:rStyle w:val="FootnoteReference"/>
        </w:rPr>
        <w:footnoteRef/>
      </w:r>
      <w:r>
        <w:t xml:space="preserve"> If you want to do legal research, you need to know where to find particular legal decisions. A citation is the case’s “address,” which guides you to the official book in which it is published. [See the text for the entire footnote.]</w:t>
      </w:r>
    </w:p>
  </w:footnote>
  <w:footnote w:id="12">
    <w:p w:rsidR="00E64FB8" w:rsidRDefault="00E64FB8" w:rsidP="00F95A60">
      <w:pPr>
        <w:pStyle w:val="FootnoteText"/>
      </w:pPr>
      <w:r>
        <w:rPr>
          <w:rStyle w:val="FootnoteReference"/>
        </w:rPr>
        <w:footnoteRef/>
      </w:r>
      <w:r>
        <w:t xml:space="preserve"> 141 Cal. App. 3d 443, Court of Appeal of California, 5th Appellate District, 1983.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8" w:rsidRDefault="00E64FB8">
    <w:pPr>
      <w:pStyle w:val="Header"/>
      <w:tabs>
        <w:tab w:val="clear" w:pos="8640"/>
        <w:tab w:val="right" w:pos="9360"/>
      </w:tabs>
      <w:rPr>
        <w:rFonts w:ascii="Arial" w:hAnsi="Arial"/>
        <w:b/>
        <w:sz w:val="20"/>
      </w:rPr>
    </w:pP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sidR="00682F8D">
      <w:rPr>
        <w:rStyle w:val="PageNumber"/>
        <w:rFonts w:ascii="Arial" w:hAnsi="Arial"/>
        <w:b/>
        <w:noProof/>
        <w:sz w:val="20"/>
      </w:rPr>
      <w:t>16</w:t>
    </w:r>
    <w:r>
      <w:rPr>
        <w:rStyle w:val="PageNumber"/>
        <w:rFonts w:ascii="Arial" w:hAnsi="Arial"/>
        <w:b/>
        <w:sz w:val="20"/>
      </w:rPr>
      <w:fldChar w:fldCharType="end"/>
    </w:r>
    <w:r>
      <w:rPr>
        <w:rStyle w:val="PageNumber"/>
        <w:rFonts w:ascii="Arial" w:hAnsi="Arial"/>
        <w:b/>
        <w:sz w:val="20"/>
      </w:rPr>
      <w:tab/>
    </w:r>
    <w:r>
      <w:rPr>
        <w:rStyle w:val="PageNumber"/>
        <w:rFonts w:ascii="Arial" w:hAnsi="Arial"/>
        <w:b/>
        <w:sz w:val="20"/>
      </w:rPr>
      <w:tab/>
    </w:r>
    <w:r>
      <w:rPr>
        <w:rStyle w:val="PageNumber"/>
        <w:rFonts w:ascii="Arial" w:hAnsi="Arial"/>
        <w:b/>
        <w:sz w:val="20"/>
      </w:rPr>
      <w:tab/>
      <w:t>Unit 1   The Legal Environment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8" w:rsidRPr="00BE17B6" w:rsidRDefault="00E64FB8">
    <w:pPr>
      <w:pStyle w:val="Header"/>
      <w:tabs>
        <w:tab w:val="clear" w:pos="8640"/>
        <w:tab w:val="right" w:pos="9360"/>
      </w:tabs>
      <w:rPr>
        <w:rFonts w:ascii="Arial" w:hAnsi="Arial" w:cs="Arial"/>
        <w:b/>
        <w:sz w:val="20"/>
      </w:rPr>
    </w:pPr>
    <w:r>
      <w:rPr>
        <w:rFonts w:ascii="Arial" w:hAnsi="Arial"/>
        <w:b/>
        <w:sz w:val="20"/>
      </w:rPr>
      <w:t>Chapter 1   Introduction to Law</w:t>
    </w:r>
    <w:r>
      <w:rPr>
        <w:rFonts w:ascii="Arial" w:hAnsi="Arial"/>
        <w:b/>
        <w:sz w:val="20"/>
      </w:rPr>
      <w:tab/>
    </w:r>
    <w:r>
      <w:rPr>
        <w:rFonts w:ascii="Arial" w:hAnsi="Arial"/>
        <w:b/>
        <w:sz w:val="20"/>
      </w:rPr>
      <w:tab/>
    </w:r>
    <w:r w:rsidRPr="00BE17B6">
      <w:rPr>
        <w:rStyle w:val="PageNumber"/>
        <w:rFonts w:ascii="Arial" w:hAnsi="Arial" w:cs="Arial"/>
        <w:b/>
        <w:sz w:val="20"/>
      </w:rPr>
      <w:fldChar w:fldCharType="begin"/>
    </w:r>
    <w:r w:rsidRPr="00BE17B6">
      <w:rPr>
        <w:rStyle w:val="PageNumber"/>
        <w:rFonts w:ascii="Arial" w:hAnsi="Arial" w:cs="Arial"/>
        <w:b/>
        <w:sz w:val="20"/>
      </w:rPr>
      <w:instrText xml:space="preserve"> PAGE </w:instrText>
    </w:r>
    <w:r w:rsidRPr="00BE17B6">
      <w:rPr>
        <w:rStyle w:val="PageNumber"/>
        <w:rFonts w:ascii="Arial" w:hAnsi="Arial" w:cs="Arial"/>
        <w:b/>
        <w:sz w:val="20"/>
      </w:rPr>
      <w:fldChar w:fldCharType="separate"/>
    </w:r>
    <w:r w:rsidR="00682F8D">
      <w:rPr>
        <w:rStyle w:val="PageNumber"/>
        <w:rFonts w:ascii="Arial" w:hAnsi="Arial" w:cs="Arial"/>
        <w:b/>
        <w:noProof/>
        <w:sz w:val="20"/>
      </w:rPr>
      <w:t>15</w:t>
    </w:r>
    <w:r w:rsidRPr="00BE17B6">
      <w:rPr>
        <w:rStyle w:val="PageNumber"/>
        <w:rFonts w:ascii="Arial" w:hAnsi="Arial" w:cs="Arial"/>
        <w:b/>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8" w:rsidRPr="007D7107" w:rsidRDefault="00E64FB8" w:rsidP="00083D56">
    <w:pPr>
      <w:pStyle w:val="Header"/>
      <w:spacing w:before="120"/>
      <w:rPr>
        <w:rFonts w:ascii="Century Gothic" w:hAnsi="Century Gothic"/>
        <w:b/>
        <w:sz w:val="30"/>
      </w:rPr>
    </w:pPr>
    <w:r w:rsidRPr="007D7107">
      <w:rPr>
        <w:rFonts w:ascii="Century Gothic" w:hAnsi="Century Gothic"/>
        <w:b/>
        <w:sz w:val="30"/>
      </w:rPr>
      <w:t>Chapter 1</w:t>
    </w:r>
  </w:p>
  <w:p w:rsidR="00E64FB8" w:rsidRPr="007D7107" w:rsidRDefault="00E64FB8" w:rsidP="00083D56">
    <w:pPr>
      <w:pStyle w:val="Header"/>
      <w:spacing w:after="360"/>
      <w:rPr>
        <w:rFonts w:ascii="CopperplateTLigCon" w:hAnsi="CopperplateTLigCon"/>
        <w:szCs w:val="56"/>
      </w:rPr>
    </w:pPr>
    <w:r w:rsidRPr="007D7107">
      <w:rPr>
        <w:rFonts w:ascii="CopperplateTLigCon" w:hAnsi="CopperplateTLigCon"/>
        <w:sz w:val="56"/>
        <w:szCs w:val="56"/>
      </w:rPr>
      <w:t>INTRODUCTION TO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C3E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189D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7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2C7C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5E3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8E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0489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0C7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C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68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65D"/>
    <w:multiLevelType w:val="hybridMultilevel"/>
    <w:tmpl w:val="E7AEAD2E"/>
    <w:lvl w:ilvl="0" w:tplc="2A185720">
      <w:start w:val="1"/>
      <w:numFmt w:val="decimal"/>
      <w:lvlText w:val="%1."/>
      <w:lvlJc w:val="left"/>
      <w:pPr>
        <w:tabs>
          <w:tab w:val="num" w:pos="720"/>
        </w:tabs>
        <w:ind w:left="720" w:hanging="360"/>
      </w:pPr>
      <w:rPr>
        <w:rFonts w:ascii="Times" w:hAnsi="Times" w:hint="default"/>
        <w:b/>
        <w:i w:val="0"/>
        <w:snapToGrid/>
        <w:color w:val="000000"/>
        <w:sz w:val="24"/>
        <w:szCs w:val="20"/>
      </w:rPr>
    </w:lvl>
    <w:lvl w:ilvl="1" w:tplc="C0DA1F5E">
      <w:start w:val="1"/>
      <w:numFmt w:val="bullet"/>
      <w:lvlText w:val="•"/>
      <w:lvlJc w:val="left"/>
      <w:pPr>
        <w:tabs>
          <w:tab w:val="num" w:pos="1440"/>
        </w:tabs>
        <w:ind w:left="1440" w:hanging="360"/>
      </w:pPr>
      <w:rPr>
        <w:rFonts w:ascii="Times" w:hAnsi="Times" w:hint="default"/>
        <w:b/>
        <w:i w:val="0"/>
        <w:snapToGrid/>
        <w:color w:val="00000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E46F3"/>
    <w:multiLevelType w:val="singleLevel"/>
    <w:tmpl w:val="443626B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336CF2"/>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6CF2F9E"/>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1AB248D8"/>
    <w:multiLevelType w:val="hybridMultilevel"/>
    <w:tmpl w:val="78C8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C46FA"/>
    <w:multiLevelType w:val="singleLevel"/>
    <w:tmpl w:val="5C824C94"/>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2ABF2737"/>
    <w:multiLevelType w:val="hybridMultilevel"/>
    <w:tmpl w:val="61FA4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E6FBE"/>
    <w:multiLevelType w:val="hybridMultilevel"/>
    <w:tmpl w:val="513A7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6F7F"/>
    <w:multiLevelType w:val="hybridMultilevel"/>
    <w:tmpl w:val="9B464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D6F0A"/>
    <w:multiLevelType w:val="hybridMultilevel"/>
    <w:tmpl w:val="09008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C71EF"/>
    <w:multiLevelType w:val="hybridMultilevel"/>
    <w:tmpl w:val="54CA2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44E12"/>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4AE330F1"/>
    <w:multiLevelType w:val="hybridMultilevel"/>
    <w:tmpl w:val="A38A80FE"/>
    <w:lvl w:ilvl="0" w:tplc="3EFEFE8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24B23"/>
    <w:multiLevelType w:val="hybridMultilevel"/>
    <w:tmpl w:val="7D8A770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B7342"/>
    <w:multiLevelType w:val="hybridMultilevel"/>
    <w:tmpl w:val="EDB8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97ED1"/>
    <w:multiLevelType w:val="hybridMultilevel"/>
    <w:tmpl w:val="E668A264"/>
    <w:lvl w:ilvl="0" w:tplc="FF26F6EE">
      <w:start w:val="1"/>
      <w:numFmt w:val="decimal"/>
      <w:pStyle w:val="NLList"/>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413DE"/>
    <w:multiLevelType w:val="hybridMultilevel"/>
    <w:tmpl w:val="80FCE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16F16"/>
    <w:multiLevelType w:val="hybridMultilevel"/>
    <w:tmpl w:val="F578C30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282"/>
    <w:multiLevelType w:val="singleLevel"/>
    <w:tmpl w:val="83AA7F24"/>
    <w:lvl w:ilvl="0">
      <w:start w:val="6"/>
      <w:numFmt w:val="decimal"/>
      <w:lvlText w:val="%1."/>
      <w:lvlJc w:val="left"/>
      <w:pPr>
        <w:tabs>
          <w:tab w:val="num" w:pos="435"/>
        </w:tabs>
        <w:ind w:left="435" w:hanging="360"/>
      </w:pPr>
      <w:rPr>
        <w:rFonts w:hint="default"/>
      </w:rPr>
    </w:lvl>
  </w:abstractNum>
  <w:abstractNum w:abstractNumId="29" w15:restartNumberingAfterBreak="0">
    <w:nsid w:val="6DA116EA"/>
    <w:multiLevelType w:val="hybridMultilevel"/>
    <w:tmpl w:val="FD589F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0800BC"/>
    <w:multiLevelType w:val="hybridMultilevel"/>
    <w:tmpl w:val="BA68BD4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6606D"/>
    <w:multiLevelType w:val="hybridMultilevel"/>
    <w:tmpl w:val="D2FE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3638A"/>
    <w:multiLevelType w:val="hybridMultilevel"/>
    <w:tmpl w:val="A498DC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B35856"/>
    <w:multiLevelType w:val="hybridMultilevel"/>
    <w:tmpl w:val="55BEC95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949E7"/>
    <w:multiLevelType w:val="hybridMultilevel"/>
    <w:tmpl w:val="206E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4EC2"/>
    <w:multiLevelType w:val="hybridMultilevel"/>
    <w:tmpl w:val="3F0C1A4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C4372"/>
    <w:multiLevelType w:val="hybridMultilevel"/>
    <w:tmpl w:val="40323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8"/>
  </w:num>
  <w:num w:numId="14">
    <w:abstractNumId w:val="11"/>
  </w:num>
  <w:num w:numId="15">
    <w:abstractNumId w:val="12"/>
  </w:num>
  <w:num w:numId="16">
    <w:abstractNumId w:val="21"/>
  </w:num>
  <w:num w:numId="17">
    <w:abstractNumId w:val="15"/>
  </w:num>
  <w:num w:numId="18">
    <w:abstractNumId w:val="15"/>
  </w:num>
  <w:num w:numId="19">
    <w:abstractNumId w:val="22"/>
  </w:num>
  <w:num w:numId="20">
    <w:abstractNumId w:val="11"/>
  </w:num>
  <w:num w:numId="21">
    <w:abstractNumId w:val="32"/>
  </w:num>
  <w:num w:numId="22">
    <w:abstractNumId w:val="29"/>
  </w:num>
  <w:num w:numId="23">
    <w:abstractNumId w:val="25"/>
  </w:num>
  <w:num w:numId="24">
    <w:abstractNumId w:val="27"/>
  </w:num>
  <w:num w:numId="25">
    <w:abstractNumId w:val="31"/>
  </w:num>
  <w:num w:numId="26">
    <w:abstractNumId w:val="33"/>
  </w:num>
  <w:num w:numId="27">
    <w:abstractNumId w:val="34"/>
  </w:num>
  <w:num w:numId="28">
    <w:abstractNumId w:val="35"/>
  </w:num>
  <w:num w:numId="29">
    <w:abstractNumId w:val="18"/>
  </w:num>
  <w:num w:numId="30">
    <w:abstractNumId w:val="30"/>
  </w:num>
  <w:num w:numId="31">
    <w:abstractNumId w:val="19"/>
  </w:num>
  <w:num w:numId="32">
    <w:abstractNumId w:val="23"/>
  </w:num>
  <w:num w:numId="33">
    <w:abstractNumId w:val="26"/>
  </w:num>
  <w:num w:numId="34">
    <w:abstractNumId w:val="10"/>
  </w:num>
  <w:num w:numId="35">
    <w:abstractNumId w:val="24"/>
  </w:num>
  <w:num w:numId="36">
    <w:abstractNumId w:val="20"/>
  </w:num>
  <w:num w:numId="37">
    <w:abstractNumId w:val="17"/>
  </w:num>
  <w:num w:numId="38">
    <w:abstractNumId w:val="16"/>
  </w:num>
  <w:num w:numId="39">
    <w:abstractNumId w:val="1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3"/>
  <w:hyphenationZone w:val="86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565"/>
    <w:rsid w:val="0000184B"/>
    <w:rsid w:val="0000494F"/>
    <w:rsid w:val="000075F8"/>
    <w:rsid w:val="00007A19"/>
    <w:rsid w:val="00015645"/>
    <w:rsid w:val="00022B3E"/>
    <w:rsid w:val="000248D9"/>
    <w:rsid w:val="000343D7"/>
    <w:rsid w:val="0003532A"/>
    <w:rsid w:val="00054017"/>
    <w:rsid w:val="000549F2"/>
    <w:rsid w:val="00056633"/>
    <w:rsid w:val="0006764C"/>
    <w:rsid w:val="00080880"/>
    <w:rsid w:val="00083D56"/>
    <w:rsid w:val="0009419E"/>
    <w:rsid w:val="000A524D"/>
    <w:rsid w:val="000B0AB0"/>
    <w:rsid w:val="000B1CA3"/>
    <w:rsid w:val="000B6133"/>
    <w:rsid w:val="000C0A50"/>
    <w:rsid w:val="000C0FEB"/>
    <w:rsid w:val="000D7324"/>
    <w:rsid w:val="00104B4B"/>
    <w:rsid w:val="00114977"/>
    <w:rsid w:val="001311C6"/>
    <w:rsid w:val="001614D1"/>
    <w:rsid w:val="001627D6"/>
    <w:rsid w:val="00162EFC"/>
    <w:rsid w:val="00165C38"/>
    <w:rsid w:val="00172211"/>
    <w:rsid w:val="00174C1E"/>
    <w:rsid w:val="00174E85"/>
    <w:rsid w:val="00181674"/>
    <w:rsid w:val="00183686"/>
    <w:rsid w:val="00190292"/>
    <w:rsid w:val="0019147F"/>
    <w:rsid w:val="00192952"/>
    <w:rsid w:val="00193F11"/>
    <w:rsid w:val="001A1989"/>
    <w:rsid w:val="001A390E"/>
    <w:rsid w:val="001B1AD9"/>
    <w:rsid w:val="001B712F"/>
    <w:rsid w:val="001C0E25"/>
    <w:rsid w:val="001C12EA"/>
    <w:rsid w:val="001C497B"/>
    <w:rsid w:val="001C66DB"/>
    <w:rsid w:val="001D5F1C"/>
    <w:rsid w:val="001E1C1F"/>
    <w:rsid w:val="001E6ED3"/>
    <w:rsid w:val="002126B0"/>
    <w:rsid w:val="00231C29"/>
    <w:rsid w:val="00235815"/>
    <w:rsid w:val="0024174E"/>
    <w:rsid w:val="00270DA7"/>
    <w:rsid w:val="002776B8"/>
    <w:rsid w:val="00280244"/>
    <w:rsid w:val="002C63BC"/>
    <w:rsid w:val="002F223A"/>
    <w:rsid w:val="002F6B37"/>
    <w:rsid w:val="0032448B"/>
    <w:rsid w:val="00336D82"/>
    <w:rsid w:val="00337982"/>
    <w:rsid w:val="0034675E"/>
    <w:rsid w:val="0035637D"/>
    <w:rsid w:val="003922A4"/>
    <w:rsid w:val="003939D7"/>
    <w:rsid w:val="003A6900"/>
    <w:rsid w:val="003B23BE"/>
    <w:rsid w:val="003D26A3"/>
    <w:rsid w:val="003D3C39"/>
    <w:rsid w:val="003D6B70"/>
    <w:rsid w:val="003E26B2"/>
    <w:rsid w:val="003E3722"/>
    <w:rsid w:val="003E7F22"/>
    <w:rsid w:val="003F5426"/>
    <w:rsid w:val="00400907"/>
    <w:rsid w:val="00405765"/>
    <w:rsid w:val="00414D6F"/>
    <w:rsid w:val="00431A6E"/>
    <w:rsid w:val="00434867"/>
    <w:rsid w:val="00443FC0"/>
    <w:rsid w:val="00444D13"/>
    <w:rsid w:val="00460BD4"/>
    <w:rsid w:val="0046517D"/>
    <w:rsid w:val="004750BF"/>
    <w:rsid w:val="00475FCA"/>
    <w:rsid w:val="00482248"/>
    <w:rsid w:val="004A21CD"/>
    <w:rsid w:val="004B359C"/>
    <w:rsid w:val="004D0253"/>
    <w:rsid w:val="004F50FF"/>
    <w:rsid w:val="00501F62"/>
    <w:rsid w:val="00502F30"/>
    <w:rsid w:val="0051413D"/>
    <w:rsid w:val="005225F8"/>
    <w:rsid w:val="0052646D"/>
    <w:rsid w:val="005306BF"/>
    <w:rsid w:val="005447D4"/>
    <w:rsid w:val="00554762"/>
    <w:rsid w:val="00554C8C"/>
    <w:rsid w:val="0055527C"/>
    <w:rsid w:val="00556FAA"/>
    <w:rsid w:val="00570E93"/>
    <w:rsid w:val="00573BE9"/>
    <w:rsid w:val="00576B71"/>
    <w:rsid w:val="00581283"/>
    <w:rsid w:val="005900D2"/>
    <w:rsid w:val="00595C6B"/>
    <w:rsid w:val="005A4B9E"/>
    <w:rsid w:val="005B75F1"/>
    <w:rsid w:val="005C2294"/>
    <w:rsid w:val="005C52B5"/>
    <w:rsid w:val="005C71B3"/>
    <w:rsid w:val="005D02D5"/>
    <w:rsid w:val="005D6F66"/>
    <w:rsid w:val="005D7105"/>
    <w:rsid w:val="005D75B0"/>
    <w:rsid w:val="005E21C8"/>
    <w:rsid w:val="006007F8"/>
    <w:rsid w:val="00603297"/>
    <w:rsid w:val="006158B7"/>
    <w:rsid w:val="006158CB"/>
    <w:rsid w:val="006254DE"/>
    <w:rsid w:val="0063303B"/>
    <w:rsid w:val="006340BF"/>
    <w:rsid w:val="00642B8F"/>
    <w:rsid w:val="00643181"/>
    <w:rsid w:val="00647E16"/>
    <w:rsid w:val="00656B2B"/>
    <w:rsid w:val="0066127C"/>
    <w:rsid w:val="0066766B"/>
    <w:rsid w:val="00674A5C"/>
    <w:rsid w:val="00676D30"/>
    <w:rsid w:val="006777AA"/>
    <w:rsid w:val="00682F8D"/>
    <w:rsid w:val="00684BDA"/>
    <w:rsid w:val="0068605B"/>
    <w:rsid w:val="006A5ED5"/>
    <w:rsid w:val="006A6C5D"/>
    <w:rsid w:val="006B1B3E"/>
    <w:rsid w:val="006D483F"/>
    <w:rsid w:val="006F17E5"/>
    <w:rsid w:val="006F6213"/>
    <w:rsid w:val="007018AF"/>
    <w:rsid w:val="00717091"/>
    <w:rsid w:val="0072767C"/>
    <w:rsid w:val="00734295"/>
    <w:rsid w:val="0074072F"/>
    <w:rsid w:val="00741641"/>
    <w:rsid w:val="00754789"/>
    <w:rsid w:val="00754EB8"/>
    <w:rsid w:val="00755055"/>
    <w:rsid w:val="00760427"/>
    <w:rsid w:val="00774F1D"/>
    <w:rsid w:val="00780A77"/>
    <w:rsid w:val="00790F71"/>
    <w:rsid w:val="00791FB8"/>
    <w:rsid w:val="007A3764"/>
    <w:rsid w:val="007A5620"/>
    <w:rsid w:val="007B5665"/>
    <w:rsid w:val="007B6BA3"/>
    <w:rsid w:val="007D7107"/>
    <w:rsid w:val="007F277C"/>
    <w:rsid w:val="008014F6"/>
    <w:rsid w:val="00805B7D"/>
    <w:rsid w:val="00810DF4"/>
    <w:rsid w:val="00823A3C"/>
    <w:rsid w:val="00824218"/>
    <w:rsid w:val="00827E08"/>
    <w:rsid w:val="00831894"/>
    <w:rsid w:val="00842C0C"/>
    <w:rsid w:val="008463F3"/>
    <w:rsid w:val="00857519"/>
    <w:rsid w:val="00866E6C"/>
    <w:rsid w:val="00875BD3"/>
    <w:rsid w:val="008B7635"/>
    <w:rsid w:val="008C4EDE"/>
    <w:rsid w:val="008F3130"/>
    <w:rsid w:val="008F4EA0"/>
    <w:rsid w:val="008F7467"/>
    <w:rsid w:val="009149F9"/>
    <w:rsid w:val="00936D93"/>
    <w:rsid w:val="0094011F"/>
    <w:rsid w:val="0094288B"/>
    <w:rsid w:val="00965DAC"/>
    <w:rsid w:val="00970C86"/>
    <w:rsid w:val="00972B1C"/>
    <w:rsid w:val="00973A50"/>
    <w:rsid w:val="0098453B"/>
    <w:rsid w:val="009C3F09"/>
    <w:rsid w:val="009D6825"/>
    <w:rsid w:val="009F1552"/>
    <w:rsid w:val="00A04999"/>
    <w:rsid w:val="00A30198"/>
    <w:rsid w:val="00A31506"/>
    <w:rsid w:val="00A31807"/>
    <w:rsid w:val="00A32E39"/>
    <w:rsid w:val="00A37E04"/>
    <w:rsid w:val="00A40EC4"/>
    <w:rsid w:val="00A60F73"/>
    <w:rsid w:val="00A64124"/>
    <w:rsid w:val="00A837E6"/>
    <w:rsid w:val="00A85B34"/>
    <w:rsid w:val="00A93075"/>
    <w:rsid w:val="00A97DF0"/>
    <w:rsid w:val="00AA010D"/>
    <w:rsid w:val="00AA4C36"/>
    <w:rsid w:val="00AB1C64"/>
    <w:rsid w:val="00AC0E2B"/>
    <w:rsid w:val="00AC648F"/>
    <w:rsid w:val="00AD21D2"/>
    <w:rsid w:val="00AE375E"/>
    <w:rsid w:val="00AF3EDD"/>
    <w:rsid w:val="00AF4B4C"/>
    <w:rsid w:val="00AF71A0"/>
    <w:rsid w:val="00B12BF4"/>
    <w:rsid w:val="00B1545D"/>
    <w:rsid w:val="00B15EC3"/>
    <w:rsid w:val="00B32AB5"/>
    <w:rsid w:val="00B361A8"/>
    <w:rsid w:val="00B40429"/>
    <w:rsid w:val="00B443E6"/>
    <w:rsid w:val="00B46E31"/>
    <w:rsid w:val="00B614BE"/>
    <w:rsid w:val="00B62894"/>
    <w:rsid w:val="00B72486"/>
    <w:rsid w:val="00B803D2"/>
    <w:rsid w:val="00B80E47"/>
    <w:rsid w:val="00B86A3F"/>
    <w:rsid w:val="00BC00E3"/>
    <w:rsid w:val="00BC21AE"/>
    <w:rsid w:val="00BC31E1"/>
    <w:rsid w:val="00BC3C55"/>
    <w:rsid w:val="00BC734B"/>
    <w:rsid w:val="00BD1B91"/>
    <w:rsid w:val="00BE17B6"/>
    <w:rsid w:val="00BE3FA4"/>
    <w:rsid w:val="00BF20AD"/>
    <w:rsid w:val="00BF712D"/>
    <w:rsid w:val="00C02459"/>
    <w:rsid w:val="00C322A0"/>
    <w:rsid w:val="00C33E0D"/>
    <w:rsid w:val="00C34F9F"/>
    <w:rsid w:val="00C44C98"/>
    <w:rsid w:val="00C513C3"/>
    <w:rsid w:val="00C525A3"/>
    <w:rsid w:val="00C63853"/>
    <w:rsid w:val="00C64D71"/>
    <w:rsid w:val="00C67C36"/>
    <w:rsid w:val="00C71F2A"/>
    <w:rsid w:val="00C80F95"/>
    <w:rsid w:val="00C84CBC"/>
    <w:rsid w:val="00C87605"/>
    <w:rsid w:val="00CD36AA"/>
    <w:rsid w:val="00CD6A02"/>
    <w:rsid w:val="00CE6141"/>
    <w:rsid w:val="00CE6CFC"/>
    <w:rsid w:val="00D04D93"/>
    <w:rsid w:val="00D052EE"/>
    <w:rsid w:val="00D05369"/>
    <w:rsid w:val="00D05C2E"/>
    <w:rsid w:val="00D06A38"/>
    <w:rsid w:val="00D311D0"/>
    <w:rsid w:val="00D44A65"/>
    <w:rsid w:val="00D547B6"/>
    <w:rsid w:val="00D6388B"/>
    <w:rsid w:val="00D738A3"/>
    <w:rsid w:val="00D73E6F"/>
    <w:rsid w:val="00D80EA8"/>
    <w:rsid w:val="00D96E0A"/>
    <w:rsid w:val="00DA59EF"/>
    <w:rsid w:val="00DB3EDE"/>
    <w:rsid w:val="00DB46A9"/>
    <w:rsid w:val="00DB5E83"/>
    <w:rsid w:val="00DB6537"/>
    <w:rsid w:val="00DB7F9F"/>
    <w:rsid w:val="00DC0A38"/>
    <w:rsid w:val="00DC445F"/>
    <w:rsid w:val="00DD74F6"/>
    <w:rsid w:val="00DF7DA1"/>
    <w:rsid w:val="00E01DF0"/>
    <w:rsid w:val="00E10C39"/>
    <w:rsid w:val="00E25AFA"/>
    <w:rsid w:val="00E2650B"/>
    <w:rsid w:val="00E30084"/>
    <w:rsid w:val="00E31C21"/>
    <w:rsid w:val="00E34A77"/>
    <w:rsid w:val="00E546D6"/>
    <w:rsid w:val="00E64FB8"/>
    <w:rsid w:val="00E658F1"/>
    <w:rsid w:val="00E755BE"/>
    <w:rsid w:val="00E81AEF"/>
    <w:rsid w:val="00E9798D"/>
    <w:rsid w:val="00EA5FAB"/>
    <w:rsid w:val="00ED295B"/>
    <w:rsid w:val="00ED3005"/>
    <w:rsid w:val="00ED7438"/>
    <w:rsid w:val="00ED7565"/>
    <w:rsid w:val="00ED75F7"/>
    <w:rsid w:val="00EF4DA2"/>
    <w:rsid w:val="00EF6DBA"/>
    <w:rsid w:val="00F03378"/>
    <w:rsid w:val="00F15C4D"/>
    <w:rsid w:val="00F17CA9"/>
    <w:rsid w:val="00F26CAF"/>
    <w:rsid w:val="00F37973"/>
    <w:rsid w:val="00F40A6E"/>
    <w:rsid w:val="00F538CA"/>
    <w:rsid w:val="00F56FD7"/>
    <w:rsid w:val="00F6035B"/>
    <w:rsid w:val="00F92527"/>
    <w:rsid w:val="00F94576"/>
    <w:rsid w:val="00F95A60"/>
    <w:rsid w:val="00F97D19"/>
    <w:rsid w:val="00FA0BE0"/>
    <w:rsid w:val="00FC0530"/>
    <w:rsid w:val="00FC10B7"/>
    <w:rsid w:val="00FE56A8"/>
    <w:rsid w:val="00FF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
    <o:shapelayout v:ext="edit">
      <o:idmap v:ext="edit" data="1"/>
    </o:shapelayout>
  </w:shapeDefaults>
  <w:decimalSymbol w:val="."/>
  <w:listSeparator w:val=","/>
  <w15:chartTrackingRefBased/>
  <w15:docId w15:val="{2BD1AAB8-ACC9-43CB-856A-D0337983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s>
      <w:jc w:val="both"/>
    </w:pPr>
    <w:rPr>
      <w:rFonts w:ascii="Times New Roman" w:hAnsi="Times New Roman"/>
      <w:sz w:val="22"/>
    </w:rPr>
  </w:style>
  <w:style w:type="paragraph" w:styleId="Heading1">
    <w:name w:val="heading 1"/>
    <w:basedOn w:val="Normal"/>
    <w:next w:val="Normal"/>
    <w:link w:val="Heading1Char"/>
    <w:autoRedefine/>
    <w:qFormat/>
    <w:rsid w:val="001A1989"/>
    <w:pPr>
      <w:keepNext/>
      <w:tabs>
        <w:tab w:val="right" w:pos="7385"/>
      </w:tabs>
      <w:spacing w:before="500"/>
      <w:outlineLvl w:val="0"/>
    </w:pPr>
    <w:rPr>
      <w:rFonts w:ascii="Century Gothic" w:hAnsi="Century Gothic"/>
      <w:b/>
      <w:sz w:val="32"/>
    </w:rPr>
  </w:style>
  <w:style w:type="paragraph" w:styleId="Heading2">
    <w:name w:val="heading 2"/>
    <w:basedOn w:val="Normal"/>
    <w:next w:val="Normal"/>
    <w:qFormat/>
    <w:pPr>
      <w:keepNext/>
      <w:tabs>
        <w:tab w:val="right" w:pos="7289"/>
      </w:tabs>
      <w:spacing w:before="200"/>
      <w:outlineLvl w:val="1"/>
    </w:pPr>
    <w:rPr>
      <w:rFonts w:ascii="Arial Black" w:hAnsi="Arial Black"/>
      <w:b/>
      <w:i/>
    </w:rPr>
  </w:style>
  <w:style w:type="paragraph" w:styleId="Heading3">
    <w:name w:val="heading 3"/>
    <w:basedOn w:val="Normal"/>
    <w:next w:val="Normal"/>
    <w:autoRedefine/>
    <w:qFormat/>
    <w:pPr>
      <w:keepNext/>
      <w:spacing w:before="240" w:after="240"/>
      <w:outlineLvl w:val="2"/>
    </w:pPr>
    <w:rPr>
      <w:rFonts w:ascii="Arial Black" w:hAnsi="Arial Black"/>
      <w:b/>
      <w:sz w:val="24"/>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3"/>
    <w:basedOn w:val="Heading2"/>
    <w:rPr>
      <w:i w:val="0"/>
    </w:rPr>
  </w:style>
  <w:style w:type="paragraph" w:customStyle="1" w:styleId="Question">
    <w:name w:val="Question"/>
    <w:basedOn w:val="Normal"/>
    <w:pPr>
      <w:ind w:left="360"/>
    </w:pPr>
  </w:style>
  <w:style w:type="paragraph" w:customStyle="1" w:styleId="Bullet">
    <w:name w:val="Bullet"/>
    <w:basedOn w:val="Normal"/>
    <w:pPr>
      <w:numPr>
        <w:numId w:val="1"/>
      </w:numPr>
    </w:pPr>
  </w:style>
  <w:style w:type="paragraph" w:customStyle="1" w:styleId="BN">
    <w:name w:val="BN"/>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rsid w:val="00647E16"/>
    <w:pPr>
      <w:tabs>
        <w:tab w:val="clear" w:pos="360"/>
      </w:tabs>
    </w:pPr>
    <w:rPr>
      <w:rFonts w:ascii="Century Gothic" w:hAnsi="Century Gothic"/>
      <w:b/>
      <w:noProof/>
      <w:sz w:val="28"/>
      <w:szCs w:val="2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B72486"/>
    <w:rPr>
      <w:rFonts w:ascii="Tahoma" w:hAnsi="Tahoma" w:cs="Tahoma"/>
      <w:sz w:val="16"/>
      <w:szCs w:val="16"/>
    </w:rPr>
  </w:style>
  <w:style w:type="paragraph" w:customStyle="1" w:styleId="StyleHeading1Before6pt">
    <w:name w:val="Style Heading 1 + Before:  6 pt"/>
    <w:basedOn w:val="Heading1"/>
    <w:link w:val="StyleHeading1Before6ptChar"/>
    <w:rsid w:val="00936D93"/>
    <w:pPr>
      <w:spacing w:before="120"/>
    </w:pPr>
  </w:style>
  <w:style w:type="paragraph" w:customStyle="1" w:styleId="StyleHeading3Before6pt">
    <w:name w:val="Style Heading3 + Before:  6 pt"/>
    <w:basedOn w:val="Heading30"/>
    <w:autoRedefine/>
    <w:rsid w:val="00D06A38"/>
    <w:pPr>
      <w:spacing w:before="120"/>
    </w:pPr>
    <w:rPr>
      <w:rFonts w:ascii="Century Gothic" w:hAnsi="Century Gothic"/>
      <w:bCs/>
    </w:rPr>
  </w:style>
  <w:style w:type="character" w:customStyle="1" w:styleId="StyleBold">
    <w:name w:val="Style Bold"/>
    <w:rsid w:val="00D06A38"/>
    <w:rPr>
      <w:rFonts w:ascii="Century Gothic" w:hAnsi="Century Gothic"/>
      <w:b/>
      <w:bCs/>
    </w:rPr>
  </w:style>
  <w:style w:type="paragraph" w:customStyle="1" w:styleId="Topheading">
    <w:name w:val="Top heading"/>
    <w:basedOn w:val="StyleHeading1Before6pt"/>
    <w:link w:val="TopheadingChar"/>
    <w:rsid w:val="00936D93"/>
    <w:rPr>
      <w:sz w:val="44"/>
    </w:rPr>
  </w:style>
  <w:style w:type="paragraph" w:customStyle="1" w:styleId="header1">
    <w:name w:val="header 1"/>
    <w:basedOn w:val="Header"/>
    <w:rsid w:val="001B1AD9"/>
    <w:pPr>
      <w:spacing w:before="120"/>
    </w:pPr>
    <w:rPr>
      <w:rFonts w:ascii="Century Gothic" w:hAnsi="Century Gothic"/>
      <w:b/>
      <w:sz w:val="30"/>
    </w:rPr>
  </w:style>
  <w:style w:type="paragraph" w:customStyle="1" w:styleId="header2">
    <w:name w:val="header 2"/>
    <w:basedOn w:val="Header"/>
    <w:rsid w:val="00EF4DA2"/>
    <w:pPr>
      <w:spacing w:after="360"/>
    </w:pPr>
    <w:rPr>
      <w:rFonts w:ascii="CopperplateTLigCon" w:hAnsi="CopperplateTLigCon"/>
      <w:sz w:val="56"/>
      <w:szCs w:val="56"/>
    </w:rPr>
  </w:style>
  <w:style w:type="character" w:customStyle="1" w:styleId="Heading1Char">
    <w:name w:val="Heading 1 Char"/>
    <w:link w:val="Heading1"/>
    <w:rsid w:val="006007F8"/>
    <w:rPr>
      <w:rFonts w:ascii="Century Gothic" w:hAnsi="Century Gothic"/>
      <w:b/>
      <w:sz w:val="32"/>
      <w:lang w:val="en-US" w:eastAsia="en-US" w:bidi="ar-SA"/>
    </w:rPr>
  </w:style>
  <w:style w:type="character" w:customStyle="1" w:styleId="StyleHeading1Before6ptChar">
    <w:name w:val="Style Heading 1 + Before:  6 pt Char"/>
    <w:link w:val="StyleHeading1Before6pt"/>
    <w:rsid w:val="00936D93"/>
    <w:rPr>
      <w:rFonts w:ascii="Century Gothic" w:hAnsi="Century Gothic"/>
      <w:b/>
      <w:sz w:val="32"/>
      <w:lang w:val="en-US" w:eastAsia="en-US" w:bidi="ar-SA"/>
    </w:rPr>
  </w:style>
  <w:style w:type="character" w:customStyle="1" w:styleId="TopheadingChar">
    <w:name w:val="Top heading Char"/>
    <w:link w:val="Topheading"/>
    <w:rsid w:val="00936D93"/>
    <w:rPr>
      <w:rFonts w:ascii="Century Gothic" w:hAnsi="Century Gothic"/>
      <w:b/>
      <w:sz w:val="44"/>
      <w:lang w:val="en-US" w:eastAsia="en-US" w:bidi="ar-SA"/>
    </w:rPr>
  </w:style>
  <w:style w:type="paragraph" w:customStyle="1" w:styleId="StyleStyleHeading1Before6ptNotBold">
    <w:name w:val="Style Style Heading 1 + Before:  6 pt + Not Bold"/>
    <w:basedOn w:val="StyleHeading1Before6pt"/>
    <w:autoRedefine/>
    <w:rsid w:val="00A37E04"/>
    <w:rPr>
      <w:rFonts w:ascii="Calibri" w:hAnsi="Calibri" w:cs="Calibri"/>
      <w:szCs w:val="32"/>
    </w:rPr>
  </w:style>
  <w:style w:type="character" w:styleId="CommentReference">
    <w:name w:val="annotation reference"/>
    <w:rsid w:val="003D3C39"/>
    <w:rPr>
      <w:sz w:val="16"/>
      <w:szCs w:val="16"/>
    </w:rPr>
  </w:style>
  <w:style w:type="paragraph" w:styleId="CommentText">
    <w:name w:val="annotation text"/>
    <w:basedOn w:val="Normal"/>
    <w:link w:val="CommentTextChar"/>
    <w:rsid w:val="003D3C39"/>
    <w:rPr>
      <w:sz w:val="20"/>
      <w:lang w:val="x-none" w:eastAsia="x-none"/>
    </w:rPr>
  </w:style>
  <w:style w:type="paragraph" w:styleId="CommentSubject">
    <w:name w:val="annotation subject"/>
    <w:basedOn w:val="CommentText"/>
    <w:next w:val="CommentText"/>
    <w:semiHidden/>
    <w:rsid w:val="003D3C39"/>
    <w:rPr>
      <w:b/>
      <w:bCs/>
    </w:rPr>
  </w:style>
  <w:style w:type="character" w:customStyle="1" w:styleId="TxtItalics">
    <w:name w:val="Txt_Italics"/>
    <w:rsid w:val="0051413D"/>
    <w:rPr>
      <w:i/>
      <w:iCs/>
      <w:color w:val="000000"/>
      <w:w w:val="100"/>
    </w:rPr>
  </w:style>
  <w:style w:type="character" w:customStyle="1" w:styleId="TxtBold">
    <w:name w:val="Txt_Bold"/>
    <w:rsid w:val="0051413D"/>
    <w:rPr>
      <w:rFonts w:ascii="Times New Roman" w:hAnsi="Times New Roman" w:cs="Adobe Caslon Pro Bold"/>
      <w:b/>
      <w:bCs/>
      <w:color w:val="000000"/>
      <w:w w:val="100"/>
    </w:rPr>
  </w:style>
  <w:style w:type="character" w:customStyle="1" w:styleId="FrutigerBoldItalic">
    <w:name w:val="Frutiger_Bold_Italic"/>
    <w:rsid w:val="0051413D"/>
    <w:rPr>
      <w:b/>
      <w:bCs/>
      <w:i/>
      <w:iCs/>
      <w:color w:val="000000"/>
      <w:w w:val="100"/>
    </w:rPr>
  </w:style>
  <w:style w:type="paragraph" w:customStyle="1" w:styleId="NLList">
    <w:name w:val="NL_List"/>
    <w:basedOn w:val="Normal"/>
    <w:rsid w:val="0051413D"/>
    <w:pPr>
      <w:numPr>
        <w:numId w:val="23"/>
      </w:numPr>
      <w:jc w:val="left"/>
    </w:pPr>
    <w:rPr>
      <w:sz w:val="24"/>
      <w:szCs w:val="24"/>
    </w:rPr>
  </w:style>
  <w:style w:type="character" w:customStyle="1" w:styleId="CommentTextChar">
    <w:name w:val="Comment Text Char"/>
    <w:link w:val="CommentText"/>
    <w:rsid w:val="0051413D"/>
    <w:rPr>
      <w:rFonts w:ascii="Times New Roman" w:hAnsi="Times New Roman"/>
    </w:rPr>
  </w:style>
  <w:style w:type="paragraph" w:customStyle="1" w:styleId="TopheadingCharChar">
    <w:name w:val="Top heading Char Char"/>
    <w:basedOn w:val="Normal"/>
    <w:link w:val="TopheadingCharCharChar"/>
    <w:autoRedefine/>
    <w:rsid w:val="0051413D"/>
    <w:pPr>
      <w:keepNext/>
      <w:tabs>
        <w:tab w:val="right" w:pos="7385"/>
      </w:tabs>
      <w:spacing w:before="120"/>
      <w:outlineLvl w:val="0"/>
    </w:pPr>
    <w:rPr>
      <w:rFonts w:ascii="Century Gothic" w:hAnsi="Century Gothic"/>
      <w:b/>
      <w:sz w:val="44"/>
      <w:szCs w:val="24"/>
      <w:lang w:val="x-none" w:eastAsia="x-none"/>
    </w:rPr>
  </w:style>
  <w:style w:type="character" w:customStyle="1" w:styleId="TopheadingCharCharChar">
    <w:name w:val="Top heading Char Char Char"/>
    <w:link w:val="TopheadingCharChar"/>
    <w:rsid w:val="0051413D"/>
    <w:rPr>
      <w:rFonts w:ascii="Century Gothic" w:hAnsi="Century Gothic"/>
      <w:b/>
      <w:sz w:val="44"/>
      <w:szCs w:val="24"/>
    </w:rPr>
  </w:style>
  <w:style w:type="paragraph" w:customStyle="1" w:styleId="Default">
    <w:name w:val="Default"/>
    <w:rsid w:val="00AF4B4C"/>
    <w:pPr>
      <w:autoSpaceDE w:val="0"/>
      <w:autoSpaceDN w:val="0"/>
      <w:adjustRightInd w:val="0"/>
    </w:pPr>
    <w:rPr>
      <w:rFonts w:ascii="Corbel" w:hAnsi="Corbel" w:cs="Corbel"/>
      <w:color w:val="000000"/>
      <w:sz w:val="24"/>
      <w:szCs w:val="24"/>
    </w:rPr>
  </w:style>
  <w:style w:type="paragraph" w:styleId="Revision">
    <w:name w:val="Revision"/>
    <w:hidden/>
    <w:uiPriority w:val="99"/>
    <w:semiHidden/>
    <w:rsid w:val="006A6C5D"/>
    <w:rPr>
      <w:rFonts w:ascii="Times New Roman" w:hAnsi="Times New Roman"/>
      <w:sz w:val="22"/>
    </w:rPr>
  </w:style>
  <w:style w:type="paragraph" w:styleId="NoSpacing">
    <w:name w:val="No Spacing"/>
    <w:uiPriority w:val="1"/>
    <w:qFormat/>
    <w:rsid w:val="00E10C39"/>
    <w:pPr>
      <w:tabs>
        <w:tab w:val="left" w:pos="360"/>
      </w:tabs>
      <w:jc w:val="both"/>
    </w:pPr>
    <w:rPr>
      <w:rFonts w:ascii="Times New Roman" w:hAnsi="Times New Roman"/>
      <w:sz w:val="22"/>
    </w:rPr>
  </w:style>
  <w:style w:type="character" w:customStyle="1" w:styleId="FooterChar">
    <w:name w:val="Footer Char"/>
    <w:link w:val="Footer"/>
    <w:uiPriority w:val="99"/>
    <w:rsid w:val="00810DF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04441">
      <w:bodyDiv w:val="1"/>
      <w:marLeft w:val="0"/>
      <w:marRight w:val="0"/>
      <w:marTop w:val="0"/>
      <w:marBottom w:val="0"/>
      <w:divBdr>
        <w:top w:val="none" w:sz="0" w:space="0" w:color="auto"/>
        <w:left w:val="none" w:sz="0" w:space="0" w:color="auto"/>
        <w:bottom w:val="none" w:sz="0" w:space="0" w:color="auto"/>
        <w:right w:val="none" w:sz="0" w:space="0" w:color="auto"/>
      </w:divBdr>
    </w:div>
    <w:div w:id="708184518">
      <w:bodyDiv w:val="1"/>
      <w:marLeft w:val="0"/>
      <w:marRight w:val="0"/>
      <w:marTop w:val="0"/>
      <w:marBottom w:val="0"/>
      <w:divBdr>
        <w:top w:val="none" w:sz="0" w:space="0" w:color="auto"/>
        <w:left w:val="none" w:sz="0" w:space="0" w:color="auto"/>
        <w:bottom w:val="none" w:sz="0" w:space="0" w:color="auto"/>
        <w:right w:val="none" w:sz="0" w:space="0" w:color="auto"/>
      </w:divBdr>
    </w:div>
    <w:div w:id="795877315">
      <w:bodyDiv w:val="1"/>
      <w:marLeft w:val="0"/>
      <w:marRight w:val="0"/>
      <w:marTop w:val="0"/>
      <w:marBottom w:val="0"/>
      <w:divBdr>
        <w:top w:val="none" w:sz="0" w:space="0" w:color="auto"/>
        <w:left w:val="none" w:sz="0" w:space="0" w:color="auto"/>
        <w:bottom w:val="none" w:sz="0" w:space="0" w:color="auto"/>
        <w:right w:val="none" w:sz="0" w:space="0" w:color="auto"/>
      </w:divBdr>
    </w:div>
    <w:div w:id="12683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E1D6-13C3-46D4-A14E-EE36086A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IMTemplate.dot</Template>
  <TotalTime>24</TotalTime>
  <Pages>16</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Chapter 1 Introduction to Law</vt:lpstr>
    </vt:vector>
  </TitlesOfParts>
  <Company>Microsoft</Company>
  <LinksUpToDate>false</LinksUpToDate>
  <CharactersWithSpaces>40675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Law</dc:title>
  <dc:subject/>
  <dc:creator>Beth Woods</dc:creator>
  <cp:keywords/>
  <cp:lastModifiedBy>professor</cp:lastModifiedBy>
  <cp:revision>13</cp:revision>
  <cp:lastPrinted>2006-07-27T19:13:00Z</cp:lastPrinted>
  <dcterms:created xsi:type="dcterms:W3CDTF">2016-11-29T19:13:00Z</dcterms:created>
  <dcterms:modified xsi:type="dcterms:W3CDTF">2016-11-29T21:01:00Z</dcterms:modified>
</cp:coreProperties>
</file>